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0D7E" w14:textId="77777777" w:rsidR="00D24752" w:rsidRPr="00BB737A" w:rsidRDefault="00D24752" w:rsidP="00D24752">
      <w:pPr>
        <w:pStyle w:val="afa"/>
        <w:rPr>
          <w:lang w:val="uk-UA"/>
        </w:rPr>
      </w:pPr>
    </w:p>
    <w:p w14:paraId="472482EC" w14:textId="77777777" w:rsidR="00D24752" w:rsidRPr="00BB737A" w:rsidRDefault="00D24752" w:rsidP="00D24752">
      <w:pPr>
        <w:tabs>
          <w:tab w:val="left" w:pos="6840"/>
        </w:tabs>
        <w:jc w:val="center"/>
        <w:rPr>
          <w:rFonts w:eastAsia="MS Mincho"/>
          <w:b/>
          <w:sz w:val="20"/>
          <w:szCs w:val="20"/>
          <w:lang w:eastAsia="ja-JP"/>
        </w:rPr>
      </w:pPr>
      <w:bookmarkStart w:id="0" w:name="_Hlk121138007"/>
      <w:r w:rsidRPr="00BB737A">
        <w:rPr>
          <w:rFonts w:eastAsia="MS Mincho"/>
          <w:b/>
          <w:sz w:val="20"/>
          <w:szCs w:val="20"/>
          <w:lang w:eastAsia="ja-JP"/>
        </w:rPr>
        <w:t>Заява про приєднання до Договору банківського обслуговування клієнтів</w:t>
      </w:r>
    </w:p>
    <w:p w14:paraId="5EBF8401" w14:textId="77777777" w:rsidR="00D24752" w:rsidRPr="00BB737A" w:rsidRDefault="00D24752" w:rsidP="00D24752">
      <w:pPr>
        <w:tabs>
          <w:tab w:val="left" w:pos="6840"/>
        </w:tabs>
        <w:jc w:val="center"/>
        <w:rPr>
          <w:rFonts w:eastAsia="MS Mincho"/>
          <w:b/>
          <w:sz w:val="20"/>
          <w:szCs w:val="20"/>
          <w:lang w:eastAsia="ja-JP"/>
        </w:rPr>
      </w:pPr>
      <w:r w:rsidRPr="00BB737A">
        <w:rPr>
          <w:rFonts w:eastAsia="MS Mincho"/>
          <w:b/>
          <w:sz w:val="20"/>
          <w:szCs w:val="20"/>
          <w:lang w:eastAsia="ja-JP"/>
        </w:rPr>
        <w:t>ЮРИДИЧНОЇ ОСОБИ</w:t>
      </w:r>
    </w:p>
    <w:bookmarkEnd w:id="0"/>
    <w:p w14:paraId="74380642" w14:textId="77777777" w:rsidR="00D24752" w:rsidRPr="00BB737A" w:rsidRDefault="00D24752" w:rsidP="00D24752">
      <w:pPr>
        <w:tabs>
          <w:tab w:val="left" w:pos="6840"/>
        </w:tabs>
        <w:jc w:val="center"/>
        <w:rPr>
          <w:rFonts w:eastAsia="MS Mincho"/>
          <w:b/>
          <w:sz w:val="18"/>
          <w:szCs w:val="18"/>
          <w:lang w:eastAsia="ja-JP"/>
        </w:rPr>
      </w:pPr>
    </w:p>
    <w:tbl>
      <w:tblPr>
        <w:tblStyle w:val="1f3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D24752" w:rsidRPr="00BB737A" w14:paraId="6C235D6D" w14:textId="77777777" w:rsidTr="00A23B94">
        <w:tc>
          <w:tcPr>
            <w:tcW w:w="10915" w:type="dxa"/>
            <w:tcBorders>
              <w:bottom w:val="single" w:sz="4" w:space="0" w:color="auto"/>
            </w:tcBorders>
          </w:tcPr>
          <w:p w14:paraId="24550166" w14:textId="77777777" w:rsidR="00D24752" w:rsidRPr="00BB737A" w:rsidRDefault="00CC073C" w:rsidP="00235577">
            <w:pPr>
              <w:tabs>
                <w:tab w:val="left" w:pos="7740"/>
              </w:tabs>
              <w:rPr>
                <w:b/>
                <w:sz w:val="18"/>
                <w:szCs w:val="18"/>
                <w:lang w:eastAsia="ja-JP"/>
              </w:rPr>
            </w:pPr>
            <w:r w:rsidRPr="00BB737A">
              <w:rPr>
                <w:b/>
                <w:bCs/>
                <w:sz w:val="18"/>
                <w:szCs w:val="18"/>
                <w:lang w:eastAsia="ja-JP"/>
              </w:rPr>
              <w:t>АТ «КБ «ГЛОБУС»</w:t>
            </w:r>
            <w:r w:rsidR="00D24752" w:rsidRPr="00BB737A">
              <w:rPr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Pr="00BB737A">
              <w:rPr>
                <w:b/>
                <w:bCs/>
                <w:sz w:val="18"/>
                <w:szCs w:val="18"/>
                <w:lang w:eastAsia="ja-JP"/>
              </w:rPr>
              <w:t>(далі – Банк)</w:t>
            </w:r>
          </w:p>
        </w:tc>
      </w:tr>
    </w:tbl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8059"/>
      </w:tblGrid>
      <w:tr w:rsidR="00D24752" w:rsidRPr="00BB737A" w14:paraId="3174C31F" w14:textId="77777777" w:rsidTr="00A23B94">
        <w:trPr>
          <w:trHeight w:val="230"/>
        </w:trPr>
        <w:tc>
          <w:tcPr>
            <w:tcW w:w="10915" w:type="dxa"/>
            <w:gridSpan w:val="2"/>
            <w:shd w:val="clear" w:color="auto" w:fill="DDD9C3" w:themeFill="background2" w:themeFillShade="E6"/>
          </w:tcPr>
          <w:p w14:paraId="23C4015B" w14:textId="77777777" w:rsidR="00D24752" w:rsidRPr="00BB737A" w:rsidRDefault="00D24752" w:rsidP="009B177B">
            <w:pPr>
              <w:numPr>
                <w:ilvl w:val="0"/>
                <w:numId w:val="28"/>
              </w:numPr>
              <w:tabs>
                <w:tab w:val="left" w:pos="459"/>
              </w:tabs>
              <w:ind w:hanging="127"/>
              <w:rPr>
                <w:rFonts w:eastAsia="MS Mincho"/>
                <w:i/>
                <w:sz w:val="18"/>
                <w:szCs w:val="18"/>
                <w:lang w:eastAsia="ja-JP"/>
              </w:rPr>
            </w:pPr>
            <w:r w:rsidRPr="00BB737A">
              <w:rPr>
                <w:rFonts w:eastAsia="MS Mincho"/>
                <w:b/>
                <w:sz w:val="18"/>
                <w:szCs w:val="18"/>
                <w:lang w:eastAsia="ja-JP"/>
              </w:rPr>
              <w:t>Дані Клієнта та контактна інформація</w:t>
            </w:r>
          </w:p>
        </w:tc>
      </w:tr>
      <w:tr w:rsidR="00D24752" w:rsidRPr="00BB737A" w14:paraId="6525FD4B" w14:textId="77777777" w:rsidTr="00A23B94">
        <w:trPr>
          <w:trHeight w:val="230"/>
        </w:trPr>
        <w:tc>
          <w:tcPr>
            <w:tcW w:w="2834" w:type="dxa"/>
            <w:vMerge w:val="restart"/>
            <w:shd w:val="clear" w:color="auto" w:fill="F2F2F2" w:themeFill="background1" w:themeFillShade="F2"/>
            <w:vAlign w:val="center"/>
          </w:tcPr>
          <w:p w14:paraId="676E458A" w14:textId="77777777" w:rsidR="00D24752" w:rsidRPr="00BB737A" w:rsidRDefault="00D24752" w:rsidP="00235577">
            <w:pPr>
              <w:autoSpaceDE w:val="0"/>
              <w:autoSpaceDN w:val="0"/>
              <w:adjustRightInd w:val="0"/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Найменування Клієнта, що відкриває рахунок</w:t>
            </w:r>
          </w:p>
        </w:tc>
        <w:tc>
          <w:tcPr>
            <w:tcW w:w="8081" w:type="dxa"/>
            <w:vAlign w:val="center"/>
          </w:tcPr>
          <w:p w14:paraId="0C6EB1B4" w14:textId="77777777" w:rsidR="00D24752" w:rsidRPr="00BB737A" w:rsidRDefault="00D24752" w:rsidP="00235577">
            <w:pPr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  <w:p w14:paraId="0DA3EF74" w14:textId="77777777" w:rsidR="00D24752" w:rsidRPr="00BB737A" w:rsidRDefault="00D24752" w:rsidP="00235577">
            <w:pPr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</w:tc>
      </w:tr>
      <w:tr w:rsidR="00D24752" w:rsidRPr="00BB737A" w14:paraId="1E26AEBA" w14:textId="77777777" w:rsidTr="00A23B94">
        <w:trPr>
          <w:trHeight w:val="144"/>
        </w:trPr>
        <w:tc>
          <w:tcPr>
            <w:tcW w:w="2834" w:type="dxa"/>
            <w:vMerge/>
            <w:shd w:val="clear" w:color="auto" w:fill="F2F2F2" w:themeFill="background1" w:themeFillShade="F2"/>
            <w:vAlign w:val="center"/>
          </w:tcPr>
          <w:p w14:paraId="7D73235F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8081" w:type="dxa"/>
            <w:vAlign w:val="center"/>
          </w:tcPr>
          <w:p w14:paraId="452100C0" w14:textId="77777777" w:rsidR="00D24752" w:rsidRPr="00BB737A" w:rsidRDefault="00D24752" w:rsidP="00235577">
            <w:pPr>
              <w:ind w:left="-58"/>
              <w:jc w:val="center"/>
              <w:rPr>
                <w:rFonts w:eastAsia="MS Mincho"/>
                <w:i/>
                <w:color w:val="000000"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i/>
                <w:color w:val="000000"/>
                <w:sz w:val="12"/>
                <w:szCs w:val="12"/>
                <w:lang w:eastAsia="ja-JP"/>
              </w:rPr>
              <w:t>(зазначається повне і точне найменування юридичної особи / відокремленого підрозділу)</w:t>
            </w:r>
          </w:p>
        </w:tc>
      </w:tr>
      <w:tr w:rsidR="00D24752" w:rsidRPr="00BB737A" w14:paraId="51489A82" w14:textId="77777777" w:rsidTr="00F93889">
        <w:trPr>
          <w:trHeight w:hRule="exact" w:val="324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9DB67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Код ЄДРПОУ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</w:tcBorders>
          </w:tcPr>
          <w:p w14:paraId="0E32E35A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D24752" w:rsidRPr="00BB737A" w14:paraId="78C8DD8C" w14:textId="77777777" w:rsidTr="00F93889">
        <w:trPr>
          <w:trHeight w:hRule="exact" w:val="712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C4A83" w14:textId="77777777" w:rsidR="00D24752" w:rsidRPr="00BB737A" w:rsidRDefault="00D24752" w:rsidP="00235577">
            <w:pPr>
              <w:rPr>
                <w:rFonts w:eastAsia="MS Mincho"/>
                <w:i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Додаткова інформація: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</w:tcBorders>
          </w:tcPr>
          <w:p w14:paraId="14A362E7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  <w:p w14:paraId="5B15ED31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i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i/>
                <w:sz w:val="16"/>
                <w:szCs w:val="16"/>
                <w:lang w:eastAsia="ja-JP"/>
              </w:rPr>
              <w:t>_________________________________________________________________________________________</w:t>
            </w:r>
          </w:p>
          <w:p w14:paraId="73395042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i/>
                <w:color w:val="000000"/>
                <w:sz w:val="12"/>
                <w:szCs w:val="12"/>
                <w:lang w:eastAsia="ja-JP"/>
              </w:rPr>
              <w:t>(Підлягає обов'язковому заповненню у випадках, визначених Інструкцією про порядок відкриття та закриття рахунків користувачам надавачами платіжних послуг з обслуговування рахунків)</w:t>
            </w:r>
          </w:p>
        </w:tc>
      </w:tr>
      <w:tr w:rsidR="00D24752" w:rsidRPr="00BB737A" w14:paraId="0946056C" w14:textId="77777777" w:rsidTr="00F93889">
        <w:trPr>
          <w:trHeight w:hRule="exact" w:val="766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84183" w14:textId="77777777" w:rsidR="00D24752" w:rsidRPr="00BB737A" w:rsidRDefault="00D24752" w:rsidP="0023557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Ціль відкриття</w:t>
            </w:r>
            <w:r w:rsidR="00CC073C" w:rsidRPr="00BB737A">
              <w:rPr>
                <w:rFonts w:eastAsia="MS Mincho"/>
                <w:color w:val="FF0000"/>
                <w:spacing w:val="-68"/>
                <w:sz w:val="28"/>
                <w:lang w:eastAsia="ja-JP"/>
              </w:rPr>
              <w:t xml:space="preserve"> </w:t>
            </w:r>
            <w:r w:rsidRPr="00BB737A">
              <w:rPr>
                <w:rFonts w:eastAsia="MS Mincho"/>
                <w:color w:val="FF0000"/>
                <w:spacing w:val="-68"/>
                <w:sz w:val="28"/>
                <w:lang w:eastAsia="ja-JP"/>
              </w:rPr>
              <w:t xml:space="preserve"> </w:t>
            </w:r>
            <w:r w:rsidRPr="00BB737A">
              <w:rPr>
                <w:rFonts w:eastAsia="MS Mincho"/>
                <w:color w:val="FF0000"/>
                <w:sz w:val="28"/>
                <w:lang w:eastAsia="ja-JP"/>
              </w:rPr>
              <w:t xml:space="preserve"> </w:t>
            </w:r>
            <w:r w:rsidR="00EF5126" w:rsidRPr="00BB737A">
              <w:rPr>
                <w:rFonts w:eastAsia="MS Mincho"/>
                <w:sz w:val="16"/>
                <w:szCs w:val="16"/>
                <w:lang w:eastAsia="ja-JP"/>
              </w:rPr>
              <w:t>рахунку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</w:tcBorders>
          </w:tcPr>
          <w:p w14:paraId="05262FF6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  <w:p w14:paraId="250A9D07" w14:textId="77777777" w:rsidR="00D24752" w:rsidRPr="00BB737A" w:rsidRDefault="00D24752" w:rsidP="0023557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_________________________________________________________________________________________</w:t>
            </w:r>
          </w:p>
          <w:p w14:paraId="2336D2E9" w14:textId="77777777" w:rsidR="00D24752" w:rsidRPr="00BB737A" w:rsidRDefault="00D24752" w:rsidP="0023557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i/>
                <w:color w:val="000000"/>
                <w:sz w:val="12"/>
                <w:szCs w:val="12"/>
                <w:lang w:eastAsia="ja-JP"/>
              </w:rPr>
              <w:t>(Підлягає обов'язковому заповненню у випадках, визначених Інструкцією про порядок відкриття та закриття рахунків користувачам надавачами платіжних послуг з обслуговування рахунків)</w:t>
            </w:r>
          </w:p>
        </w:tc>
      </w:tr>
      <w:tr w:rsidR="00D24752" w:rsidRPr="00BB737A" w14:paraId="70FE7B7C" w14:textId="77777777" w:rsidTr="00F93889">
        <w:trPr>
          <w:trHeight w:hRule="exact" w:val="317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AAC5E" w14:textId="77777777" w:rsidR="00D24752" w:rsidRPr="00BB737A" w:rsidRDefault="00D24752" w:rsidP="0023557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Місцезнаходження: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</w:tcBorders>
          </w:tcPr>
          <w:p w14:paraId="71C36B76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D24752" w:rsidRPr="00BB737A" w14:paraId="1755A981" w14:textId="77777777" w:rsidTr="00F93889">
        <w:trPr>
          <w:trHeight w:hRule="exact" w:val="427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43A5B" w14:textId="77777777" w:rsidR="00D24752" w:rsidRPr="00BB737A" w:rsidRDefault="00D24752" w:rsidP="0023557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Поштова адреса: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</w:tcBorders>
          </w:tcPr>
          <w:p w14:paraId="01CFAE12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D24752" w:rsidRPr="00BB737A" w14:paraId="49234479" w14:textId="77777777" w:rsidTr="00F93889">
        <w:trPr>
          <w:trHeight w:val="260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47FD9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Телефон</w:t>
            </w:r>
            <w:r w:rsidR="00CC073C" w:rsidRPr="00BB737A">
              <w:rPr>
                <w:rFonts w:eastAsia="MS Mincho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8B56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D24752" w:rsidRPr="00BB737A" w14:paraId="3D7FE6B8" w14:textId="77777777" w:rsidTr="00F93889">
        <w:trPr>
          <w:trHeight w:val="359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6B4D0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Електронна пошта</w:t>
            </w:r>
            <w:r w:rsidR="00CC073C" w:rsidRPr="00BB737A">
              <w:rPr>
                <w:rFonts w:eastAsia="MS Mincho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8E1E" w14:textId="77777777" w:rsidR="00D24752" w:rsidRPr="00BB737A" w:rsidRDefault="00D24752" w:rsidP="00235577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</w:tbl>
    <w:tbl>
      <w:tblPr>
        <w:tblStyle w:val="1f3"/>
        <w:tblW w:w="10915" w:type="dxa"/>
        <w:tblInd w:w="-601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864"/>
        <w:gridCol w:w="8051"/>
      </w:tblGrid>
      <w:tr w:rsidR="00D24752" w:rsidRPr="00BB737A" w14:paraId="4B1D45F8" w14:textId="77777777" w:rsidTr="00A23B94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EC3082B" w14:textId="77777777" w:rsidR="00D24752" w:rsidRPr="00BB737A" w:rsidRDefault="00D24752" w:rsidP="009B177B">
            <w:pPr>
              <w:numPr>
                <w:ilvl w:val="0"/>
                <w:numId w:val="28"/>
              </w:numPr>
              <w:tabs>
                <w:tab w:val="left" w:pos="459"/>
              </w:tabs>
              <w:ind w:hanging="127"/>
              <w:rPr>
                <w:b/>
                <w:sz w:val="18"/>
                <w:szCs w:val="18"/>
                <w:lang w:eastAsia="ja-JP"/>
              </w:rPr>
            </w:pPr>
            <w:r w:rsidRPr="00BB737A">
              <w:rPr>
                <w:b/>
                <w:color w:val="000000"/>
                <w:sz w:val="18"/>
                <w:szCs w:val="18"/>
                <w:lang w:eastAsia="ja-JP"/>
              </w:rPr>
              <w:t>Реквізити Банку</w:t>
            </w:r>
          </w:p>
        </w:tc>
      </w:tr>
      <w:tr w:rsidR="00D24752" w:rsidRPr="00BB737A" w14:paraId="1B63A2C6" w14:textId="77777777" w:rsidTr="00724F36">
        <w:trPr>
          <w:trHeight w:val="273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3D1207BF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Найменування Банку</w:t>
            </w:r>
          </w:p>
        </w:tc>
        <w:tc>
          <w:tcPr>
            <w:tcW w:w="8051" w:type="dxa"/>
            <w:shd w:val="clear" w:color="auto" w:fill="FFFFFF" w:themeFill="background1"/>
            <w:vAlign w:val="center"/>
          </w:tcPr>
          <w:p w14:paraId="77BFFD41" w14:textId="77777777" w:rsidR="00D24752" w:rsidRPr="00BB737A" w:rsidRDefault="00CC073C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АКЦІОНЕРНЕ ТОВАРИСТВО «КОМЕРЦІЙНИЙ БАНК «ГЛОБУС»</w:t>
            </w:r>
          </w:p>
        </w:tc>
      </w:tr>
      <w:tr w:rsidR="00D24752" w:rsidRPr="00BB737A" w14:paraId="3FE344A0" w14:textId="77777777" w:rsidTr="00724F36">
        <w:trPr>
          <w:trHeight w:val="313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586838A8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Код ЄДРПОУ:</w:t>
            </w:r>
          </w:p>
        </w:tc>
        <w:tc>
          <w:tcPr>
            <w:tcW w:w="8051" w:type="dxa"/>
            <w:shd w:val="clear" w:color="auto" w:fill="FFFFFF" w:themeFill="background1"/>
            <w:vAlign w:val="center"/>
          </w:tcPr>
          <w:p w14:paraId="31525DBF" w14:textId="77777777" w:rsidR="00D24752" w:rsidRPr="00BB737A" w:rsidRDefault="00CC073C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35591059</w:t>
            </w:r>
          </w:p>
        </w:tc>
      </w:tr>
      <w:tr w:rsidR="00D24752" w:rsidRPr="00BB737A" w14:paraId="58B2DD38" w14:textId="77777777" w:rsidTr="00724F36">
        <w:trPr>
          <w:trHeight w:val="275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0CCC789B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Код банку:</w:t>
            </w:r>
          </w:p>
        </w:tc>
        <w:tc>
          <w:tcPr>
            <w:tcW w:w="8051" w:type="dxa"/>
            <w:shd w:val="clear" w:color="auto" w:fill="FFFFFF" w:themeFill="background1"/>
            <w:vAlign w:val="center"/>
          </w:tcPr>
          <w:p w14:paraId="1B3B9AEB" w14:textId="77777777" w:rsidR="00D24752" w:rsidRPr="00BB737A" w:rsidRDefault="00CC073C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bCs/>
                <w:sz w:val="16"/>
                <w:szCs w:val="16"/>
                <w:lang w:eastAsia="ja-JP"/>
              </w:rPr>
              <w:t>380526</w:t>
            </w:r>
          </w:p>
        </w:tc>
      </w:tr>
      <w:tr w:rsidR="00D24752" w:rsidRPr="00BB737A" w14:paraId="118DA4DB" w14:textId="77777777" w:rsidTr="00724F36">
        <w:trPr>
          <w:trHeight w:val="265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60DDA1DB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Місце знаходження:</w:t>
            </w:r>
          </w:p>
        </w:tc>
        <w:tc>
          <w:tcPr>
            <w:tcW w:w="8051" w:type="dxa"/>
            <w:shd w:val="clear" w:color="auto" w:fill="FFFFFF" w:themeFill="background1"/>
            <w:vAlign w:val="center"/>
          </w:tcPr>
          <w:p w14:paraId="319739B5" w14:textId="77777777" w:rsidR="00D24752" w:rsidRPr="00BB737A" w:rsidRDefault="00CC073C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04073, м. Ки</w:t>
            </w:r>
            <w:r w:rsidR="00D24752" w:rsidRPr="00BB737A">
              <w:rPr>
                <w:sz w:val="16"/>
                <w:szCs w:val="16"/>
                <w:lang w:eastAsia="ja-JP"/>
              </w:rPr>
              <w:t>ї</w:t>
            </w:r>
            <w:r w:rsidRPr="00BB737A">
              <w:rPr>
                <w:sz w:val="16"/>
                <w:szCs w:val="16"/>
                <w:lang w:eastAsia="ja-JP"/>
              </w:rPr>
              <w:t>в, пров. Куренівський, 19/5</w:t>
            </w:r>
          </w:p>
        </w:tc>
      </w:tr>
      <w:tr w:rsidR="00D24752" w:rsidRPr="00BB737A" w14:paraId="7791B9E6" w14:textId="77777777" w:rsidTr="00724F36"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01FA1FB5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Назва установи банку:</w:t>
            </w:r>
          </w:p>
        </w:tc>
        <w:tc>
          <w:tcPr>
            <w:tcW w:w="8051" w:type="dxa"/>
            <w:shd w:val="clear" w:color="auto" w:fill="FFFFFF" w:themeFill="background1"/>
          </w:tcPr>
          <w:p w14:paraId="739F146E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</w:p>
          <w:p w14:paraId="38DFAA36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 xml:space="preserve">_________________________________________ </w:t>
            </w:r>
            <w:r w:rsidR="00CC073C" w:rsidRPr="00BB737A">
              <w:rPr>
                <w:bCs/>
                <w:sz w:val="18"/>
                <w:szCs w:val="18"/>
                <w:lang w:eastAsia="ja-JP"/>
              </w:rPr>
              <w:t>АТ «КБ «ГЛОБУС»</w:t>
            </w:r>
          </w:p>
        </w:tc>
      </w:tr>
      <w:tr w:rsidR="00D24752" w:rsidRPr="00BB737A" w14:paraId="38A43DF4" w14:textId="77777777" w:rsidTr="00724F36"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2C95960E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Поштова адреса:</w:t>
            </w:r>
          </w:p>
        </w:tc>
        <w:tc>
          <w:tcPr>
            <w:tcW w:w="8051" w:type="dxa"/>
            <w:shd w:val="clear" w:color="auto" w:fill="FFFFFF" w:themeFill="background1"/>
          </w:tcPr>
          <w:p w14:paraId="01AA6757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</w:p>
          <w:p w14:paraId="014B1654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</w:p>
        </w:tc>
      </w:tr>
      <w:tr w:rsidR="00D24752" w:rsidRPr="00BB737A" w14:paraId="5D8677BB" w14:textId="77777777" w:rsidTr="00724F36"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0FE99546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  <w:r w:rsidRPr="00BB737A">
              <w:rPr>
                <w:sz w:val="16"/>
                <w:szCs w:val="16"/>
                <w:lang w:eastAsia="ja-JP"/>
              </w:rPr>
              <w:t>Телефон:</w:t>
            </w:r>
          </w:p>
        </w:tc>
        <w:tc>
          <w:tcPr>
            <w:tcW w:w="8051" w:type="dxa"/>
            <w:shd w:val="clear" w:color="auto" w:fill="FFFFFF" w:themeFill="background1"/>
          </w:tcPr>
          <w:p w14:paraId="0F106AC9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</w:p>
          <w:p w14:paraId="03DD5805" w14:textId="77777777" w:rsidR="00D24752" w:rsidRPr="00BB737A" w:rsidRDefault="00D24752" w:rsidP="00235577">
            <w:pPr>
              <w:tabs>
                <w:tab w:val="left" w:pos="7740"/>
              </w:tabs>
              <w:rPr>
                <w:sz w:val="16"/>
                <w:szCs w:val="16"/>
                <w:lang w:eastAsia="ja-JP"/>
              </w:rPr>
            </w:pPr>
          </w:p>
        </w:tc>
      </w:tr>
      <w:tr w:rsidR="00D24752" w:rsidRPr="00BB737A" w14:paraId="0732D39D" w14:textId="77777777" w:rsidTr="00A23B94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AAC1874" w14:textId="77777777" w:rsidR="00D24752" w:rsidRPr="00BB737A" w:rsidRDefault="00D24752" w:rsidP="009B177B">
            <w:pPr>
              <w:numPr>
                <w:ilvl w:val="0"/>
                <w:numId w:val="28"/>
              </w:numPr>
              <w:tabs>
                <w:tab w:val="left" w:pos="459"/>
              </w:tabs>
              <w:ind w:hanging="127"/>
              <w:rPr>
                <w:b/>
                <w:sz w:val="18"/>
                <w:szCs w:val="18"/>
                <w:lang w:eastAsia="ja-JP"/>
              </w:rPr>
            </w:pPr>
            <w:r w:rsidRPr="00BB737A">
              <w:rPr>
                <w:b/>
                <w:sz w:val="18"/>
                <w:szCs w:val="18"/>
                <w:lang w:eastAsia="ja-JP"/>
              </w:rPr>
              <w:t>Загальна інформація та умови відкриття поточних рахунків</w:t>
            </w:r>
          </w:p>
        </w:tc>
      </w:tr>
    </w:tbl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D24752" w:rsidRPr="00BB737A" w14:paraId="5512CA22" w14:textId="77777777" w:rsidTr="00A23B94">
        <w:trPr>
          <w:trHeight w:val="548"/>
        </w:trPr>
        <w:tc>
          <w:tcPr>
            <w:tcW w:w="10915" w:type="dxa"/>
            <w:tcBorders>
              <w:bottom w:val="single" w:sz="4" w:space="0" w:color="auto"/>
            </w:tcBorders>
          </w:tcPr>
          <w:p w14:paraId="43ECEDB9" w14:textId="77777777" w:rsidR="00D24752" w:rsidRPr="00BB737A" w:rsidRDefault="00D24752" w:rsidP="00235577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</w:pPr>
            <w:r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>3.1. Відкрити</w:t>
            </w:r>
            <w:r w:rsidR="00CC073C"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>:</w:t>
            </w:r>
          </w:p>
          <w:tbl>
            <w:tblPr>
              <w:tblStyle w:val="1f3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559"/>
              <w:gridCol w:w="567"/>
              <w:gridCol w:w="1842"/>
              <w:gridCol w:w="426"/>
              <w:gridCol w:w="1701"/>
              <w:gridCol w:w="425"/>
              <w:gridCol w:w="1418"/>
              <w:gridCol w:w="709"/>
            </w:tblGrid>
            <w:tr w:rsidR="002A4CE1" w:rsidRPr="000E7D3B" w14:paraId="561F9A3D" w14:textId="77777777" w:rsidTr="005C7E9C">
              <w:trPr>
                <w:trHeight w:val="373"/>
              </w:trPr>
              <w:tc>
                <w:tcPr>
                  <w:tcW w:w="1593" w:type="dxa"/>
                  <w:shd w:val="clear" w:color="auto" w:fill="F2F2F2" w:themeFill="background1" w:themeFillShade="F2"/>
                  <w:vAlign w:val="center"/>
                </w:tcPr>
                <w:p w14:paraId="48359887" w14:textId="77777777" w:rsidR="002A4CE1" w:rsidRPr="000E7D3B" w:rsidRDefault="002A4CE1" w:rsidP="002A4CE1">
                  <w:pPr>
                    <w:ind w:right="-108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>Поточний рахунок:</w:t>
                  </w:r>
                </w:p>
              </w:tc>
              <w:tc>
                <w:tcPr>
                  <w:tcW w:w="1559" w:type="dxa"/>
                </w:tcPr>
                <w:p w14:paraId="4B295041" w14:textId="77777777" w:rsidR="002A4CE1" w:rsidRPr="000E7D3B" w:rsidRDefault="002A4CE1" w:rsidP="002A4CE1">
                  <w:pPr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>у національній валюті(UAH)</w:t>
                  </w:r>
                  <w:r w:rsidRPr="000E7D3B">
                    <w:rPr>
                      <w:bCs/>
                      <w:lang w:eastAsia="uk-UA"/>
                    </w:rPr>
                    <w:t xml:space="preserve">    </w:t>
                  </w:r>
                </w:p>
              </w:tc>
              <w:tc>
                <w:tcPr>
                  <w:tcW w:w="567" w:type="dxa"/>
                  <w:vAlign w:val="center"/>
                </w:tcPr>
                <w:p w14:paraId="0AF8A5F5" w14:textId="77777777" w:rsidR="002A4CE1" w:rsidRPr="000E7D3B" w:rsidRDefault="002A4CE1" w:rsidP="002A4CE1">
                  <w:pPr>
                    <w:ind w:left="-108" w:right="-126"/>
                    <w:jc w:val="center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rFonts w:ascii="Wingdings" w:eastAsia="Wingdings" w:hAnsi="Wingdings" w:cs="Wingdings"/>
                      <w:bCs/>
                      <w:lang w:eastAsia="uk-UA"/>
                    </w:rPr>
                    <w:t></w:t>
                  </w:r>
                </w:p>
              </w:tc>
              <w:tc>
                <w:tcPr>
                  <w:tcW w:w="1842" w:type="dxa"/>
                </w:tcPr>
                <w:p w14:paraId="00036167" w14:textId="77777777" w:rsidR="002A4CE1" w:rsidRPr="000E7D3B" w:rsidRDefault="002A4CE1" w:rsidP="002A4CE1">
                  <w:pPr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</w:t>
                  </w:r>
                </w:p>
                <w:p w14:paraId="1CBC6524" w14:textId="77777777" w:rsidR="002A4CE1" w:rsidRPr="000E7D3B" w:rsidRDefault="002A4CE1" w:rsidP="002A4CE1">
                  <w:pPr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>дол</w:t>
                  </w:r>
                  <w:proofErr w:type="spellEnd"/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 xml:space="preserve">. США(USD)       </w:t>
                  </w:r>
                </w:p>
              </w:tc>
              <w:tc>
                <w:tcPr>
                  <w:tcW w:w="426" w:type="dxa"/>
                  <w:vAlign w:val="center"/>
                </w:tcPr>
                <w:p w14:paraId="0280DCD1" w14:textId="77777777" w:rsidR="002A4CE1" w:rsidRPr="000E7D3B" w:rsidRDefault="002A4CE1" w:rsidP="002A4CE1">
                  <w:pPr>
                    <w:ind w:left="-108" w:right="-74"/>
                    <w:jc w:val="center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rFonts w:ascii="Wingdings" w:eastAsia="Wingdings" w:hAnsi="Wingdings" w:cs="Wingdings"/>
                      <w:bCs/>
                      <w:lang w:eastAsia="uk-UA"/>
                    </w:rPr>
                    <w:t></w:t>
                  </w:r>
                </w:p>
              </w:tc>
              <w:tc>
                <w:tcPr>
                  <w:tcW w:w="1701" w:type="dxa"/>
                </w:tcPr>
                <w:p w14:paraId="24A3EAD9" w14:textId="77777777" w:rsidR="002A4CE1" w:rsidRPr="000E7D3B" w:rsidRDefault="002A4CE1" w:rsidP="002A4CE1">
                  <w:pPr>
                    <w:ind w:right="-249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</w:t>
                  </w:r>
                </w:p>
                <w:p w14:paraId="3F754969" w14:textId="77777777" w:rsidR="002A4CE1" w:rsidRPr="000E7D3B" w:rsidRDefault="002A4CE1" w:rsidP="002A4CE1">
                  <w:pPr>
                    <w:ind w:right="-249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 xml:space="preserve">ЄВРО(EURO)     </w:t>
                  </w:r>
                </w:p>
              </w:tc>
              <w:tc>
                <w:tcPr>
                  <w:tcW w:w="425" w:type="dxa"/>
                  <w:vAlign w:val="center"/>
                </w:tcPr>
                <w:p w14:paraId="118E0751" w14:textId="77777777" w:rsidR="002A4CE1" w:rsidRPr="000E7D3B" w:rsidRDefault="002A4CE1" w:rsidP="002A4CE1">
                  <w:pPr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rFonts w:ascii="Wingdings" w:eastAsia="Wingdings" w:hAnsi="Wingdings" w:cs="Wingdings"/>
                      <w:bCs/>
                      <w:lang w:eastAsia="uk-UA"/>
                    </w:rPr>
                    <w:t>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BB7935" w14:textId="77777777" w:rsidR="002A4CE1" w:rsidRPr="000E7D3B" w:rsidRDefault="002A4CE1" w:rsidP="002A4CE1">
                  <w:pPr>
                    <w:ind w:right="-25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color w:val="000000"/>
                      <w:sz w:val="16"/>
                      <w:szCs w:val="16"/>
                      <w:lang w:eastAsia="uk-UA"/>
                    </w:rPr>
                    <w:t>у іншій валюті</w:t>
                  </w:r>
                </w:p>
              </w:tc>
              <w:tc>
                <w:tcPr>
                  <w:tcW w:w="709" w:type="dxa"/>
                  <w:vAlign w:val="center"/>
                </w:tcPr>
                <w:p w14:paraId="0325A460" w14:textId="77777777" w:rsidR="002A4CE1" w:rsidRPr="000E7D3B" w:rsidRDefault="002A4CE1" w:rsidP="002A4CE1">
                  <w:pPr>
                    <w:ind w:left="-250" w:right="-107"/>
                    <w:jc w:val="center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0E7D3B">
                    <w:rPr>
                      <w:rFonts w:ascii="Wingdings" w:eastAsia="Wingdings" w:hAnsi="Wingdings" w:cs="Wingdings"/>
                      <w:bCs/>
                      <w:lang w:eastAsia="uk-UA"/>
                    </w:rPr>
                    <w:t></w:t>
                  </w:r>
                </w:p>
              </w:tc>
            </w:tr>
          </w:tbl>
          <w:p w14:paraId="5FB200B3" w14:textId="77777777" w:rsidR="00D24752" w:rsidRPr="00BB737A" w:rsidRDefault="00D24752" w:rsidP="00235577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16"/>
                <w:szCs w:val="16"/>
                <w:lang w:eastAsia="uk-UA"/>
              </w:rPr>
            </w:pPr>
          </w:p>
          <w:tbl>
            <w:tblPr>
              <w:tblStyle w:val="1f3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1"/>
              <w:gridCol w:w="1392"/>
              <w:gridCol w:w="412"/>
              <w:gridCol w:w="1572"/>
              <w:gridCol w:w="425"/>
              <w:gridCol w:w="1560"/>
              <w:gridCol w:w="425"/>
            </w:tblGrid>
            <w:tr w:rsidR="00D24752" w:rsidRPr="00BB737A" w14:paraId="4EDA0463" w14:textId="77777777" w:rsidTr="00235577">
              <w:trPr>
                <w:trHeight w:val="373"/>
              </w:trPr>
              <w:tc>
                <w:tcPr>
                  <w:tcW w:w="2611" w:type="dxa"/>
                  <w:shd w:val="clear" w:color="auto" w:fill="F2F2F2" w:themeFill="background1" w:themeFillShade="F2"/>
                  <w:vAlign w:val="center"/>
                </w:tcPr>
                <w:p w14:paraId="4AD1B0FD" w14:textId="77777777" w:rsidR="00D24752" w:rsidRPr="00BB737A" w:rsidRDefault="00CC073C" w:rsidP="00235577">
                  <w:pPr>
                    <w:autoSpaceDE w:val="0"/>
                    <w:autoSpaceDN w:val="0"/>
                    <w:adjustRightInd w:val="0"/>
                    <w:ind w:right="-113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 xml:space="preserve">Інвестиційний </w:t>
                  </w:r>
                  <w:r w:rsidR="00D24752"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>рахунок</w:t>
                  </w:r>
                  <w:r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>:</w:t>
                  </w:r>
                </w:p>
              </w:tc>
              <w:tc>
                <w:tcPr>
                  <w:tcW w:w="1392" w:type="dxa"/>
                </w:tcPr>
                <w:p w14:paraId="697FAB35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національній валюті(UAH)</w:t>
                  </w:r>
                  <w:r w:rsidRPr="00BB737A">
                    <w:rPr>
                      <w:bCs/>
                      <w:lang w:eastAsia="uk-UA"/>
                    </w:rPr>
                    <w:t xml:space="preserve">     </w:t>
                  </w:r>
                </w:p>
              </w:tc>
              <w:tc>
                <w:tcPr>
                  <w:tcW w:w="412" w:type="dxa"/>
                  <w:vAlign w:val="center"/>
                </w:tcPr>
                <w:p w14:paraId="61D7ED2A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Cs/>
                      <w:lang w:eastAsia="uk-UA"/>
                    </w:rPr>
                    <w:sym w:font="Wingdings" w:char="F06F"/>
                  </w:r>
                </w:p>
              </w:tc>
              <w:tc>
                <w:tcPr>
                  <w:tcW w:w="1572" w:type="dxa"/>
                </w:tcPr>
                <w:p w14:paraId="33B24717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 xml:space="preserve">у іноземній валюті, дол. США(USD)        </w:t>
                  </w:r>
                </w:p>
              </w:tc>
              <w:tc>
                <w:tcPr>
                  <w:tcW w:w="425" w:type="dxa"/>
                  <w:vAlign w:val="center"/>
                </w:tcPr>
                <w:p w14:paraId="595E073C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Cs/>
                      <w:lang w:eastAsia="uk-UA"/>
                    </w:rPr>
                    <w:sym w:font="Wingdings" w:char="F06F"/>
                  </w:r>
                </w:p>
              </w:tc>
              <w:tc>
                <w:tcPr>
                  <w:tcW w:w="1560" w:type="dxa"/>
                </w:tcPr>
                <w:p w14:paraId="07486663" w14:textId="567474BC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</w:t>
                  </w:r>
                  <w:r w:rsidR="00AC2734"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 xml:space="preserve"> </w:t>
                  </w: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ЄВРО</w:t>
                  </w:r>
                  <w:r w:rsidR="00AC2734"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 xml:space="preserve"> </w:t>
                  </w: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(EURO)</w:t>
                  </w:r>
                  <w:r w:rsidRPr="00BB737A">
                    <w:rPr>
                      <w:bCs/>
                      <w:lang w:eastAsia="uk-UA"/>
                    </w:rPr>
                    <w:t xml:space="preserve">   </w:t>
                  </w:r>
                </w:p>
              </w:tc>
              <w:tc>
                <w:tcPr>
                  <w:tcW w:w="425" w:type="dxa"/>
                  <w:vAlign w:val="center"/>
                </w:tcPr>
                <w:p w14:paraId="7F8C926B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Cs/>
                      <w:lang w:eastAsia="uk-UA"/>
                    </w:rPr>
                    <w:sym w:font="Wingdings" w:char="F06F"/>
                  </w:r>
                </w:p>
              </w:tc>
            </w:tr>
          </w:tbl>
          <w:p w14:paraId="1CE72B00" w14:textId="77777777" w:rsidR="00D24752" w:rsidRPr="00BB737A" w:rsidRDefault="00D24752" w:rsidP="00235577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16"/>
                <w:szCs w:val="16"/>
                <w:lang w:eastAsia="uk-UA"/>
              </w:rPr>
            </w:pPr>
          </w:p>
          <w:tbl>
            <w:tblPr>
              <w:tblStyle w:val="1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1"/>
              <w:gridCol w:w="424"/>
            </w:tblGrid>
            <w:tr w:rsidR="00D24752" w:rsidRPr="00BB737A" w14:paraId="6211F22A" w14:textId="77777777" w:rsidTr="00235577">
              <w:trPr>
                <w:trHeight w:val="325"/>
              </w:trPr>
              <w:tc>
                <w:tcPr>
                  <w:tcW w:w="5421" w:type="dxa"/>
                  <w:shd w:val="clear" w:color="auto" w:fill="F2F2F2" w:themeFill="background1" w:themeFillShade="F2"/>
                  <w:vAlign w:val="center"/>
                </w:tcPr>
                <w:p w14:paraId="6B695B17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>Рахунок зі спеціальним режимом використання, у національній валюті</w:t>
                  </w:r>
                  <w:r w:rsidRPr="00BB737A">
                    <w:rPr>
                      <w:bCs/>
                      <w:lang w:eastAsia="uk-UA"/>
                    </w:rPr>
                    <w:t xml:space="preserve">   </w:t>
                  </w:r>
                </w:p>
              </w:tc>
              <w:tc>
                <w:tcPr>
                  <w:tcW w:w="424" w:type="dxa"/>
                  <w:vAlign w:val="center"/>
                </w:tcPr>
                <w:p w14:paraId="43D8751F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Cs/>
                      <w:lang w:eastAsia="uk-UA"/>
                    </w:rPr>
                    <w:sym w:font="Wingdings" w:char="F06F"/>
                  </w:r>
                </w:p>
              </w:tc>
            </w:tr>
          </w:tbl>
          <w:p w14:paraId="65840F2B" w14:textId="77777777" w:rsidR="00D24752" w:rsidRPr="00BB737A" w:rsidRDefault="00D24752" w:rsidP="00235577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16"/>
                <w:szCs w:val="16"/>
                <w:lang w:eastAsia="uk-UA"/>
              </w:rPr>
            </w:pPr>
          </w:p>
          <w:p w14:paraId="1646E3A1" w14:textId="77777777" w:rsidR="00D24752" w:rsidRPr="00BB737A" w:rsidRDefault="00D24752" w:rsidP="00235577">
            <w:pPr>
              <w:autoSpaceDE w:val="0"/>
              <w:autoSpaceDN w:val="0"/>
              <w:adjustRightInd w:val="0"/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</w:pPr>
            <w:r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>3.2. Розрахунково-касове обслуговування</w:t>
            </w:r>
            <w:r w:rsidR="00CC073C"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>Ра</w:t>
            </w:r>
            <w:r w:rsidR="00CC073C"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>хунку</w:t>
            </w:r>
            <w:r w:rsidRPr="00BB737A"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  <w:t>/ів здійснити:</w:t>
            </w:r>
          </w:p>
          <w:p w14:paraId="38974665" w14:textId="77777777" w:rsidR="00D24752" w:rsidRPr="00BB737A" w:rsidRDefault="00D24752" w:rsidP="00235577">
            <w:pPr>
              <w:autoSpaceDE w:val="0"/>
              <w:autoSpaceDN w:val="0"/>
              <w:adjustRightInd w:val="0"/>
              <w:rPr>
                <w:rFonts w:eastAsia="MS Mincho"/>
                <w:b/>
                <w:color w:val="000000"/>
                <w:sz w:val="16"/>
                <w:szCs w:val="16"/>
                <w:lang w:eastAsia="uk-UA"/>
              </w:rPr>
            </w:pPr>
          </w:p>
          <w:tbl>
            <w:tblPr>
              <w:tblStyle w:val="1f3"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2"/>
              <w:gridCol w:w="1985"/>
              <w:gridCol w:w="2268"/>
              <w:gridCol w:w="1843"/>
            </w:tblGrid>
            <w:tr w:rsidR="00D24752" w:rsidRPr="00BB737A" w14:paraId="4700AE40" w14:textId="77777777" w:rsidTr="00235577">
              <w:trPr>
                <w:trHeight w:val="27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1E745F4B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right="-108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Підключити до тарифного плану: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71788879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right="-108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 xml:space="preserve">              «Базовий»</w:t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38188E0E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«Безлімітний»</w:t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210E91EB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right="-108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«__________________»*</w:t>
                  </w:r>
                </w:p>
              </w:tc>
            </w:tr>
            <w:tr w:rsidR="00D24752" w:rsidRPr="00BB737A" w14:paraId="6881F118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0029AAD7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right="-108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поточний рахунок,</w:t>
                  </w:r>
                </w:p>
              </w:tc>
              <w:tc>
                <w:tcPr>
                  <w:tcW w:w="1985" w:type="dxa"/>
                  <w:vAlign w:val="center"/>
                </w:tcPr>
                <w:p w14:paraId="598BA88F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DCE6777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2642F93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</w:tr>
            <w:tr w:rsidR="00D24752" w:rsidRPr="00BB737A" w14:paraId="6C65A055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5C0B05A0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sz w:val="16"/>
                      <w:szCs w:val="16"/>
                      <w:lang w:eastAsia="ja-JP"/>
                    </w:rPr>
                    <w:t>у національній валюті(UAH)</w:t>
                  </w:r>
                </w:p>
              </w:tc>
              <w:tc>
                <w:tcPr>
                  <w:tcW w:w="1985" w:type="dxa"/>
                  <w:vAlign w:val="center"/>
                </w:tcPr>
                <w:p w14:paraId="2DE3B826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41C484C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1C0E51D2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00770837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11C4BBD1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 дол. США(USD)</w:t>
                  </w:r>
                </w:p>
              </w:tc>
              <w:tc>
                <w:tcPr>
                  <w:tcW w:w="1985" w:type="dxa"/>
                  <w:vAlign w:val="center"/>
                </w:tcPr>
                <w:p w14:paraId="4365F9CC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A2CDBC7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65F844DF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78ABB5CE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7182DA5A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  ЄВРО(EURO)</w:t>
                  </w:r>
                </w:p>
              </w:tc>
              <w:tc>
                <w:tcPr>
                  <w:tcW w:w="1985" w:type="dxa"/>
                  <w:vAlign w:val="center"/>
                </w:tcPr>
                <w:p w14:paraId="43FFADA0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42B4ACF7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285C5167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0CE90090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6E6A946C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іншій валюті</w:t>
                  </w:r>
                </w:p>
              </w:tc>
              <w:tc>
                <w:tcPr>
                  <w:tcW w:w="1985" w:type="dxa"/>
                  <w:vAlign w:val="center"/>
                </w:tcPr>
                <w:p w14:paraId="09CCE55B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48779C0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2C567C3D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1E1D48CC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61C743F7" w14:textId="77777777" w:rsidR="00D24752" w:rsidRPr="00BB737A" w:rsidRDefault="00CC073C" w:rsidP="00235577">
                  <w:pPr>
                    <w:autoSpaceDE w:val="0"/>
                    <w:autoSpaceDN w:val="0"/>
                    <w:adjustRightInd w:val="0"/>
                    <w:ind w:right="-113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 xml:space="preserve">інвестиційний </w:t>
                  </w:r>
                  <w:r w:rsidR="00D24752"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>рахунок,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8748A7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4FAF40D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A717834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</w:tr>
            <w:tr w:rsidR="00D24752" w:rsidRPr="00BB737A" w14:paraId="01709611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647E6EC8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sz w:val="16"/>
                      <w:szCs w:val="16"/>
                      <w:lang w:eastAsia="ja-JP"/>
                    </w:rPr>
                    <w:t>у національній валюті(UAH)</w:t>
                  </w:r>
                </w:p>
              </w:tc>
              <w:tc>
                <w:tcPr>
                  <w:tcW w:w="1985" w:type="dxa"/>
                  <w:vAlign w:val="center"/>
                </w:tcPr>
                <w:p w14:paraId="616CE318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2950F3E6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21A992C7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42AEF7CC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5739BF60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 дол. США(USD)</w:t>
                  </w:r>
                </w:p>
              </w:tc>
              <w:tc>
                <w:tcPr>
                  <w:tcW w:w="1985" w:type="dxa"/>
                  <w:vAlign w:val="center"/>
                </w:tcPr>
                <w:p w14:paraId="5D6F9E5D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E1B4EF2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18B068BE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3575CF64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4D651E7B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іноземній валюті,  ЄВРО(EURO)</w:t>
                  </w:r>
                </w:p>
              </w:tc>
              <w:tc>
                <w:tcPr>
                  <w:tcW w:w="1985" w:type="dxa"/>
                  <w:vAlign w:val="center"/>
                </w:tcPr>
                <w:p w14:paraId="3B4F3890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6939CB05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692E6F6E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  <w:tr w:rsidR="00D24752" w:rsidRPr="00BB737A" w14:paraId="4B0378D3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03A1EF8C" w14:textId="77777777" w:rsidR="00475E29" w:rsidRPr="00BB737A" w:rsidRDefault="00475E29" w:rsidP="00235577">
                  <w:pPr>
                    <w:autoSpaceDE w:val="0"/>
                    <w:autoSpaceDN w:val="0"/>
                    <w:adjustRightInd w:val="0"/>
                    <w:ind w:right="-113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14:paraId="766F7485" w14:textId="77777777" w:rsidR="00475E29" w:rsidRPr="00BB737A" w:rsidRDefault="00475E29" w:rsidP="00235577">
                  <w:pPr>
                    <w:autoSpaceDE w:val="0"/>
                    <w:autoSpaceDN w:val="0"/>
                    <w:adjustRightInd w:val="0"/>
                    <w:ind w:right="-113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14:paraId="2CD60808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ind w:right="-113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  <w:t>рахунок зі спеціальним режимом використання,</w:t>
                  </w:r>
                </w:p>
              </w:tc>
              <w:tc>
                <w:tcPr>
                  <w:tcW w:w="1985" w:type="dxa"/>
                  <w:vAlign w:val="center"/>
                </w:tcPr>
                <w:p w14:paraId="29FEDC2C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1513F7B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4FD0DB4" w14:textId="77777777" w:rsidR="00D24752" w:rsidRPr="00BB737A" w:rsidRDefault="00D24752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</w:p>
              </w:tc>
            </w:tr>
            <w:tr w:rsidR="00D24752" w:rsidRPr="00BB737A" w14:paraId="76446ADB" w14:textId="77777777" w:rsidTr="00235577">
              <w:trPr>
                <w:trHeight w:val="269"/>
              </w:trPr>
              <w:tc>
                <w:tcPr>
                  <w:tcW w:w="4002" w:type="dxa"/>
                  <w:shd w:val="clear" w:color="auto" w:fill="F2F2F2" w:themeFill="background1" w:themeFillShade="F2"/>
                  <w:vAlign w:val="center"/>
                </w:tcPr>
                <w:p w14:paraId="5F3F0699" w14:textId="77777777" w:rsidR="00D24752" w:rsidRPr="00BB737A" w:rsidRDefault="00D24752" w:rsidP="00235577">
                  <w:pPr>
                    <w:autoSpaceDE w:val="0"/>
                    <w:autoSpaceDN w:val="0"/>
                    <w:adjustRightInd w:val="0"/>
                    <w:ind w:right="-113"/>
                    <w:rPr>
                      <w:b/>
                      <w:color w:val="000000"/>
                      <w:sz w:val="16"/>
                      <w:szCs w:val="16"/>
                      <w:lang w:eastAsia="uk-UA"/>
                    </w:rPr>
                  </w:pPr>
                  <w:r w:rsidRPr="00BB737A">
                    <w:rPr>
                      <w:color w:val="000000"/>
                      <w:sz w:val="16"/>
                      <w:szCs w:val="16"/>
                      <w:lang w:eastAsia="uk-UA"/>
                    </w:rPr>
                    <w:t>у національній валюті(UAH)</w:t>
                  </w:r>
                </w:p>
              </w:tc>
              <w:tc>
                <w:tcPr>
                  <w:tcW w:w="1985" w:type="dxa"/>
                  <w:vAlign w:val="center"/>
                </w:tcPr>
                <w:p w14:paraId="0FED1485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538EC3D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14:paraId="43CBA34C" w14:textId="77777777" w:rsidR="00D24752" w:rsidRPr="00BB737A" w:rsidRDefault="00CC073C" w:rsidP="00235577">
                  <w:pPr>
                    <w:tabs>
                      <w:tab w:val="left" w:pos="7740"/>
                    </w:tabs>
                    <w:ind w:left="-181" w:right="-108"/>
                    <w:jc w:val="center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</w:tbl>
          <w:p w14:paraId="39C44201" w14:textId="77777777" w:rsidR="00D24752" w:rsidRPr="00BB737A" w:rsidRDefault="00D24752" w:rsidP="00235577">
            <w:pPr>
              <w:tabs>
                <w:tab w:val="left" w:pos="7740"/>
              </w:tabs>
              <w:ind w:right="-108"/>
              <w:rPr>
                <w:rFonts w:eastAsia="MS Mincho"/>
                <w:lang w:eastAsia="ja-JP"/>
              </w:rPr>
            </w:pPr>
            <w:r w:rsidRPr="00BB737A">
              <w:rPr>
                <w:rFonts w:eastAsia="MS Mincho"/>
                <w:lang w:eastAsia="ja-JP"/>
              </w:rPr>
              <w:t>______________________________________________________________________________________</w:t>
            </w:r>
          </w:p>
          <w:p w14:paraId="3924F050" w14:textId="77777777" w:rsidR="00D24752" w:rsidRPr="00BB737A" w:rsidRDefault="00D24752" w:rsidP="00235577">
            <w:pPr>
              <w:tabs>
                <w:tab w:val="left" w:pos="7740"/>
              </w:tabs>
              <w:ind w:right="-108"/>
              <w:jc w:val="center"/>
              <w:rPr>
                <w:rFonts w:eastAsia="MS Mincho"/>
                <w:i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i/>
                <w:sz w:val="12"/>
                <w:szCs w:val="12"/>
                <w:lang w:eastAsia="ja-JP"/>
              </w:rPr>
              <w:t>*(зазначається інформація у разі вибору іншого тарифного плану)</w:t>
            </w:r>
          </w:p>
          <w:p w14:paraId="3088E9D0" w14:textId="77777777" w:rsidR="00D24752" w:rsidRDefault="00D24752" w:rsidP="00235577">
            <w:pPr>
              <w:tabs>
                <w:tab w:val="left" w:pos="7740"/>
              </w:tabs>
              <w:ind w:right="-108"/>
              <w:jc w:val="center"/>
              <w:rPr>
                <w:rFonts w:eastAsia="MS Mincho"/>
                <w:b/>
                <w:i/>
                <w:sz w:val="12"/>
                <w:szCs w:val="12"/>
                <w:lang w:eastAsia="ja-JP"/>
              </w:rPr>
            </w:pPr>
          </w:p>
          <w:p w14:paraId="0878ED4F" w14:textId="77777777" w:rsidR="0055165F" w:rsidRDefault="0055165F" w:rsidP="00235577">
            <w:pPr>
              <w:tabs>
                <w:tab w:val="left" w:pos="7740"/>
              </w:tabs>
              <w:ind w:right="-108"/>
              <w:jc w:val="center"/>
              <w:rPr>
                <w:rFonts w:eastAsia="MS Mincho"/>
                <w:b/>
                <w:i/>
                <w:sz w:val="12"/>
                <w:szCs w:val="12"/>
                <w:lang w:eastAsia="ja-JP"/>
              </w:rPr>
            </w:pPr>
          </w:p>
          <w:p w14:paraId="5923FFA2" w14:textId="77777777" w:rsidR="0055165F" w:rsidRPr="00BB737A" w:rsidRDefault="0055165F" w:rsidP="00235577">
            <w:pPr>
              <w:tabs>
                <w:tab w:val="left" w:pos="7740"/>
              </w:tabs>
              <w:ind w:right="-108"/>
              <w:jc w:val="center"/>
              <w:rPr>
                <w:rFonts w:eastAsia="MS Mincho"/>
                <w:b/>
                <w:i/>
                <w:sz w:val="12"/>
                <w:szCs w:val="12"/>
                <w:lang w:eastAsia="ja-JP"/>
              </w:rPr>
            </w:pPr>
          </w:p>
        </w:tc>
      </w:tr>
      <w:tr w:rsidR="00D24752" w:rsidRPr="00BB737A" w14:paraId="7DC07271" w14:textId="77777777" w:rsidTr="00A23B94">
        <w:trPr>
          <w:trHeight w:val="205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4CE163DA" w14:textId="77777777" w:rsidR="00D24752" w:rsidRPr="00BB737A" w:rsidRDefault="00D24752" w:rsidP="009B177B">
            <w:pPr>
              <w:numPr>
                <w:ilvl w:val="0"/>
                <w:numId w:val="28"/>
              </w:numPr>
              <w:tabs>
                <w:tab w:val="left" w:pos="459"/>
              </w:tabs>
              <w:ind w:hanging="127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B737A">
              <w:rPr>
                <w:rFonts w:eastAsia="MS Mincho"/>
                <w:b/>
                <w:sz w:val="20"/>
                <w:szCs w:val="20"/>
                <w:lang w:eastAsia="ja-JP"/>
              </w:rPr>
              <w:lastRenderedPageBreak/>
              <w:t>Додаткова інформація</w:t>
            </w:r>
          </w:p>
        </w:tc>
      </w:tr>
      <w:tr w:rsidR="00D24752" w:rsidRPr="00BB737A" w14:paraId="632219CE" w14:textId="77777777" w:rsidTr="00A23B94">
        <w:trPr>
          <w:trHeight w:val="254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14:paraId="5AF3477E" w14:textId="77777777" w:rsidR="00D24752" w:rsidRPr="00BB737A" w:rsidRDefault="00D24752" w:rsidP="00235577">
            <w:pPr>
              <w:tabs>
                <w:tab w:val="left" w:pos="6840"/>
              </w:tabs>
              <w:spacing w:line="27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Цю заяву на приєднання до Договору банківського обслуговування клієнтів</w:t>
            </w: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 xml:space="preserve"> 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>(далі – заява)</w:t>
            </w: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 xml:space="preserve"> 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>укладено в двох примірниках, по одному примірнику для кожної зі Сторін, які мають однакову юридичну силу.</w:t>
            </w:r>
          </w:p>
          <w:p w14:paraId="420AA316" w14:textId="77777777" w:rsidR="00D24752" w:rsidRPr="00BB737A" w:rsidRDefault="00D24752" w:rsidP="00235577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Я ________________________________________________________________________________________________________________________________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                  </w:t>
            </w:r>
            <w:r w:rsidR="00CC073C" w:rsidRPr="00BB737A">
              <w:rPr>
                <w:rFonts w:eastAsia="MS Mincho"/>
                <w:i/>
                <w:color w:val="008000"/>
                <w:sz w:val="16"/>
                <w:szCs w:val="16"/>
                <w:lang w:eastAsia="ja-JP"/>
              </w:rPr>
              <w:t>&lt;</w:t>
            </w:r>
            <w:r w:rsidRPr="00BB737A">
              <w:rPr>
                <w:rFonts w:eastAsia="MS Mincho"/>
                <w:i/>
                <w:color w:val="00B050"/>
                <w:sz w:val="16"/>
                <w:szCs w:val="16"/>
                <w:lang w:eastAsia="uk-UA"/>
              </w:rPr>
              <w:t xml:space="preserve"> посада та ПІБ особи, що представляє Клієнта перед Банком&gt;</w:t>
            </w:r>
          </w:p>
          <w:p w14:paraId="2D1F5591" w14:textId="77777777" w:rsidR="00D24752" w:rsidRPr="00BB737A" w:rsidRDefault="00D24752" w:rsidP="00235577">
            <w:pPr>
              <w:jc w:val="both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підписанням цієї заяви</w:t>
            </w:r>
            <w:r w:rsidRPr="00BB737A"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  <w:t>:</w:t>
            </w:r>
          </w:p>
          <w:p w14:paraId="26225599" w14:textId="77777777" w:rsidR="00D24752" w:rsidRPr="00BB737A" w:rsidRDefault="00D24752" w:rsidP="00C7636B">
            <w:pPr>
              <w:numPr>
                <w:ilvl w:val="0"/>
                <w:numId w:val="29"/>
              </w:numPr>
              <w:ind w:left="288" w:hanging="288"/>
              <w:jc w:val="both"/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Підтверджую ознайомлення з умовами Публічної пропозиції АТ «КБ «ГЛОБУС» на укладання Договору банківського обслуговування клієнтів та діючими в Банку тарифами, що розміщені на сайті Банку </w:t>
            </w:r>
            <w:hyperlink r:id="rId8" w:history="1">
              <w:r w:rsidR="000304F7" w:rsidRPr="00BB737A">
                <w:rPr>
                  <w:rStyle w:val="aff7"/>
                  <w:sz w:val="16"/>
                  <w:szCs w:val="16"/>
                  <w:u w:val="none"/>
                </w:rPr>
                <w:t>https://globusbank.com.ua</w:t>
              </w:r>
            </w:hyperlink>
            <w:r w:rsidRPr="00BB737A">
              <w:rPr>
                <w:rFonts w:eastAsia="MS Mincho"/>
                <w:sz w:val="16"/>
                <w:szCs w:val="16"/>
                <w:lang w:eastAsia="ja-JP"/>
              </w:rPr>
              <w:t>;</w:t>
            </w:r>
          </w:p>
          <w:p w14:paraId="0E3A91B9" w14:textId="77777777" w:rsidR="00D24752" w:rsidRPr="00BB737A" w:rsidRDefault="00D24752" w:rsidP="00C7636B">
            <w:pPr>
              <w:numPr>
                <w:ilvl w:val="0"/>
                <w:numId w:val="29"/>
              </w:numPr>
              <w:ind w:left="288" w:hanging="288"/>
              <w:contextualSpacing/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Підтверджую акцептування мною Публічної пропозиції 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АТ «КБ «ГЛОБУС» на укладання Договору банківського обслуговування клієнтів </w:t>
            </w:r>
            <w:r w:rsidRPr="00BB737A">
              <w:rPr>
                <w:rFonts w:eastAsia="MS Mincho"/>
                <w:color w:val="000000"/>
                <w:sz w:val="16"/>
                <w:szCs w:val="16"/>
                <w:lang w:eastAsia="ja-JP"/>
              </w:rPr>
              <w:t>та повну і безумовну згоду з її умовами;</w:t>
            </w:r>
          </w:p>
          <w:p w14:paraId="77F51017" w14:textId="77777777" w:rsidR="00D24752" w:rsidRPr="00BB737A" w:rsidRDefault="00D24752" w:rsidP="00C7636B">
            <w:pPr>
              <w:numPr>
                <w:ilvl w:val="0"/>
                <w:numId w:val="29"/>
              </w:numPr>
              <w:ind w:left="288" w:hanging="288"/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Підтверджую, що всі умови Договору 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>банківського обслуговування клієнтів</w:t>
            </w:r>
            <w:r w:rsidRPr="00BB737A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та діючих в Банку тарифів мені зрозумілі та не потребують додаткового тлумачення;</w:t>
            </w:r>
          </w:p>
          <w:p w14:paraId="0F7730CE" w14:textId="77777777" w:rsidR="00D24752" w:rsidRPr="00BB737A" w:rsidRDefault="00D24752" w:rsidP="00C7636B">
            <w:pPr>
              <w:numPr>
                <w:ilvl w:val="0"/>
                <w:numId w:val="29"/>
              </w:numPr>
              <w:ind w:left="288" w:hanging="288"/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Підтверджую, що вся інформація, надана мною до Банку, є повною, достовірною у всіх відношеннях, і я зобов’язуюсь повідомляти Банк про будь-які зміни цієї інформації, що можуть статися протягом терміну дії Договору 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>банківського обслуговування клієнтів</w:t>
            </w:r>
            <w:r w:rsidRPr="00BB737A">
              <w:rPr>
                <w:rFonts w:eastAsia="MS Mincho"/>
                <w:color w:val="000000"/>
                <w:sz w:val="16"/>
                <w:szCs w:val="16"/>
                <w:lang w:eastAsia="ja-JP"/>
              </w:rPr>
              <w:t>, не пізніше, ніж через 10 календарних днів з дня набрання чинності цих змін.</w:t>
            </w:r>
          </w:p>
          <w:p w14:paraId="6A97F86B" w14:textId="77777777" w:rsidR="00E40822" w:rsidRPr="00BB737A" w:rsidRDefault="00D24752" w:rsidP="00C7636B">
            <w:pPr>
              <w:numPr>
                <w:ilvl w:val="0"/>
                <w:numId w:val="29"/>
              </w:numPr>
              <w:ind w:left="288" w:hanging="288"/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Підтверджую отримання від Банку інформаці</w:t>
            </w:r>
            <w:r w:rsidR="00E40822" w:rsidRPr="00BB737A">
              <w:rPr>
                <w:rFonts w:eastAsia="MS Mincho"/>
                <w:sz w:val="16"/>
                <w:szCs w:val="16"/>
                <w:lang w:eastAsia="ja-JP"/>
              </w:rPr>
              <w:t>ї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, зазначеної </w:t>
            </w:r>
            <w:r w:rsidR="00E40822" w:rsidRPr="00BB737A">
              <w:rPr>
                <w:rFonts w:eastAsia="MS Mincho"/>
                <w:sz w:val="16"/>
                <w:szCs w:val="16"/>
                <w:lang w:eastAsia="ja-JP"/>
              </w:rPr>
              <w:t xml:space="preserve">в </w:t>
            </w:r>
            <w:hyperlink r:id="rId9" w:anchor="Text:~:text=%D0%A1%D1%82%D0%B0%D1%82%D1%82%D1%8F%2030.,%D0%B7%D0%B2%D0%B5%D1%80%D0%BD%D0%B5%D0%BD%D1%8C%20(%D1%81%D0%BA%D0%B0%D1%80%D0%B3)%20%D0%B3%D1%80%D0%BE%D0%BC%D0%B0%D0%B4%D1%8F%D0%BD." w:history="1">
              <w:r w:rsidR="00F64194" w:rsidRPr="00BB737A">
                <w:rPr>
                  <w:rStyle w:val="aff7"/>
                  <w:sz w:val="16"/>
                  <w:szCs w:val="16"/>
                  <w:u w:val="none"/>
                </w:rPr>
                <w:t>статтях 30-32</w:t>
              </w:r>
            </w:hyperlink>
            <w:r w:rsidR="00F64194" w:rsidRPr="00BB737A">
              <w:rPr>
                <w:sz w:val="16"/>
                <w:szCs w:val="16"/>
              </w:rPr>
              <w:t xml:space="preserve"> </w:t>
            </w:r>
            <w:r w:rsidR="00E40822" w:rsidRPr="00BB737A">
              <w:rPr>
                <w:rFonts w:eastAsia="MS Mincho"/>
                <w:sz w:val="16"/>
                <w:szCs w:val="16"/>
                <w:lang w:eastAsia="ja-JP"/>
              </w:rPr>
              <w:t>Закону України</w:t>
            </w:r>
            <w:r w:rsidR="00E40822" w:rsidRPr="00BB737A">
              <w:rPr>
                <w:sz w:val="16"/>
                <w:szCs w:val="16"/>
              </w:rPr>
              <w:t xml:space="preserve"> «</w:t>
            </w:r>
            <w:hyperlink r:id="rId10" w:anchor="Text" w:history="1">
              <w:r w:rsidR="00E40822" w:rsidRPr="00BB737A">
                <w:rPr>
                  <w:rStyle w:val="aff7"/>
                  <w:sz w:val="16"/>
                  <w:szCs w:val="16"/>
                  <w:u w:val="none"/>
                </w:rPr>
                <w:t>Про</w:t>
              </w:r>
              <w:r w:rsidR="00E40822" w:rsidRPr="00BB737A">
                <w:rPr>
                  <w:rStyle w:val="aff7"/>
                  <w:spacing w:val="-1"/>
                  <w:sz w:val="16"/>
                  <w:szCs w:val="16"/>
                  <w:u w:val="none"/>
                </w:rPr>
                <w:t xml:space="preserve"> </w:t>
              </w:r>
              <w:r w:rsidR="00E40822" w:rsidRPr="00BB737A">
                <w:rPr>
                  <w:rStyle w:val="aff7"/>
                  <w:sz w:val="16"/>
                  <w:szCs w:val="16"/>
                  <w:u w:val="none"/>
                </w:rPr>
                <w:t>платіжні послуги</w:t>
              </w:r>
            </w:hyperlink>
            <w:r w:rsidR="00E40822" w:rsidRPr="00BB737A">
              <w:rPr>
                <w:sz w:val="16"/>
                <w:szCs w:val="16"/>
              </w:rPr>
              <w:t>»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>, до укладення цієї заяви про приєднання до Договору банківського обслуговування клієнтів.</w:t>
            </w:r>
          </w:p>
        </w:tc>
      </w:tr>
      <w:tr w:rsidR="00D24752" w:rsidRPr="00BB737A" w14:paraId="218A6C66" w14:textId="77777777" w:rsidTr="00A23B94">
        <w:trPr>
          <w:trHeight w:val="25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2E44D41F" w14:textId="77777777" w:rsidR="00D24752" w:rsidRPr="00BB737A" w:rsidRDefault="00D24752" w:rsidP="00235577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BB737A">
              <w:rPr>
                <w:rFonts w:eastAsia="MS Mincho"/>
                <w:b/>
                <w:sz w:val="18"/>
                <w:szCs w:val="18"/>
                <w:lang w:eastAsia="ja-JP"/>
              </w:rPr>
              <w:t>Відмітка клієнта</w:t>
            </w:r>
          </w:p>
        </w:tc>
      </w:tr>
      <w:tr w:rsidR="00D24752" w:rsidRPr="00BB737A" w14:paraId="4509E41E" w14:textId="77777777" w:rsidTr="00A23B94">
        <w:trPr>
          <w:trHeight w:val="25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14:paraId="566D554D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</w:p>
          <w:p w14:paraId="3B6E596B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Керівник                       __________________________     ___________________________      _________________    ____________________________________</w:t>
            </w:r>
          </w:p>
          <w:p w14:paraId="13692DAC" w14:textId="77777777" w:rsidR="00D24752" w:rsidRPr="00BB737A" w:rsidRDefault="00D24752" w:rsidP="00235577">
            <w:pPr>
              <w:tabs>
                <w:tab w:val="left" w:pos="3060"/>
                <w:tab w:val="left" w:pos="4830"/>
                <w:tab w:val="left" w:pos="6070"/>
                <w:tab w:val="left" w:pos="8480"/>
              </w:tabs>
              <w:rPr>
                <w:rFonts w:eastAsia="MS Mincho"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b/>
                <w:sz w:val="12"/>
                <w:szCs w:val="12"/>
                <w:lang w:eastAsia="ja-JP"/>
              </w:rPr>
              <w:t xml:space="preserve">                                                                     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>день      місяць       рік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ab/>
              <w:t xml:space="preserve"> (посада)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ab/>
              <w:t xml:space="preserve">                    М.П. (підпис)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ab/>
              <w:t>(прізвище, ініціали)</w:t>
            </w:r>
          </w:p>
        </w:tc>
      </w:tr>
      <w:tr w:rsidR="00D24752" w:rsidRPr="00BB737A" w14:paraId="23D186FC" w14:textId="77777777" w:rsidTr="00A23B94">
        <w:trPr>
          <w:trHeight w:val="25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27813B6D" w14:textId="77777777" w:rsidR="00D24752" w:rsidRPr="00BB737A" w:rsidRDefault="00D24752" w:rsidP="00235577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BB737A">
              <w:rPr>
                <w:rFonts w:eastAsia="MS Mincho"/>
                <w:b/>
                <w:sz w:val="18"/>
                <w:szCs w:val="18"/>
                <w:lang w:eastAsia="ja-JP"/>
              </w:rPr>
              <w:t>Відмітки банку</w:t>
            </w:r>
          </w:p>
        </w:tc>
      </w:tr>
      <w:tr w:rsidR="00D24752" w:rsidRPr="00BB737A" w14:paraId="64820FEB" w14:textId="77777777" w:rsidTr="00A23B94">
        <w:trPr>
          <w:trHeight w:val="25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14:paraId="383448D7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</w:p>
          <w:p w14:paraId="48DB2B09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ДОЗВОЛЯЮ ВІДКРИТИ:</w:t>
            </w:r>
          </w:p>
          <w:tbl>
            <w:tblPr>
              <w:tblStyle w:val="1f3"/>
              <w:tblW w:w="92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420"/>
              <w:gridCol w:w="3407"/>
              <w:gridCol w:w="421"/>
              <w:gridCol w:w="2557"/>
              <w:gridCol w:w="421"/>
            </w:tblGrid>
            <w:tr w:rsidR="00D24752" w:rsidRPr="00BB737A" w14:paraId="3BB9C3DA" w14:textId="77777777" w:rsidTr="00235577">
              <w:tc>
                <w:tcPr>
                  <w:tcW w:w="2018" w:type="dxa"/>
                  <w:shd w:val="clear" w:color="auto" w:fill="F2F2F2" w:themeFill="background1" w:themeFillShade="F2"/>
                  <w:vAlign w:val="center"/>
                </w:tcPr>
                <w:p w14:paraId="1B0EC453" w14:textId="77777777" w:rsidR="00D24752" w:rsidRPr="00BB737A" w:rsidRDefault="00D24752" w:rsidP="00235577">
                  <w:pPr>
                    <w:jc w:val="center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поточний рахунок</w:t>
                  </w:r>
                </w:p>
              </w:tc>
              <w:tc>
                <w:tcPr>
                  <w:tcW w:w="420" w:type="dxa"/>
                  <w:vAlign w:val="center"/>
                </w:tcPr>
                <w:p w14:paraId="208E65A4" w14:textId="77777777" w:rsidR="00D24752" w:rsidRPr="00BB737A" w:rsidRDefault="00CC073C" w:rsidP="00235577">
                  <w:pPr>
                    <w:ind w:left="-103" w:right="-113"/>
                    <w:rPr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3407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11DE14FB" w14:textId="77777777" w:rsidR="00D24752" w:rsidRPr="00BB737A" w:rsidRDefault="00D24752" w:rsidP="00235577">
                  <w:pPr>
                    <w:jc w:val="center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 xml:space="preserve">поточний рахунок зі спеціальним </w:t>
                  </w:r>
                </w:p>
                <w:p w14:paraId="0FD790D7" w14:textId="77777777" w:rsidR="00D24752" w:rsidRPr="00BB737A" w:rsidRDefault="00D24752" w:rsidP="00235577">
                  <w:pPr>
                    <w:jc w:val="center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режимом використання</w:t>
                  </w:r>
                </w:p>
              </w:tc>
              <w:tc>
                <w:tcPr>
                  <w:tcW w:w="421" w:type="dxa"/>
                  <w:vAlign w:val="center"/>
                </w:tcPr>
                <w:p w14:paraId="5BDC4FA9" w14:textId="77777777" w:rsidR="00D24752" w:rsidRPr="00BB737A" w:rsidRDefault="00CC073C" w:rsidP="00235577">
                  <w:pPr>
                    <w:ind w:left="-103" w:right="-113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  <w:tc>
                <w:tcPr>
                  <w:tcW w:w="2557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2DE8F225" w14:textId="77777777" w:rsidR="00D24752" w:rsidRPr="00BB737A" w:rsidRDefault="00D24752" w:rsidP="00235577">
                  <w:pPr>
                    <w:jc w:val="center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/>
                      <w:sz w:val="16"/>
                      <w:szCs w:val="16"/>
                      <w:lang w:eastAsia="ja-JP"/>
                    </w:rPr>
                    <w:t>інвестиційний рахунок</w:t>
                  </w:r>
                </w:p>
              </w:tc>
              <w:tc>
                <w:tcPr>
                  <w:tcW w:w="421" w:type="dxa"/>
                  <w:vAlign w:val="center"/>
                </w:tcPr>
                <w:p w14:paraId="5C9E308F" w14:textId="77777777" w:rsidR="00D24752" w:rsidRPr="00BB737A" w:rsidRDefault="00CC073C" w:rsidP="00235577">
                  <w:pPr>
                    <w:ind w:left="-103" w:right="-112"/>
                    <w:rPr>
                      <w:b/>
                      <w:sz w:val="16"/>
                      <w:szCs w:val="16"/>
                      <w:lang w:eastAsia="ja-JP"/>
                    </w:rPr>
                  </w:pPr>
                  <w:r w:rsidRPr="00BB737A">
                    <w:rPr>
                      <w:bCs/>
                      <w:lang w:eastAsia="ja-JP"/>
                    </w:rPr>
                    <w:sym w:font="Wingdings" w:char="F06F"/>
                  </w:r>
                </w:p>
              </w:tc>
            </w:tr>
          </w:tbl>
          <w:p w14:paraId="609B5D3B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</w:p>
          <w:p w14:paraId="435494DF" w14:textId="77777777" w:rsidR="00D24752" w:rsidRPr="00BB737A" w:rsidRDefault="00CC073C" w:rsidP="0023557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>Документи на оформлення відкриття рахунку</w:t>
            </w:r>
          </w:p>
          <w:p w14:paraId="1EE01331" w14:textId="77777777" w:rsidR="00D24752" w:rsidRPr="00BB737A" w:rsidRDefault="00CC073C" w:rsidP="00235577">
            <w:pPr>
              <w:tabs>
                <w:tab w:val="left" w:pos="3160"/>
              </w:tabs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 перевірив:</w:t>
            </w:r>
            <w:r w:rsidR="00D24752" w:rsidRPr="00BB737A">
              <w:rPr>
                <w:rFonts w:eastAsia="MS Mincho"/>
                <w:sz w:val="16"/>
                <w:szCs w:val="16"/>
                <w:lang w:eastAsia="ja-JP"/>
              </w:rPr>
              <w:t>____________________________________________________________________________________________</w:t>
            </w:r>
          </w:p>
          <w:p w14:paraId="154D1306" w14:textId="77777777" w:rsidR="00D24752" w:rsidRPr="00BB737A" w:rsidRDefault="00CC073C" w:rsidP="00235577">
            <w:pPr>
              <w:jc w:val="center"/>
              <w:rPr>
                <w:rFonts w:eastAsia="MS Mincho"/>
                <w:b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sz w:val="12"/>
                <w:szCs w:val="12"/>
                <w:lang w:eastAsia="ja-JP"/>
              </w:rPr>
              <w:t xml:space="preserve">(посада, підпис, ПІБ уповноваженої особи, на яку покладено обов'язок відкривати рахунки клієнтів) </w:t>
            </w:r>
          </w:p>
          <w:p w14:paraId="48DF86F3" w14:textId="77777777" w:rsidR="00D24752" w:rsidRPr="00BB737A" w:rsidRDefault="00D24752" w:rsidP="00235577">
            <w:pPr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</w:p>
          <w:p w14:paraId="4248F3D7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 xml:space="preserve">Дата відкриття </w:t>
            </w:r>
          </w:p>
          <w:p w14:paraId="03BF579A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рахунку/ів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 xml:space="preserve">_____________________         Керівник ______________________________           Головний бухгалтер ______________________________    </w:t>
            </w:r>
          </w:p>
          <w:p w14:paraId="5E904FEA" w14:textId="77777777" w:rsidR="00D24752" w:rsidRPr="00BB737A" w:rsidRDefault="00D24752" w:rsidP="00235577">
            <w:pPr>
              <w:tabs>
                <w:tab w:val="left" w:pos="9930"/>
              </w:tabs>
              <w:rPr>
                <w:rFonts w:eastAsia="MS Mincho"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b/>
                <w:sz w:val="12"/>
                <w:szCs w:val="12"/>
                <w:lang w:eastAsia="ja-JP"/>
              </w:rPr>
              <w:t xml:space="preserve">                                     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 xml:space="preserve">день      місяць       рік                        (уповноважена керівником особа)                            (підпис)                  </w:t>
            </w:r>
            <w:r w:rsidR="00CC073C" w:rsidRPr="00BB737A">
              <w:rPr>
                <w:rFonts w:eastAsia="MS Mincho"/>
                <w:sz w:val="12"/>
                <w:szCs w:val="12"/>
                <w:lang w:eastAsia="ja-JP"/>
              </w:rPr>
              <w:t xml:space="preserve">(інша відповідальна / уповноважена особа, яка контролює 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 xml:space="preserve">       (підпис)</w:t>
            </w:r>
          </w:p>
          <w:p w14:paraId="61569AD9" w14:textId="77777777" w:rsidR="00D24752" w:rsidRPr="00BB737A" w:rsidRDefault="00D24752" w:rsidP="00235577">
            <w:pPr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sz w:val="12"/>
                <w:szCs w:val="12"/>
                <w:lang w:eastAsia="ja-JP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CC073C" w:rsidRPr="00BB737A">
              <w:rPr>
                <w:rFonts w:eastAsia="MS Mincho"/>
                <w:sz w:val="12"/>
                <w:szCs w:val="12"/>
                <w:lang w:eastAsia="ja-JP"/>
              </w:rPr>
              <w:t xml:space="preserve">правильність присвоєння номера рахунку) 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 xml:space="preserve">                                                                                  </w:t>
            </w:r>
          </w:p>
          <w:p w14:paraId="527F64AD" w14:textId="77777777" w:rsidR="00D24752" w:rsidRPr="00BB737A" w:rsidRDefault="00D24752" w:rsidP="0023557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14:paraId="7C46259F" w14:textId="77777777" w:rsidR="00D24752" w:rsidRPr="00BB737A" w:rsidRDefault="00D24752" w:rsidP="00235577">
            <w:pPr>
              <w:tabs>
                <w:tab w:val="left" w:pos="1230"/>
                <w:tab w:val="left" w:pos="3880"/>
                <w:tab w:val="left" w:pos="6750"/>
              </w:tabs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Рахунки</w:t>
            </w: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ab/>
              <w:t xml:space="preserve">          </w:t>
            </w:r>
            <w:r w:rsidR="00CC073C" w:rsidRPr="00BB737A">
              <w:rPr>
                <w:rFonts w:eastAsia="MS Mincho"/>
                <w:sz w:val="16"/>
                <w:szCs w:val="16"/>
                <w:lang w:eastAsia="ja-JP"/>
              </w:rPr>
              <w:t>N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 xml:space="preserve"> рахунку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ab/>
              <w:t xml:space="preserve">                     </w:t>
            </w:r>
            <w:r w:rsidR="00CC073C" w:rsidRPr="00BB737A">
              <w:rPr>
                <w:rFonts w:eastAsia="MS Mincho"/>
                <w:sz w:val="16"/>
                <w:szCs w:val="16"/>
                <w:lang w:eastAsia="ja-JP"/>
              </w:rPr>
              <w:t>IBAN</w:t>
            </w:r>
            <w:r w:rsidRPr="00BB737A">
              <w:rPr>
                <w:rFonts w:eastAsia="MS Mincho"/>
                <w:sz w:val="16"/>
                <w:szCs w:val="16"/>
                <w:lang w:eastAsia="ja-JP"/>
              </w:rPr>
              <w:tab/>
              <w:t>Валюта</w:t>
            </w:r>
          </w:p>
          <w:p w14:paraId="2A1E50BB" w14:textId="77777777" w:rsidR="00D24752" w:rsidRPr="00BB737A" w:rsidRDefault="00D24752" w:rsidP="00235577">
            <w:pPr>
              <w:tabs>
                <w:tab w:val="left" w:pos="1230"/>
                <w:tab w:val="left" w:pos="3460"/>
              </w:tabs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відкрито:</w:t>
            </w: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ab/>
              <w:t xml:space="preserve">____________________            _______________________________________       ________       </w:t>
            </w:r>
          </w:p>
          <w:p w14:paraId="680BD519" w14:textId="77777777" w:rsidR="00D24752" w:rsidRPr="00BB737A" w:rsidRDefault="00D24752" w:rsidP="00235577">
            <w:pPr>
              <w:tabs>
                <w:tab w:val="left" w:pos="708"/>
              </w:tabs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ab/>
              <w:t xml:space="preserve">             ____________________            _______________________________________       ________</w:t>
            </w:r>
          </w:p>
          <w:p w14:paraId="28FAFEA5" w14:textId="77777777" w:rsidR="00D24752" w:rsidRPr="00BB737A" w:rsidRDefault="00D24752" w:rsidP="00235577">
            <w:pPr>
              <w:tabs>
                <w:tab w:val="left" w:pos="708"/>
              </w:tabs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 xml:space="preserve">                               ____________________            _______________________________________       ________</w:t>
            </w: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softHyphen/>
            </w:r>
          </w:p>
          <w:p w14:paraId="4007BC42" w14:textId="77777777" w:rsidR="00D24752" w:rsidRPr="00BB737A" w:rsidRDefault="00D24752" w:rsidP="00235577">
            <w:pPr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14:paraId="03CE1249" w14:textId="77777777" w:rsidR="00D24752" w:rsidRPr="00BB737A" w:rsidRDefault="00D24752" w:rsidP="00235577">
            <w:pPr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B737A">
              <w:rPr>
                <w:rFonts w:eastAsia="MS Mincho"/>
                <w:b/>
                <w:sz w:val="16"/>
                <w:szCs w:val="16"/>
                <w:lang w:eastAsia="ja-JP"/>
              </w:rPr>
              <w:t>Дата отримання заяви _________________________________</w:t>
            </w:r>
          </w:p>
          <w:p w14:paraId="13A039FD" w14:textId="77777777" w:rsidR="00D24752" w:rsidRPr="00BB737A" w:rsidRDefault="00D24752" w:rsidP="00235577">
            <w:pPr>
              <w:tabs>
                <w:tab w:val="left" w:pos="1770"/>
              </w:tabs>
              <w:rPr>
                <w:rFonts w:eastAsia="MS Mincho"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b/>
                <w:sz w:val="20"/>
                <w:szCs w:val="20"/>
                <w:lang w:eastAsia="ja-JP"/>
              </w:rPr>
              <w:tab/>
              <w:t xml:space="preserve">   </w:t>
            </w:r>
            <w:r w:rsidRPr="00BB737A">
              <w:rPr>
                <w:rFonts w:eastAsia="MS Mincho"/>
                <w:sz w:val="12"/>
                <w:szCs w:val="12"/>
                <w:lang w:eastAsia="ja-JP"/>
              </w:rPr>
              <w:t>день                      місяць                        рік</w:t>
            </w:r>
          </w:p>
          <w:p w14:paraId="04DD4C9F" w14:textId="77777777" w:rsidR="00D24752" w:rsidRPr="00BB737A" w:rsidRDefault="00D24752" w:rsidP="00235577">
            <w:pPr>
              <w:tabs>
                <w:tab w:val="left" w:pos="750"/>
              </w:tabs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B737A">
              <w:rPr>
                <w:rFonts w:eastAsia="MS Mincho"/>
                <w:b/>
                <w:sz w:val="20"/>
                <w:szCs w:val="20"/>
                <w:lang w:eastAsia="ja-JP"/>
              </w:rPr>
              <w:tab/>
              <w:t>_______________________________________</w:t>
            </w:r>
          </w:p>
          <w:p w14:paraId="38D11B98" w14:textId="77777777" w:rsidR="00D24752" w:rsidRPr="00BB737A" w:rsidRDefault="00D24752" w:rsidP="00235577">
            <w:pPr>
              <w:tabs>
                <w:tab w:val="left" w:pos="1860"/>
              </w:tabs>
              <w:rPr>
                <w:rFonts w:eastAsia="MS Mincho"/>
                <w:b/>
                <w:sz w:val="12"/>
                <w:szCs w:val="12"/>
                <w:lang w:eastAsia="ja-JP"/>
              </w:rPr>
            </w:pPr>
            <w:r w:rsidRPr="00BB737A">
              <w:rPr>
                <w:rFonts w:eastAsia="MS Mincho"/>
                <w:sz w:val="12"/>
                <w:szCs w:val="12"/>
                <w:lang w:eastAsia="ja-JP"/>
              </w:rPr>
              <w:t xml:space="preserve">                                               </w:t>
            </w:r>
            <w:r w:rsidR="00CC073C" w:rsidRPr="00BB737A">
              <w:rPr>
                <w:rFonts w:eastAsia="MS Mincho"/>
                <w:sz w:val="12"/>
                <w:szCs w:val="12"/>
                <w:lang w:eastAsia="ja-JP"/>
              </w:rPr>
              <w:t xml:space="preserve"> підпис уповноваженої особи Банку</w:t>
            </w:r>
          </w:p>
          <w:p w14:paraId="491C7A06" w14:textId="77777777" w:rsidR="00D24752" w:rsidRPr="00BB737A" w:rsidRDefault="00D24752" w:rsidP="0023557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</w:tbl>
    <w:p w14:paraId="05505953" w14:textId="77777777" w:rsidR="00475E29" w:rsidRPr="00BB737A" w:rsidRDefault="00475E29" w:rsidP="00D24752">
      <w:pPr>
        <w:pStyle w:val="afa"/>
        <w:rPr>
          <w:lang w:val="uk-UA"/>
        </w:rPr>
        <w:sectPr w:rsidR="00475E29" w:rsidRPr="00BB737A" w:rsidSect="00C65896">
          <w:headerReference w:type="even" r:id="rId11"/>
          <w:headerReference w:type="default" r:id="rId12"/>
          <w:footerReference w:type="even" r:id="rId13"/>
          <w:headerReference w:type="first" r:id="rId14"/>
          <w:pgSz w:w="11906" w:h="16838"/>
          <w:pgMar w:top="1135" w:right="566" w:bottom="1135" w:left="1276" w:header="720" w:footer="720" w:gutter="0"/>
          <w:pgNumType w:chapStyle="1"/>
          <w:cols w:space="720"/>
          <w:docGrid w:linePitch="326"/>
        </w:sectPr>
      </w:pPr>
    </w:p>
    <w:p w14:paraId="3AAB2ACD" w14:textId="77777777" w:rsidR="00F555FB" w:rsidRPr="00BB737A" w:rsidRDefault="00F555FB" w:rsidP="0055165F">
      <w:pPr>
        <w:pStyle w:val="afa"/>
        <w:jc w:val="both"/>
        <w:rPr>
          <w:bCs/>
          <w:sz w:val="22"/>
          <w:szCs w:val="22"/>
        </w:rPr>
      </w:pPr>
    </w:p>
    <w:sectPr w:rsidR="00F555FB" w:rsidRPr="00BB737A" w:rsidSect="00766B37">
      <w:pgSz w:w="11906" w:h="16838"/>
      <w:pgMar w:top="1135" w:right="566" w:bottom="142" w:left="1134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1182" w14:textId="77777777" w:rsidR="00830D0B" w:rsidRDefault="00830D0B">
      <w:r>
        <w:separator/>
      </w:r>
    </w:p>
  </w:endnote>
  <w:endnote w:type="continuationSeparator" w:id="0">
    <w:p w14:paraId="181AD619" w14:textId="77777777" w:rsidR="00830D0B" w:rsidRDefault="0083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8CE0" w14:textId="77777777" w:rsidR="00CD4EBD" w:rsidRDefault="00CD4EB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3A3B00" w14:textId="77777777" w:rsidR="00CD4EBD" w:rsidRDefault="00CD4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CA7A" w14:textId="77777777" w:rsidR="00830D0B" w:rsidRDefault="00830D0B">
      <w:r>
        <w:separator/>
      </w:r>
    </w:p>
  </w:footnote>
  <w:footnote w:type="continuationSeparator" w:id="0">
    <w:p w14:paraId="0956E8B5" w14:textId="77777777" w:rsidR="00830D0B" w:rsidRDefault="0083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149B" w14:textId="77777777" w:rsidR="00CD4EBD" w:rsidRDefault="00CD4E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7417663B" w14:textId="77777777" w:rsidR="00CD4EBD" w:rsidRDefault="00CD4EB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944E" w14:textId="158016BB" w:rsidR="00CD4EBD" w:rsidRDefault="00CD4EBD" w:rsidP="00983F42">
    <w:pPr>
      <w:pStyle w:val="a7"/>
      <w:tabs>
        <w:tab w:val="left" w:pos="1399"/>
        <w:tab w:val="center" w:pos="48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A5E0" w14:textId="77777777" w:rsidR="00CD4EBD" w:rsidRPr="00E5744C" w:rsidRDefault="00CD4EBD" w:rsidP="00D07B40">
    <w:pPr>
      <w:tabs>
        <w:tab w:val="center" w:pos="4677"/>
        <w:tab w:val="left" w:pos="5529"/>
        <w:tab w:val="right" w:pos="10915"/>
      </w:tabs>
      <w:jc w:val="center"/>
    </w:pPr>
    <w:bookmarkStart w:id="1" w:name="_Hlk120699279"/>
    <w:r>
      <w:rPr>
        <w:noProof/>
        <w:lang w:val="ru-RU"/>
      </w:rPr>
      <w:drawing>
        <wp:anchor distT="0" distB="0" distL="114300" distR="114300" simplePos="0" relativeHeight="251660800" behindDoc="0" locked="0" layoutInCell="1" allowOverlap="1" wp14:anchorId="0BC4EE03" wp14:editId="1CEB8E1B">
          <wp:simplePos x="0" y="0"/>
          <wp:positionH relativeFrom="column">
            <wp:posOffset>245165</wp:posOffset>
          </wp:positionH>
          <wp:positionV relativeFrom="paragraph">
            <wp:posOffset>67586</wp:posOffset>
          </wp:positionV>
          <wp:extent cx="1070279" cy="190831"/>
          <wp:effectExtent l="19050" t="0" r="0" b="0"/>
          <wp:wrapNone/>
          <wp:docPr id="1299545969" name="Рисунок 1299545969" descr="globus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lobus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279" cy="190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</w:t>
    </w:r>
    <w:r w:rsidRPr="00BB2F2B">
      <w:rPr>
        <w:lang w:val="ru-RU"/>
      </w:rPr>
      <w:t xml:space="preserve">                       </w:t>
    </w:r>
    <w:r w:rsidRPr="00E5744C">
      <w:t>АКЦІОНЕРНЕ ТОВАРИСТВО «КОМЕРЦІЙНИЙ БАНК «ГЛОБУС»</w:t>
    </w:r>
  </w:p>
  <w:p w14:paraId="3CB186C6" w14:textId="77777777" w:rsidR="00CD4EBD" w:rsidRDefault="00CD4EBD" w:rsidP="00FB2CCB">
    <w:pPr>
      <w:tabs>
        <w:tab w:val="center" w:pos="4677"/>
        <w:tab w:val="right" w:pos="10915"/>
      </w:tabs>
      <w:jc w:val="center"/>
    </w:pPr>
    <w:r>
      <w:t xml:space="preserve">              </w:t>
    </w:r>
    <w:r w:rsidRPr="00E5744C">
      <w:t xml:space="preserve"> (АТ «КБ «ГЛОБУС»)</w:t>
    </w:r>
  </w:p>
  <w:bookmarkEnd w:id="1"/>
  <w:p w14:paraId="018C3246" w14:textId="77777777" w:rsidR="00CD4EBD" w:rsidRDefault="00CD4EBD" w:rsidP="009A50BF">
    <w:pPr>
      <w:tabs>
        <w:tab w:val="left" w:pos="9291"/>
        <w:tab w:val="left" w:pos="10063"/>
      </w:tabs>
      <w:ind w:right="-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A12F78"/>
    <w:multiLevelType w:val="hybridMultilevel"/>
    <w:tmpl w:val="775C9742"/>
    <w:lvl w:ilvl="0" w:tplc="8FA63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32CA"/>
    <w:multiLevelType w:val="hybridMultilevel"/>
    <w:tmpl w:val="7174FA42"/>
    <w:lvl w:ilvl="0" w:tplc="8FA63D1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555F9D"/>
    <w:multiLevelType w:val="hybridMultilevel"/>
    <w:tmpl w:val="2884DC00"/>
    <w:lvl w:ilvl="0" w:tplc="2000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C51A74"/>
    <w:multiLevelType w:val="hybridMultilevel"/>
    <w:tmpl w:val="0E308D4A"/>
    <w:lvl w:ilvl="0" w:tplc="E3E67C62">
      <w:start w:val="1"/>
      <w:numFmt w:val="decimal"/>
      <w:lvlText w:val="%1)"/>
      <w:lvlJc w:val="left"/>
      <w:pPr>
        <w:ind w:left="489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046CC"/>
    <w:multiLevelType w:val="multilevel"/>
    <w:tmpl w:val="6040DD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44199C"/>
    <w:multiLevelType w:val="hybridMultilevel"/>
    <w:tmpl w:val="0F208250"/>
    <w:lvl w:ilvl="0" w:tplc="BC160DE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49663F"/>
    <w:multiLevelType w:val="multilevel"/>
    <w:tmpl w:val="2584A462"/>
    <w:styleLink w:val="8"/>
    <w:lvl w:ilvl="0">
      <w:start w:val="5"/>
      <w:numFmt w:val="decimal"/>
      <w:lvlText w:val="%1"/>
      <w:lvlJc w:val="left"/>
      <w:pPr>
        <w:ind w:left="476" w:hanging="366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476" w:hanging="366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1" w:hanging="522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739" w:hanging="5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68" w:hanging="5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8" w:hanging="5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28" w:hanging="5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7" w:hanging="5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7" w:hanging="522"/>
      </w:pPr>
      <w:rPr>
        <w:rFonts w:hint="default"/>
        <w:lang w:val="uk-UA" w:eastAsia="en-US" w:bidi="ar-SA"/>
      </w:rPr>
    </w:lvl>
  </w:abstractNum>
  <w:abstractNum w:abstractNumId="8" w15:restartNumberingAfterBreak="0">
    <w:nsid w:val="0A050025"/>
    <w:multiLevelType w:val="multilevel"/>
    <w:tmpl w:val="D09443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003FCE"/>
    <w:multiLevelType w:val="multilevel"/>
    <w:tmpl w:val="10666954"/>
    <w:lvl w:ilvl="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10" w15:restartNumberingAfterBreak="0">
    <w:nsid w:val="0C86355E"/>
    <w:multiLevelType w:val="hybridMultilevel"/>
    <w:tmpl w:val="0D0CD0E0"/>
    <w:lvl w:ilvl="0" w:tplc="CB4254D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0D326641"/>
    <w:multiLevelType w:val="multilevel"/>
    <w:tmpl w:val="5EDC774C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12" w15:restartNumberingAfterBreak="0">
    <w:nsid w:val="0D9A1068"/>
    <w:multiLevelType w:val="multilevel"/>
    <w:tmpl w:val="40E60F3C"/>
    <w:lvl w:ilvl="0">
      <w:start w:val="6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32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E673FDC"/>
    <w:multiLevelType w:val="multilevel"/>
    <w:tmpl w:val="0088D11E"/>
    <w:styleLink w:val="13"/>
    <w:lvl w:ilvl="0">
      <w:start w:val="9"/>
      <w:numFmt w:val="decimal"/>
      <w:lvlText w:val="%1"/>
      <w:lvlJc w:val="left"/>
      <w:pPr>
        <w:ind w:left="577" w:hanging="467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77" w:hanging="467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1" w:hanging="623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1" w:hanging="882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216" w:hanging="8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4" w:hanging="8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3" w:hanging="8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1" w:hanging="8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9" w:hanging="882"/>
      </w:pPr>
      <w:rPr>
        <w:rFonts w:hint="default"/>
        <w:lang w:val="uk-UA" w:eastAsia="en-US" w:bidi="ar-SA"/>
      </w:rPr>
    </w:lvl>
  </w:abstractNum>
  <w:abstractNum w:abstractNumId="14" w15:restartNumberingAfterBreak="0">
    <w:nsid w:val="10C05192"/>
    <w:multiLevelType w:val="hybridMultilevel"/>
    <w:tmpl w:val="C4DA9A44"/>
    <w:lvl w:ilvl="0" w:tplc="8FA63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D7FB8"/>
    <w:multiLevelType w:val="multilevel"/>
    <w:tmpl w:val="DE46C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2CC4331"/>
    <w:multiLevelType w:val="hybridMultilevel"/>
    <w:tmpl w:val="5B44D754"/>
    <w:lvl w:ilvl="0" w:tplc="8FA63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31E2240"/>
    <w:multiLevelType w:val="multilevel"/>
    <w:tmpl w:val="0E4E0C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37D52F2"/>
    <w:multiLevelType w:val="hybridMultilevel"/>
    <w:tmpl w:val="C6CE4D6A"/>
    <w:lvl w:ilvl="0" w:tplc="8FA63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5D5877"/>
    <w:multiLevelType w:val="multilevel"/>
    <w:tmpl w:val="0422001D"/>
    <w:styleLink w:val="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6224627"/>
    <w:multiLevelType w:val="multilevel"/>
    <w:tmpl w:val="093A3A82"/>
    <w:styleLink w:val="20"/>
    <w:lvl w:ilvl="0">
      <w:start w:val="11"/>
      <w:numFmt w:val="none"/>
      <w:lvlText w:val="10.4."/>
      <w:lvlJc w:val="left"/>
      <w:pPr>
        <w:ind w:left="0" w:firstLine="0"/>
      </w:pPr>
      <w:rPr>
        <w:rFonts w:ascii="Times New Roman" w:hAnsi="Times New Roman" w:hint="default"/>
        <w:b/>
        <w:sz w:val="22"/>
        <w:szCs w:val="22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0.2.%3."/>
      <w:lvlJc w:val="left"/>
      <w:pPr>
        <w:ind w:left="874" w:hanging="622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840" w:hanging="360"/>
      </w:pPr>
      <w:rPr>
        <w:rFonts w:hint="default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</w:rPr>
    </w:lvl>
    <w:lvl w:ilvl="6">
      <w:numFmt w:val="bullet"/>
      <w:lvlText w:val="•"/>
      <w:lvlJc w:val="left"/>
      <w:pPr>
        <w:ind w:left="5442" w:hanging="360"/>
      </w:pPr>
      <w:rPr>
        <w:rFonts w:hint="default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21" w15:restartNumberingAfterBreak="0">
    <w:nsid w:val="16294A4C"/>
    <w:multiLevelType w:val="hybridMultilevel"/>
    <w:tmpl w:val="F0A6CAEA"/>
    <w:lvl w:ilvl="0" w:tplc="8FA63D1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172C1B02"/>
    <w:multiLevelType w:val="hybridMultilevel"/>
    <w:tmpl w:val="94D8AAEC"/>
    <w:lvl w:ilvl="0" w:tplc="F8EC36E0">
      <w:numFmt w:val="bullet"/>
      <w:lvlText w:val="-"/>
      <w:lvlJc w:val="left"/>
      <w:pPr>
        <w:ind w:left="720" w:hanging="360"/>
      </w:pPr>
      <w:rPr>
        <w:rFonts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7D4F90"/>
    <w:multiLevelType w:val="hybridMultilevel"/>
    <w:tmpl w:val="5C12A7A6"/>
    <w:lvl w:ilvl="0" w:tplc="157A6DC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97971AD"/>
    <w:multiLevelType w:val="multilevel"/>
    <w:tmpl w:val="D59C386A"/>
    <w:styleLink w:val="11"/>
    <w:lvl w:ilvl="0">
      <w:start w:val="1"/>
      <w:numFmt w:val="decimal"/>
      <w:lvlText w:val="%1"/>
      <w:lvlJc w:val="left"/>
      <w:pPr>
        <w:ind w:left="577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67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1" w:hanging="623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1" w:hanging="776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935" w:hanging="7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7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7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0" w:hanging="7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9" w:hanging="776"/>
      </w:pPr>
      <w:rPr>
        <w:rFonts w:hint="default"/>
        <w:lang w:val="uk-UA" w:eastAsia="en-US" w:bidi="ar-SA"/>
      </w:rPr>
    </w:lvl>
  </w:abstractNum>
  <w:abstractNum w:abstractNumId="25" w15:restartNumberingAfterBreak="0">
    <w:nsid w:val="1C5F2EFA"/>
    <w:multiLevelType w:val="multilevel"/>
    <w:tmpl w:val="9C30467E"/>
    <w:styleLink w:val="18"/>
    <w:lvl w:ilvl="0">
      <w:start w:val="11"/>
      <w:numFmt w:val="decimal"/>
      <w:lvlText w:val="%1"/>
      <w:lvlJc w:val="left"/>
      <w:pPr>
        <w:ind w:left="577" w:hanging="4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7" w:hanging="467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74" w:hanging="622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284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1DF90BB5"/>
    <w:multiLevelType w:val="hybridMultilevel"/>
    <w:tmpl w:val="E0B2C42A"/>
    <w:lvl w:ilvl="0" w:tplc="32D80BA2">
      <w:start w:val="1"/>
      <w:numFmt w:val="decimal"/>
      <w:lvlText w:val="%1)"/>
      <w:lvlJc w:val="left"/>
      <w:pPr>
        <w:ind w:left="780" w:hanging="360"/>
      </w:pPr>
      <w:rPr>
        <w:rFonts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200069AE"/>
    <w:multiLevelType w:val="hybridMultilevel"/>
    <w:tmpl w:val="D29ADEBE"/>
    <w:lvl w:ilvl="0" w:tplc="DE18F4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797AFA"/>
    <w:multiLevelType w:val="multilevel"/>
    <w:tmpl w:val="7F5C7456"/>
    <w:lvl w:ilvl="0">
      <w:start w:val="1"/>
      <w:numFmt w:val="decimal"/>
      <w:lvlText w:val="%1)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  <w:lang w:val="uk-U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2606724"/>
    <w:multiLevelType w:val="hybridMultilevel"/>
    <w:tmpl w:val="090C818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CA9C06">
      <w:start w:val="1"/>
      <w:numFmt w:val="bullet"/>
      <w:lvlText w:val="o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D89676">
      <w:start w:val="1"/>
      <w:numFmt w:val="bullet"/>
      <w:lvlText w:val="▪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503A52">
      <w:start w:val="1"/>
      <w:numFmt w:val="bullet"/>
      <w:lvlText w:val="•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082B54">
      <w:start w:val="1"/>
      <w:numFmt w:val="bullet"/>
      <w:lvlText w:val="o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10527E">
      <w:start w:val="1"/>
      <w:numFmt w:val="bullet"/>
      <w:lvlText w:val="▪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6999A">
      <w:start w:val="1"/>
      <w:numFmt w:val="bullet"/>
      <w:lvlText w:val="•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322430">
      <w:start w:val="1"/>
      <w:numFmt w:val="bullet"/>
      <w:lvlText w:val="o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80D3E4">
      <w:start w:val="1"/>
      <w:numFmt w:val="bullet"/>
      <w:lvlText w:val="▪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D25C0D"/>
    <w:multiLevelType w:val="multilevel"/>
    <w:tmpl w:val="DB4C8E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52F3DCD"/>
    <w:multiLevelType w:val="hybridMultilevel"/>
    <w:tmpl w:val="8CDAEAA2"/>
    <w:lvl w:ilvl="0" w:tplc="C8AACB38">
      <w:start w:val="1"/>
      <w:numFmt w:val="decimal"/>
      <w:lvlText w:val="%1)"/>
      <w:lvlJc w:val="left"/>
      <w:pPr>
        <w:ind w:left="155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2" w15:restartNumberingAfterBreak="0">
    <w:nsid w:val="26205674"/>
    <w:multiLevelType w:val="hybridMultilevel"/>
    <w:tmpl w:val="C31EE732"/>
    <w:lvl w:ilvl="0" w:tplc="08A620D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6B748D"/>
    <w:multiLevelType w:val="multilevel"/>
    <w:tmpl w:val="546AB776"/>
    <w:styleLink w:val="10"/>
    <w:lvl w:ilvl="0">
      <w:start w:val="7"/>
      <w:numFmt w:val="decimal"/>
      <w:lvlText w:val="%1"/>
      <w:lvlJc w:val="left"/>
      <w:pPr>
        <w:ind w:left="111" w:hanging="4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" w:hanging="467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225" w:hanging="4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7" w:hanging="4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4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3" w:hanging="4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5" w:hanging="4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8" w:hanging="4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67"/>
      </w:pPr>
      <w:rPr>
        <w:rFonts w:hint="default"/>
        <w:lang w:val="uk-UA" w:eastAsia="en-US" w:bidi="ar-SA"/>
      </w:rPr>
    </w:lvl>
  </w:abstractNum>
  <w:abstractNum w:abstractNumId="34" w15:restartNumberingAfterBreak="0">
    <w:nsid w:val="29F00984"/>
    <w:multiLevelType w:val="multilevel"/>
    <w:tmpl w:val="A7EA5F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A5066F2"/>
    <w:multiLevelType w:val="multilevel"/>
    <w:tmpl w:val="46103798"/>
    <w:styleLink w:val="2"/>
    <w:lvl w:ilvl="0">
      <w:start w:val="4"/>
      <w:numFmt w:val="decimal"/>
      <w:lvlText w:val="%1"/>
      <w:lvlJc w:val="left"/>
      <w:pPr>
        <w:ind w:left="111" w:hanging="675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11" w:hanging="67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1" w:hanging="675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1" w:hanging="67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433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3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5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8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675"/>
      </w:pPr>
      <w:rPr>
        <w:rFonts w:hint="default"/>
        <w:lang w:val="uk-UA" w:eastAsia="en-US" w:bidi="ar-SA"/>
      </w:rPr>
    </w:lvl>
  </w:abstractNum>
  <w:abstractNum w:abstractNumId="36" w15:restartNumberingAfterBreak="0">
    <w:nsid w:val="2C8D61E2"/>
    <w:multiLevelType w:val="hybridMultilevel"/>
    <w:tmpl w:val="9E362D88"/>
    <w:lvl w:ilvl="0" w:tplc="CF102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DC2C33"/>
    <w:multiLevelType w:val="multilevel"/>
    <w:tmpl w:val="C1B49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2B5FDA"/>
    <w:multiLevelType w:val="multilevel"/>
    <w:tmpl w:val="0422001D"/>
    <w:styleLink w:val="19"/>
    <w:lvl w:ilvl="0">
      <w:start w:val="8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35C05EF"/>
    <w:multiLevelType w:val="hybridMultilevel"/>
    <w:tmpl w:val="B778FA42"/>
    <w:lvl w:ilvl="0" w:tplc="5E462548">
      <w:start w:val="1"/>
      <w:numFmt w:val="decimal"/>
      <w:lvlText w:val="%1)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42819A8"/>
    <w:multiLevelType w:val="multilevel"/>
    <w:tmpl w:val="342CCE94"/>
    <w:styleLink w:val="7"/>
    <w:lvl w:ilvl="0">
      <w:start w:val="5"/>
      <w:numFmt w:val="decimal"/>
      <w:lvlText w:val="%1"/>
      <w:lvlJc w:val="left"/>
      <w:pPr>
        <w:ind w:left="111" w:hanging="3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" w:hanging="366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32" w:hanging="522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1" w:hanging="675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5">
      <w:numFmt w:val="bullet"/>
      <w:lvlText w:val="•"/>
      <w:lvlJc w:val="left"/>
      <w:pPr>
        <w:ind w:left="4417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63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9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4" w:hanging="284"/>
      </w:pPr>
      <w:rPr>
        <w:rFonts w:hint="default"/>
        <w:lang w:val="uk-UA" w:eastAsia="en-US" w:bidi="ar-SA"/>
      </w:rPr>
    </w:lvl>
  </w:abstractNum>
  <w:abstractNum w:abstractNumId="41" w15:restartNumberingAfterBreak="0">
    <w:nsid w:val="343E7BA2"/>
    <w:multiLevelType w:val="hybridMultilevel"/>
    <w:tmpl w:val="93BE4F1A"/>
    <w:lvl w:ilvl="0" w:tplc="36BC22D4">
      <w:start w:val="1"/>
      <w:numFmt w:val="decimal"/>
      <w:lvlText w:val="%1"/>
      <w:lvlJc w:val="left"/>
      <w:pPr>
        <w:ind w:left="465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2" w15:restartNumberingAfterBreak="0">
    <w:nsid w:val="36C57062"/>
    <w:multiLevelType w:val="hybridMultilevel"/>
    <w:tmpl w:val="5F1C39D8"/>
    <w:lvl w:ilvl="0" w:tplc="849A86E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36F21852"/>
    <w:multiLevelType w:val="hybridMultilevel"/>
    <w:tmpl w:val="0F7E9A5E"/>
    <w:lvl w:ilvl="0" w:tplc="840A14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287EE6"/>
    <w:multiLevelType w:val="hybridMultilevel"/>
    <w:tmpl w:val="66EE228E"/>
    <w:lvl w:ilvl="0" w:tplc="21AE6EE0">
      <w:start w:val="1"/>
      <w:numFmt w:val="decimal"/>
      <w:lvlText w:val="%1)"/>
      <w:lvlJc w:val="left"/>
      <w:pPr>
        <w:tabs>
          <w:tab w:val="num" w:pos="437"/>
        </w:tabs>
        <w:ind w:left="437" w:hanging="33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6E792A"/>
    <w:multiLevelType w:val="hybridMultilevel"/>
    <w:tmpl w:val="30CA2E4A"/>
    <w:lvl w:ilvl="0" w:tplc="3A6EE12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D1226BC"/>
    <w:multiLevelType w:val="multilevel"/>
    <w:tmpl w:val="BC102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373851"/>
    <w:multiLevelType w:val="multilevel"/>
    <w:tmpl w:val="5E40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8150E8"/>
    <w:multiLevelType w:val="multilevel"/>
    <w:tmpl w:val="35EE6F74"/>
    <w:lvl w:ilvl="0">
      <w:start w:val="3"/>
      <w:numFmt w:val="decimal"/>
      <w:lvlText w:val="%1"/>
      <w:lvlJc w:val="left"/>
      <w:pPr>
        <w:ind w:left="1745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45" w:hanging="567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74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4)"/>
      <w:lvlJc w:val="left"/>
      <w:pPr>
        <w:ind w:left="720" w:hanging="360"/>
      </w:pPr>
      <w:rPr>
        <w:color w:val="auto"/>
      </w:rPr>
    </w:lvl>
    <w:lvl w:ilvl="4">
      <w:numFmt w:val="bullet"/>
      <w:lvlText w:val=""/>
      <w:lvlJc w:val="left"/>
      <w:pPr>
        <w:ind w:left="2030" w:hanging="142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6300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30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96" w:hanging="142"/>
      </w:pPr>
      <w:rPr>
        <w:rFonts w:hint="default"/>
        <w:lang w:val="uk-UA" w:eastAsia="en-US" w:bidi="ar-SA"/>
      </w:rPr>
    </w:lvl>
  </w:abstractNum>
  <w:abstractNum w:abstractNumId="49" w15:restartNumberingAfterBreak="0">
    <w:nsid w:val="422830BA"/>
    <w:multiLevelType w:val="multilevel"/>
    <w:tmpl w:val="AA5AAE34"/>
    <w:styleLink w:val="17"/>
    <w:lvl w:ilvl="0">
      <w:start w:val="10"/>
      <w:numFmt w:val="decimal"/>
      <w:lvlText w:val="%1"/>
      <w:lvlJc w:val="left"/>
      <w:pPr>
        <w:ind w:left="111" w:hanging="4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" w:hanging="467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33" w:hanging="623"/>
        <w:jc w:val="right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216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4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3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1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9" w:hanging="284"/>
      </w:pPr>
      <w:rPr>
        <w:rFonts w:hint="default"/>
        <w:lang w:val="uk-UA" w:eastAsia="en-US" w:bidi="ar-SA"/>
      </w:rPr>
    </w:lvl>
  </w:abstractNum>
  <w:abstractNum w:abstractNumId="50" w15:restartNumberingAfterBreak="0">
    <w:nsid w:val="4247676E"/>
    <w:multiLevelType w:val="hybridMultilevel"/>
    <w:tmpl w:val="336AC752"/>
    <w:lvl w:ilvl="0" w:tplc="0838A8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2EA4E5E"/>
    <w:multiLevelType w:val="multilevel"/>
    <w:tmpl w:val="FAB83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46D40D8"/>
    <w:multiLevelType w:val="hybridMultilevel"/>
    <w:tmpl w:val="A61AA794"/>
    <w:lvl w:ilvl="0" w:tplc="46E4FB0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44A65797"/>
    <w:multiLevelType w:val="hybridMultilevel"/>
    <w:tmpl w:val="2BB400AC"/>
    <w:lvl w:ilvl="0" w:tplc="FD52DC24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6DC313D"/>
    <w:multiLevelType w:val="multilevel"/>
    <w:tmpl w:val="0422001D"/>
    <w:styleLink w:val="1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9B9754E"/>
    <w:multiLevelType w:val="hybridMultilevel"/>
    <w:tmpl w:val="D7EC2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827A6A"/>
    <w:multiLevelType w:val="hybridMultilevel"/>
    <w:tmpl w:val="B1741E36"/>
    <w:lvl w:ilvl="0" w:tplc="8FA63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C3C68D4"/>
    <w:multiLevelType w:val="hybridMultilevel"/>
    <w:tmpl w:val="CDFCE04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644AF6"/>
    <w:multiLevelType w:val="multilevel"/>
    <w:tmpl w:val="5FB4E078"/>
    <w:lvl w:ilvl="0">
      <w:start w:val="1"/>
      <w:numFmt w:val="decimal"/>
      <w:lvlText w:val="%1."/>
      <w:lvlJc w:val="left"/>
      <w:pPr>
        <w:ind w:left="302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8" w:hanging="36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6" w:hanging="1080"/>
      </w:pPr>
      <w:rPr>
        <w:rFonts w:hint="default"/>
      </w:rPr>
    </w:lvl>
  </w:abstractNum>
  <w:abstractNum w:abstractNumId="59" w15:restartNumberingAfterBreak="0">
    <w:nsid w:val="4D29637D"/>
    <w:multiLevelType w:val="hybridMultilevel"/>
    <w:tmpl w:val="BABC7788"/>
    <w:lvl w:ilvl="0" w:tplc="8FA63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E75253E"/>
    <w:multiLevelType w:val="multilevel"/>
    <w:tmpl w:val="A31875D4"/>
    <w:styleLink w:val="14"/>
    <w:lvl w:ilvl="0">
      <w:start w:val="6"/>
      <w:numFmt w:val="decimal"/>
      <w:lvlText w:val="%1"/>
      <w:lvlJc w:val="left"/>
      <w:pPr>
        <w:ind w:left="111" w:hanging="4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" w:hanging="467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225" w:hanging="4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7" w:hanging="4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4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3" w:hanging="4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5" w:hanging="4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8" w:hanging="4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67"/>
      </w:pPr>
      <w:rPr>
        <w:rFonts w:hint="default"/>
        <w:lang w:val="uk-UA" w:eastAsia="en-US" w:bidi="ar-SA"/>
      </w:rPr>
    </w:lvl>
  </w:abstractNum>
  <w:abstractNum w:abstractNumId="61" w15:restartNumberingAfterBreak="0">
    <w:nsid w:val="52FC5CFC"/>
    <w:multiLevelType w:val="hybridMultilevel"/>
    <w:tmpl w:val="EE12BA9A"/>
    <w:lvl w:ilvl="0" w:tplc="4B1CF61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801B04"/>
    <w:multiLevelType w:val="hybridMultilevel"/>
    <w:tmpl w:val="4B3C9BC8"/>
    <w:lvl w:ilvl="0" w:tplc="E82808B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58" w:hanging="360"/>
      </w:pPr>
    </w:lvl>
    <w:lvl w:ilvl="2" w:tplc="2000001B" w:tentative="1">
      <w:start w:val="1"/>
      <w:numFmt w:val="lowerRoman"/>
      <w:lvlText w:val="%3."/>
      <w:lvlJc w:val="right"/>
      <w:pPr>
        <w:ind w:left="3578" w:hanging="180"/>
      </w:pPr>
    </w:lvl>
    <w:lvl w:ilvl="3" w:tplc="2000000F" w:tentative="1">
      <w:start w:val="1"/>
      <w:numFmt w:val="decimal"/>
      <w:lvlText w:val="%4."/>
      <w:lvlJc w:val="left"/>
      <w:pPr>
        <w:ind w:left="4298" w:hanging="360"/>
      </w:pPr>
    </w:lvl>
    <w:lvl w:ilvl="4" w:tplc="20000019" w:tentative="1">
      <w:start w:val="1"/>
      <w:numFmt w:val="lowerLetter"/>
      <w:lvlText w:val="%5."/>
      <w:lvlJc w:val="left"/>
      <w:pPr>
        <w:ind w:left="5018" w:hanging="360"/>
      </w:pPr>
    </w:lvl>
    <w:lvl w:ilvl="5" w:tplc="2000001B" w:tentative="1">
      <w:start w:val="1"/>
      <w:numFmt w:val="lowerRoman"/>
      <w:lvlText w:val="%6."/>
      <w:lvlJc w:val="right"/>
      <w:pPr>
        <w:ind w:left="5738" w:hanging="180"/>
      </w:pPr>
    </w:lvl>
    <w:lvl w:ilvl="6" w:tplc="2000000F" w:tentative="1">
      <w:start w:val="1"/>
      <w:numFmt w:val="decimal"/>
      <w:lvlText w:val="%7."/>
      <w:lvlJc w:val="left"/>
      <w:pPr>
        <w:ind w:left="6458" w:hanging="360"/>
      </w:pPr>
    </w:lvl>
    <w:lvl w:ilvl="7" w:tplc="20000019" w:tentative="1">
      <w:start w:val="1"/>
      <w:numFmt w:val="lowerLetter"/>
      <w:lvlText w:val="%8."/>
      <w:lvlJc w:val="left"/>
      <w:pPr>
        <w:ind w:left="7178" w:hanging="360"/>
      </w:pPr>
    </w:lvl>
    <w:lvl w:ilvl="8" w:tplc="200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3" w15:restartNumberingAfterBreak="0">
    <w:nsid w:val="55B3048B"/>
    <w:multiLevelType w:val="multilevel"/>
    <w:tmpl w:val="21C4B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4" w15:restartNumberingAfterBreak="0">
    <w:nsid w:val="55BE222D"/>
    <w:multiLevelType w:val="hybridMultilevel"/>
    <w:tmpl w:val="4A925542"/>
    <w:lvl w:ilvl="0" w:tplc="8FA63D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6360BAC"/>
    <w:multiLevelType w:val="multilevel"/>
    <w:tmpl w:val="D59C386A"/>
    <w:styleLink w:val="12"/>
    <w:lvl w:ilvl="0">
      <w:start w:val="8"/>
      <w:numFmt w:val="decimal"/>
      <w:lvlText w:val="%1"/>
      <w:lvlJc w:val="left"/>
      <w:pPr>
        <w:ind w:left="577" w:hanging="4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7" w:hanging="467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1" w:hanging="623"/>
      </w:pPr>
      <w:rPr>
        <w:rFonts w:ascii="Times New Roman" w:eastAsia="Calibri" w:hAnsi="Times New Roman" w:cs="Times New Roman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1" w:hanging="776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935" w:hanging="7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7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7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0" w:hanging="7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9" w:hanging="776"/>
      </w:pPr>
      <w:rPr>
        <w:rFonts w:hint="default"/>
        <w:lang w:val="uk-UA" w:eastAsia="en-US" w:bidi="ar-SA"/>
      </w:rPr>
    </w:lvl>
  </w:abstractNum>
  <w:abstractNum w:abstractNumId="66" w15:restartNumberingAfterBreak="0">
    <w:nsid w:val="564C5EF2"/>
    <w:multiLevelType w:val="hybridMultilevel"/>
    <w:tmpl w:val="D6503F74"/>
    <w:lvl w:ilvl="0" w:tplc="E206AC4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7" w15:restartNumberingAfterBreak="0">
    <w:nsid w:val="56B23204"/>
    <w:multiLevelType w:val="hybridMultilevel"/>
    <w:tmpl w:val="ECE00F1C"/>
    <w:lvl w:ilvl="0" w:tplc="200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BB902E9"/>
    <w:multiLevelType w:val="multilevel"/>
    <w:tmpl w:val="65EA3F24"/>
    <w:styleLink w:val="4"/>
    <w:lvl w:ilvl="0">
      <w:start w:val="4"/>
      <w:numFmt w:val="decimal"/>
      <w:lvlText w:val="%1"/>
      <w:lvlJc w:val="left"/>
      <w:pPr>
        <w:ind w:left="786" w:hanging="675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786" w:hanging="675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786" w:hanging="675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786" w:hanging="67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4726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3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9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6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3" w:hanging="675"/>
      </w:pPr>
      <w:rPr>
        <w:rFonts w:hint="default"/>
        <w:lang w:val="uk-UA" w:eastAsia="en-US" w:bidi="ar-SA"/>
      </w:rPr>
    </w:lvl>
  </w:abstractNum>
  <w:abstractNum w:abstractNumId="69" w15:restartNumberingAfterBreak="0">
    <w:nsid w:val="5BDD767D"/>
    <w:multiLevelType w:val="multilevel"/>
    <w:tmpl w:val="52B4246A"/>
    <w:styleLink w:val="5"/>
    <w:lvl w:ilvl="0">
      <w:start w:val="4"/>
      <w:numFmt w:val="decimal"/>
      <w:lvlText w:val="%1"/>
      <w:lvlJc w:val="left"/>
      <w:pPr>
        <w:ind w:left="786" w:hanging="675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786" w:hanging="675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"/>
      <w:lvlJc w:val="left"/>
      <w:pPr>
        <w:ind w:left="786" w:hanging="675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786" w:hanging="67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5">
      <w:numFmt w:val="bullet"/>
      <w:lvlText w:val="•"/>
      <w:lvlJc w:val="left"/>
      <w:pPr>
        <w:ind w:left="5165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1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7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284"/>
      </w:pPr>
      <w:rPr>
        <w:rFonts w:hint="default"/>
        <w:lang w:val="uk-UA" w:eastAsia="en-US" w:bidi="ar-SA"/>
      </w:rPr>
    </w:lvl>
  </w:abstractNum>
  <w:abstractNum w:abstractNumId="70" w15:restartNumberingAfterBreak="0">
    <w:nsid w:val="5BE350D1"/>
    <w:multiLevelType w:val="multilevel"/>
    <w:tmpl w:val="C87A8320"/>
    <w:lvl w:ilvl="0">
      <w:start w:val="7"/>
      <w:numFmt w:val="decimal"/>
      <w:lvlText w:val="%1"/>
      <w:lvlJc w:val="left"/>
      <w:pPr>
        <w:ind w:left="253" w:hanging="3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253" w:hanging="36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374" w:hanging="3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2" w:hanging="3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0" w:hanging="3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8" w:hanging="3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6" w:hanging="3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val="uk-UA" w:eastAsia="en-US" w:bidi="ar-SA"/>
      </w:rPr>
    </w:lvl>
  </w:abstractNum>
  <w:abstractNum w:abstractNumId="71" w15:restartNumberingAfterBreak="0">
    <w:nsid w:val="5E095899"/>
    <w:multiLevelType w:val="hybridMultilevel"/>
    <w:tmpl w:val="25906E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EF2F1B"/>
    <w:multiLevelType w:val="hybridMultilevel"/>
    <w:tmpl w:val="443874A4"/>
    <w:lvl w:ilvl="0" w:tplc="22321AF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F6F7E90"/>
    <w:multiLevelType w:val="hybridMultilevel"/>
    <w:tmpl w:val="73945620"/>
    <w:lvl w:ilvl="0" w:tplc="C4EC0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0A292E"/>
    <w:multiLevelType w:val="hybridMultilevel"/>
    <w:tmpl w:val="E4D68D16"/>
    <w:lvl w:ilvl="0" w:tplc="8FA63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422083"/>
    <w:multiLevelType w:val="hybridMultilevel"/>
    <w:tmpl w:val="D7EC22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88789F"/>
    <w:multiLevelType w:val="multilevel"/>
    <w:tmpl w:val="0870EC16"/>
    <w:styleLink w:val="9"/>
    <w:lvl w:ilvl="0">
      <w:start w:val="7"/>
      <w:numFmt w:val="decimal"/>
      <w:lvlText w:val="%1"/>
      <w:lvlJc w:val="left"/>
      <w:pPr>
        <w:ind w:left="111" w:hanging="4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" w:hanging="467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5" w:hanging="4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7" w:hanging="4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0" w:hanging="4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3" w:hanging="4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5" w:hanging="4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8" w:hanging="4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67"/>
      </w:pPr>
      <w:rPr>
        <w:rFonts w:hint="default"/>
        <w:lang w:val="uk-UA" w:eastAsia="en-US" w:bidi="ar-SA"/>
      </w:rPr>
    </w:lvl>
  </w:abstractNum>
  <w:abstractNum w:abstractNumId="77" w15:restartNumberingAfterBreak="0">
    <w:nsid w:val="6B02720C"/>
    <w:multiLevelType w:val="multilevel"/>
    <w:tmpl w:val="1F405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 w:val="0"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8" w15:restartNumberingAfterBreak="0">
    <w:nsid w:val="6B95148D"/>
    <w:multiLevelType w:val="hybridMultilevel"/>
    <w:tmpl w:val="EA6A670A"/>
    <w:lvl w:ilvl="0" w:tplc="20000011">
      <w:start w:val="1"/>
      <w:numFmt w:val="decimal"/>
      <w:lvlText w:val="%1)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 w15:restartNumberingAfterBreak="0">
    <w:nsid w:val="6BC2320D"/>
    <w:multiLevelType w:val="hybridMultilevel"/>
    <w:tmpl w:val="857A43A6"/>
    <w:lvl w:ilvl="0" w:tplc="8FA63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C9B3A9F"/>
    <w:multiLevelType w:val="multilevel"/>
    <w:tmpl w:val="3E92E4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6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81" w15:restartNumberingAfterBreak="0">
    <w:nsid w:val="6D37130E"/>
    <w:multiLevelType w:val="hybridMultilevel"/>
    <w:tmpl w:val="7B3E55C4"/>
    <w:lvl w:ilvl="0" w:tplc="8FA63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D24D0E"/>
    <w:multiLevelType w:val="hybridMultilevel"/>
    <w:tmpl w:val="4A505D50"/>
    <w:lvl w:ilvl="0" w:tplc="4B544F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F7D63A5"/>
    <w:multiLevelType w:val="hybridMultilevel"/>
    <w:tmpl w:val="26F04CEE"/>
    <w:lvl w:ilvl="0" w:tplc="200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0647FBF"/>
    <w:multiLevelType w:val="multilevel"/>
    <w:tmpl w:val="C1846FA8"/>
    <w:styleLink w:val="3"/>
    <w:lvl w:ilvl="0">
      <w:start w:val="4"/>
      <w:numFmt w:val="decimal"/>
      <w:lvlText w:val="%1"/>
      <w:lvlJc w:val="left"/>
      <w:pPr>
        <w:ind w:left="111" w:hanging="675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11" w:hanging="675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11" w:hanging="675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1" w:hanging="67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5">
      <w:numFmt w:val="bullet"/>
      <w:lvlText w:val="•"/>
      <w:lvlJc w:val="left"/>
      <w:pPr>
        <w:ind w:left="5109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6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1" w:hanging="284"/>
      </w:pPr>
      <w:rPr>
        <w:rFonts w:hint="default"/>
        <w:lang w:val="uk-UA" w:eastAsia="en-US" w:bidi="ar-SA"/>
      </w:rPr>
    </w:lvl>
  </w:abstractNum>
  <w:abstractNum w:abstractNumId="85" w15:restartNumberingAfterBreak="0">
    <w:nsid w:val="724E6C91"/>
    <w:multiLevelType w:val="multilevel"/>
    <w:tmpl w:val="B07AE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2974AC8"/>
    <w:multiLevelType w:val="hybridMultilevel"/>
    <w:tmpl w:val="258CC3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C47C4F"/>
    <w:multiLevelType w:val="hybridMultilevel"/>
    <w:tmpl w:val="7C4CF1E8"/>
    <w:lvl w:ilvl="0" w:tplc="8FA63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894F93"/>
    <w:multiLevelType w:val="hybridMultilevel"/>
    <w:tmpl w:val="8C1EC4EE"/>
    <w:lvl w:ilvl="0" w:tplc="6F16FC4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3905CC"/>
    <w:multiLevelType w:val="hybridMultilevel"/>
    <w:tmpl w:val="6CE2902E"/>
    <w:lvl w:ilvl="0" w:tplc="8FA63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7C6E1B"/>
    <w:multiLevelType w:val="hybridMultilevel"/>
    <w:tmpl w:val="ADF05414"/>
    <w:lvl w:ilvl="0" w:tplc="D9729F8A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8F1057A"/>
    <w:multiLevelType w:val="hybridMultilevel"/>
    <w:tmpl w:val="432678EA"/>
    <w:lvl w:ilvl="0" w:tplc="272641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755097"/>
    <w:multiLevelType w:val="hybridMultilevel"/>
    <w:tmpl w:val="5CCC5FD4"/>
    <w:lvl w:ilvl="0" w:tplc="8FA63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766757"/>
    <w:multiLevelType w:val="multilevel"/>
    <w:tmpl w:val="CAE2F1E8"/>
    <w:styleLink w:val="6"/>
    <w:lvl w:ilvl="0">
      <w:start w:val="4"/>
      <w:numFmt w:val="decimal"/>
      <w:lvlText w:val="%1"/>
      <w:lvlJc w:val="left"/>
      <w:pPr>
        <w:ind w:left="786" w:hanging="675"/>
      </w:pPr>
      <w:rPr>
        <w:rFonts w:hint="default"/>
        <w:lang w:val="uk-UA" w:eastAsia="en-US" w:bidi="ar-SA"/>
      </w:rPr>
    </w:lvl>
    <w:lvl w:ilvl="1">
      <w:start w:val="8"/>
      <w:numFmt w:val="decimal"/>
      <w:lvlText w:val="%1.%2"/>
      <w:lvlJc w:val="left"/>
      <w:pPr>
        <w:ind w:left="786" w:hanging="675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786" w:hanging="675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786" w:hanging="67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4726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3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9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6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3" w:hanging="675"/>
      </w:pPr>
      <w:rPr>
        <w:rFonts w:hint="default"/>
        <w:lang w:val="uk-UA" w:eastAsia="en-US" w:bidi="ar-SA"/>
      </w:rPr>
    </w:lvl>
  </w:abstractNum>
  <w:abstractNum w:abstractNumId="94" w15:restartNumberingAfterBreak="0">
    <w:nsid w:val="799F1779"/>
    <w:multiLevelType w:val="hybridMultilevel"/>
    <w:tmpl w:val="CEDEC95C"/>
    <w:lvl w:ilvl="0" w:tplc="D3C25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0009C9"/>
    <w:multiLevelType w:val="hybridMultilevel"/>
    <w:tmpl w:val="D382CC20"/>
    <w:lvl w:ilvl="0" w:tplc="6E7612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216841"/>
    <w:multiLevelType w:val="multilevel"/>
    <w:tmpl w:val="0422001D"/>
    <w:styleLink w:val="1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D2124F1"/>
    <w:multiLevelType w:val="hybridMultilevel"/>
    <w:tmpl w:val="E7541408"/>
    <w:lvl w:ilvl="0" w:tplc="8FA63D1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305EC9"/>
    <w:multiLevelType w:val="hybridMultilevel"/>
    <w:tmpl w:val="E7F08C36"/>
    <w:lvl w:ilvl="0" w:tplc="2000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D561DF8"/>
    <w:multiLevelType w:val="multilevel"/>
    <w:tmpl w:val="8C7AC05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9" w:hanging="495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41" w:hanging="720"/>
      </w:pPr>
      <w:rPr>
        <w:rFonts w:hint="default"/>
        <w:b w:val="0"/>
        <w:bCs/>
        <w:color w:val="auto"/>
        <w:sz w:val="24"/>
        <w:szCs w:val="24"/>
        <w:lang w:val="uk-U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DE224D2"/>
    <w:multiLevelType w:val="hybridMultilevel"/>
    <w:tmpl w:val="012686AE"/>
    <w:lvl w:ilvl="0" w:tplc="D6726158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DC15E9"/>
    <w:multiLevelType w:val="hybridMultilevel"/>
    <w:tmpl w:val="79DA325C"/>
    <w:lvl w:ilvl="0" w:tplc="C4EC0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B340AF"/>
    <w:multiLevelType w:val="multilevel"/>
    <w:tmpl w:val="FCAE56E8"/>
    <w:styleLink w:val="1"/>
    <w:lvl w:ilvl="0">
      <w:start w:val="4"/>
      <w:numFmt w:val="decimal"/>
      <w:lvlText w:val="%1"/>
      <w:lvlJc w:val="left"/>
      <w:pPr>
        <w:ind w:left="111" w:hanging="3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" w:hanging="366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32" w:hanging="522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3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3171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17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63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9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4" w:hanging="284"/>
      </w:pPr>
      <w:rPr>
        <w:rFonts w:hint="default"/>
        <w:lang w:val="uk-UA" w:eastAsia="en-US" w:bidi="ar-SA"/>
      </w:rPr>
    </w:lvl>
  </w:abstractNum>
  <w:num w:numId="1" w16cid:durableId="912200992">
    <w:abstractNumId w:val="102"/>
  </w:num>
  <w:num w:numId="2" w16cid:durableId="1163007890">
    <w:abstractNumId w:val="35"/>
  </w:num>
  <w:num w:numId="3" w16cid:durableId="83187838">
    <w:abstractNumId w:val="84"/>
  </w:num>
  <w:num w:numId="4" w16cid:durableId="754665261">
    <w:abstractNumId w:val="68"/>
  </w:num>
  <w:num w:numId="5" w16cid:durableId="1983266731">
    <w:abstractNumId w:val="69"/>
  </w:num>
  <w:num w:numId="6" w16cid:durableId="1966308519">
    <w:abstractNumId w:val="93"/>
  </w:num>
  <w:num w:numId="7" w16cid:durableId="1995060787">
    <w:abstractNumId w:val="40"/>
  </w:num>
  <w:num w:numId="8" w16cid:durableId="930508905">
    <w:abstractNumId w:val="7"/>
  </w:num>
  <w:num w:numId="9" w16cid:durableId="741023325">
    <w:abstractNumId w:val="76"/>
  </w:num>
  <w:num w:numId="10" w16cid:durableId="669060018">
    <w:abstractNumId w:val="33"/>
  </w:num>
  <w:num w:numId="11" w16cid:durableId="763115022">
    <w:abstractNumId w:val="24"/>
  </w:num>
  <w:num w:numId="12" w16cid:durableId="581260532">
    <w:abstractNumId w:val="65"/>
  </w:num>
  <w:num w:numId="13" w16cid:durableId="666178486">
    <w:abstractNumId w:val="13"/>
  </w:num>
  <w:num w:numId="14" w16cid:durableId="1384402441">
    <w:abstractNumId w:val="60"/>
  </w:num>
  <w:num w:numId="15" w16cid:durableId="490677280">
    <w:abstractNumId w:val="96"/>
  </w:num>
  <w:num w:numId="16" w16cid:durableId="222495642">
    <w:abstractNumId w:val="54"/>
  </w:num>
  <w:num w:numId="17" w16cid:durableId="1894001746">
    <w:abstractNumId w:val="49"/>
  </w:num>
  <w:num w:numId="18" w16cid:durableId="1091005769">
    <w:abstractNumId w:val="25"/>
  </w:num>
  <w:num w:numId="19" w16cid:durableId="492840609">
    <w:abstractNumId w:val="38"/>
  </w:num>
  <w:num w:numId="20" w16cid:durableId="785123990">
    <w:abstractNumId w:val="20"/>
  </w:num>
  <w:num w:numId="21" w16cid:durableId="577404449">
    <w:abstractNumId w:val="19"/>
  </w:num>
  <w:num w:numId="22" w16cid:durableId="1597127089">
    <w:abstractNumId w:val="99"/>
  </w:num>
  <w:num w:numId="23" w16cid:durableId="832794711">
    <w:abstractNumId w:val="39"/>
  </w:num>
  <w:num w:numId="24" w16cid:durableId="1026445770">
    <w:abstractNumId w:val="30"/>
  </w:num>
  <w:num w:numId="25" w16cid:durableId="1001734613">
    <w:abstractNumId w:val="17"/>
  </w:num>
  <w:num w:numId="26" w16cid:durableId="453915003">
    <w:abstractNumId w:val="4"/>
  </w:num>
  <w:num w:numId="27" w16cid:durableId="644940808">
    <w:abstractNumId w:val="73"/>
  </w:num>
  <w:num w:numId="28" w16cid:durableId="1364213884">
    <w:abstractNumId w:val="58"/>
  </w:num>
  <w:num w:numId="29" w16cid:durableId="1658143803">
    <w:abstractNumId w:val="71"/>
  </w:num>
  <w:num w:numId="30" w16cid:durableId="1602645053">
    <w:abstractNumId w:val="53"/>
  </w:num>
  <w:num w:numId="31" w16cid:durableId="594438179">
    <w:abstractNumId w:val="94"/>
  </w:num>
  <w:num w:numId="32" w16cid:durableId="559094937">
    <w:abstractNumId w:val="22"/>
  </w:num>
  <w:num w:numId="33" w16cid:durableId="465246471">
    <w:abstractNumId w:val="36"/>
  </w:num>
  <w:num w:numId="34" w16cid:durableId="750934436">
    <w:abstractNumId w:val="56"/>
  </w:num>
  <w:num w:numId="35" w16cid:durableId="6251850">
    <w:abstractNumId w:val="86"/>
  </w:num>
  <w:num w:numId="36" w16cid:durableId="2049604513">
    <w:abstractNumId w:val="70"/>
  </w:num>
  <w:num w:numId="37" w16cid:durableId="1588807946">
    <w:abstractNumId w:val="47"/>
  </w:num>
  <w:num w:numId="38" w16cid:durableId="2079135730">
    <w:abstractNumId w:val="51"/>
  </w:num>
  <w:num w:numId="39" w16cid:durableId="2003772920">
    <w:abstractNumId w:val="79"/>
  </w:num>
  <w:num w:numId="40" w16cid:durableId="941959987">
    <w:abstractNumId w:val="8"/>
  </w:num>
  <w:num w:numId="41" w16cid:durableId="683560591">
    <w:abstractNumId w:val="5"/>
  </w:num>
  <w:num w:numId="42" w16cid:durableId="353921278">
    <w:abstractNumId w:val="72"/>
  </w:num>
  <w:num w:numId="43" w16cid:durableId="586577135">
    <w:abstractNumId w:val="89"/>
  </w:num>
  <w:num w:numId="44" w16cid:durableId="782306476">
    <w:abstractNumId w:val="45"/>
  </w:num>
  <w:num w:numId="45" w16cid:durableId="598221147">
    <w:abstractNumId w:val="50"/>
  </w:num>
  <w:num w:numId="46" w16cid:durableId="613366561">
    <w:abstractNumId w:val="23"/>
  </w:num>
  <w:num w:numId="47" w16cid:durableId="1632709834">
    <w:abstractNumId w:val="85"/>
  </w:num>
  <w:num w:numId="48" w16cid:durableId="1740786336">
    <w:abstractNumId w:val="59"/>
  </w:num>
  <w:num w:numId="49" w16cid:durableId="139270057">
    <w:abstractNumId w:val="11"/>
  </w:num>
  <w:num w:numId="50" w16cid:durableId="1265190740">
    <w:abstractNumId w:val="57"/>
  </w:num>
  <w:num w:numId="51" w16cid:durableId="1852068526">
    <w:abstractNumId w:val="28"/>
  </w:num>
  <w:num w:numId="52" w16cid:durableId="1625235842">
    <w:abstractNumId w:val="48"/>
  </w:num>
  <w:num w:numId="53" w16cid:durableId="2081362105">
    <w:abstractNumId w:val="62"/>
  </w:num>
  <w:num w:numId="54" w16cid:durableId="60101131">
    <w:abstractNumId w:val="21"/>
  </w:num>
  <w:num w:numId="55" w16cid:durableId="542718219">
    <w:abstractNumId w:val="67"/>
  </w:num>
  <w:num w:numId="56" w16cid:durableId="351417859">
    <w:abstractNumId w:val="92"/>
  </w:num>
  <w:num w:numId="57" w16cid:durableId="1468007447">
    <w:abstractNumId w:val="16"/>
  </w:num>
  <w:num w:numId="58" w16cid:durableId="16664133">
    <w:abstractNumId w:val="1"/>
  </w:num>
  <w:num w:numId="59" w16cid:durableId="226384777">
    <w:abstractNumId w:val="97"/>
  </w:num>
  <w:num w:numId="60" w16cid:durableId="1467434937">
    <w:abstractNumId w:val="3"/>
  </w:num>
  <w:num w:numId="61" w16cid:durableId="248736838">
    <w:abstractNumId w:val="6"/>
  </w:num>
  <w:num w:numId="62" w16cid:durableId="1281574520">
    <w:abstractNumId w:val="98"/>
  </w:num>
  <w:num w:numId="63" w16cid:durableId="1909261566">
    <w:abstractNumId w:val="83"/>
  </w:num>
  <w:num w:numId="64" w16cid:durableId="149834619">
    <w:abstractNumId w:val="15"/>
  </w:num>
  <w:num w:numId="65" w16cid:durableId="1571036701">
    <w:abstractNumId w:val="63"/>
  </w:num>
  <w:num w:numId="66" w16cid:durableId="895432792">
    <w:abstractNumId w:val="78"/>
  </w:num>
  <w:num w:numId="67" w16cid:durableId="2123105987">
    <w:abstractNumId w:val="91"/>
  </w:num>
  <w:num w:numId="68" w16cid:durableId="708725437">
    <w:abstractNumId w:val="88"/>
  </w:num>
  <w:num w:numId="69" w16cid:durableId="1450736693">
    <w:abstractNumId w:val="43"/>
  </w:num>
  <w:num w:numId="70" w16cid:durableId="255090418">
    <w:abstractNumId w:val="90"/>
  </w:num>
  <w:num w:numId="71" w16cid:durableId="1730031813">
    <w:abstractNumId w:val="14"/>
  </w:num>
  <w:num w:numId="72" w16cid:durableId="1784032958">
    <w:abstractNumId w:val="77"/>
  </w:num>
  <w:num w:numId="73" w16cid:durableId="1603955210">
    <w:abstractNumId w:val="74"/>
  </w:num>
  <w:num w:numId="74" w16cid:durableId="788595436">
    <w:abstractNumId w:val="87"/>
  </w:num>
  <w:num w:numId="75" w16cid:durableId="433283682">
    <w:abstractNumId w:val="18"/>
  </w:num>
  <w:num w:numId="76" w16cid:durableId="1515337610">
    <w:abstractNumId w:val="2"/>
  </w:num>
  <w:num w:numId="77" w16cid:durableId="1033193577">
    <w:abstractNumId w:val="64"/>
  </w:num>
  <w:num w:numId="78" w16cid:durableId="1189950898">
    <w:abstractNumId w:val="81"/>
  </w:num>
  <w:num w:numId="79" w16cid:durableId="1612394603">
    <w:abstractNumId w:val="46"/>
  </w:num>
  <w:num w:numId="80" w16cid:durableId="608970724">
    <w:abstractNumId w:val="37"/>
  </w:num>
  <w:num w:numId="81" w16cid:durableId="2016613400">
    <w:abstractNumId w:val="12"/>
  </w:num>
  <w:num w:numId="82" w16cid:durableId="797839535">
    <w:abstractNumId w:val="52"/>
  </w:num>
  <w:num w:numId="83" w16cid:durableId="2075005350">
    <w:abstractNumId w:val="42"/>
  </w:num>
  <w:num w:numId="84" w16cid:durableId="835418487">
    <w:abstractNumId w:val="31"/>
  </w:num>
  <w:num w:numId="85" w16cid:durableId="1411853007">
    <w:abstractNumId w:val="32"/>
  </w:num>
  <w:num w:numId="86" w16cid:durableId="1474642325">
    <w:abstractNumId w:val="101"/>
  </w:num>
  <w:num w:numId="87" w16cid:durableId="469176126">
    <w:abstractNumId w:val="26"/>
  </w:num>
  <w:num w:numId="88" w16cid:durableId="1341159598">
    <w:abstractNumId w:val="80"/>
  </w:num>
  <w:num w:numId="89" w16cid:durableId="85684997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979918278">
    <w:abstractNumId w:val="41"/>
  </w:num>
  <w:num w:numId="91" w16cid:durableId="65886282">
    <w:abstractNumId w:val="29"/>
  </w:num>
  <w:num w:numId="92" w16cid:durableId="1111702117">
    <w:abstractNumId w:val="44"/>
  </w:num>
  <w:num w:numId="93" w16cid:durableId="153696409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4421881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12944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9762624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4714076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57369213">
    <w:abstractNumId w:val="66"/>
  </w:num>
  <w:num w:numId="99" w16cid:durableId="1596355054">
    <w:abstractNumId w:val="0"/>
  </w:num>
  <w:num w:numId="100" w16cid:durableId="877661576">
    <w:abstractNumId w:val="34"/>
  </w:num>
  <w:num w:numId="101" w16cid:durableId="468209766">
    <w:abstractNumId w:val="10"/>
  </w:num>
  <w:num w:numId="102" w16cid:durableId="300579403">
    <w:abstractNumId w:val="55"/>
  </w:num>
  <w:num w:numId="103" w16cid:durableId="1785734985">
    <w:abstractNumId w:val="7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D2"/>
    <w:rsid w:val="00000CD9"/>
    <w:rsid w:val="000011D7"/>
    <w:rsid w:val="0000124C"/>
    <w:rsid w:val="00001901"/>
    <w:rsid w:val="00002F0A"/>
    <w:rsid w:val="000048CB"/>
    <w:rsid w:val="00004C65"/>
    <w:rsid w:val="00005588"/>
    <w:rsid w:val="000059F7"/>
    <w:rsid w:val="00005FD0"/>
    <w:rsid w:val="00007A2B"/>
    <w:rsid w:val="000101B5"/>
    <w:rsid w:val="0001076B"/>
    <w:rsid w:val="000110B1"/>
    <w:rsid w:val="000116BF"/>
    <w:rsid w:val="00012541"/>
    <w:rsid w:val="000129E6"/>
    <w:rsid w:val="0001303C"/>
    <w:rsid w:val="00013EBA"/>
    <w:rsid w:val="0001427A"/>
    <w:rsid w:val="000146AD"/>
    <w:rsid w:val="00014E21"/>
    <w:rsid w:val="00015B82"/>
    <w:rsid w:val="00016A56"/>
    <w:rsid w:val="00016BF5"/>
    <w:rsid w:val="00016CD4"/>
    <w:rsid w:val="000177DB"/>
    <w:rsid w:val="00020FA5"/>
    <w:rsid w:val="00021154"/>
    <w:rsid w:val="000212F6"/>
    <w:rsid w:val="00021994"/>
    <w:rsid w:val="000222E3"/>
    <w:rsid w:val="000226FC"/>
    <w:rsid w:val="000228FA"/>
    <w:rsid w:val="00022A36"/>
    <w:rsid w:val="00023682"/>
    <w:rsid w:val="00023BD5"/>
    <w:rsid w:val="00024FCD"/>
    <w:rsid w:val="00025112"/>
    <w:rsid w:val="00025C32"/>
    <w:rsid w:val="0002640E"/>
    <w:rsid w:val="00027242"/>
    <w:rsid w:val="00027280"/>
    <w:rsid w:val="00027D76"/>
    <w:rsid w:val="00027E0E"/>
    <w:rsid w:val="00030123"/>
    <w:rsid w:val="000304F7"/>
    <w:rsid w:val="00030891"/>
    <w:rsid w:val="000316BC"/>
    <w:rsid w:val="0003279B"/>
    <w:rsid w:val="00032D5A"/>
    <w:rsid w:val="00032FDA"/>
    <w:rsid w:val="000334D9"/>
    <w:rsid w:val="00034384"/>
    <w:rsid w:val="0003458E"/>
    <w:rsid w:val="0003466C"/>
    <w:rsid w:val="00035240"/>
    <w:rsid w:val="000365DE"/>
    <w:rsid w:val="0003681E"/>
    <w:rsid w:val="00036BB2"/>
    <w:rsid w:val="00037552"/>
    <w:rsid w:val="0004105B"/>
    <w:rsid w:val="00041384"/>
    <w:rsid w:val="00041AD0"/>
    <w:rsid w:val="00042311"/>
    <w:rsid w:val="00042315"/>
    <w:rsid w:val="00042D56"/>
    <w:rsid w:val="00043678"/>
    <w:rsid w:val="0004444B"/>
    <w:rsid w:val="00044CFD"/>
    <w:rsid w:val="000459FA"/>
    <w:rsid w:val="00045E14"/>
    <w:rsid w:val="00046B43"/>
    <w:rsid w:val="000475D1"/>
    <w:rsid w:val="000475E0"/>
    <w:rsid w:val="000479C3"/>
    <w:rsid w:val="00047E97"/>
    <w:rsid w:val="00047FB8"/>
    <w:rsid w:val="00050547"/>
    <w:rsid w:val="000505B6"/>
    <w:rsid w:val="00050625"/>
    <w:rsid w:val="000508FA"/>
    <w:rsid w:val="000519D0"/>
    <w:rsid w:val="00052147"/>
    <w:rsid w:val="00052414"/>
    <w:rsid w:val="00054466"/>
    <w:rsid w:val="00054B37"/>
    <w:rsid w:val="00054FE9"/>
    <w:rsid w:val="00055128"/>
    <w:rsid w:val="000553A4"/>
    <w:rsid w:val="00055BBC"/>
    <w:rsid w:val="000578C0"/>
    <w:rsid w:val="00060140"/>
    <w:rsid w:val="000606BF"/>
    <w:rsid w:val="00060A7D"/>
    <w:rsid w:val="000610AD"/>
    <w:rsid w:val="00061576"/>
    <w:rsid w:val="00062525"/>
    <w:rsid w:val="00062692"/>
    <w:rsid w:val="0006276D"/>
    <w:rsid w:val="00064748"/>
    <w:rsid w:val="00065148"/>
    <w:rsid w:val="00065180"/>
    <w:rsid w:val="000651C0"/>
    <w:rsid w:val="000652C8"/>
    <w:rsid w:val="00065D4C"/>
    <w:rsid w:val="0006614C"/>
    <w:rsid w:val="000669DE"/>
    <w:rsid w:val="000676C4"/>
    <w:rsid w:val="00067D09"/>
    <w:rsid w:val="00067D68"/>
    <w:rsid w:val="00070FEE"/>
    <w:rsid w:val="00071A3D"/>
    <w:rsid w:val="0007222B"/>
    <w:rsid w:val="000727C8"/>
    <w:rsid w:val="0007296D"/>
    <w:rsid w:val="00072AA5"/>
    <w:rsid w:val="000731DA"/>
    <w:rsid w:val="00073246"/>
    <w:rsid w:val="0007362F"/>
    <w:rsid w:val="00073A21"/>
    <w:rsid w:val="00073ECD"/>
    <w:rsid w:val="000746EF"/>
    <w:rsid w:val="000747F2"/>
    <w:rsid w:val="00075221"/>
    <w:rsid w:val="000752E2"/>
    <w:rsid w:val="0007595A"/>
    <w:rsid w:val="00076AC9"/>
    <w:rsid w:val="00076C47"/>
    <w:rsid w:val="00080ABD"/>
    <w:rsid w:val="000817B9"/>
    <w:rsid w:val="000823EF"/>
    <w:rsid w:val="0008298E"/>
    <w:rsid w:val="00083B91"/>
    <w:rsid w:val="00085AA1"/>
    <w:rsid w:val="00085AF1"/>
    <w:rsid w:val="00086333"/>
    <w:rsid w:val="0008649F"/>
    <w:rsid w:val="00086A37"/>
    <w:rsid w:val="00087E9B"/>
    <w:rsid w:val="0009004B"/>
    <w:rsid w:val="00090C77"/>
    <w:rsid w:val="00091358"/>
    <w:rsid w:val="00091612"/>
    <w:rsid w:val="00092201"/>
    <w:rsid w:val="000928A6"/>
    <w:rsid w:val="00092AFD"/>
    <w:rsid w:val="000937A1"/>
    <w:rsid w:val="00093A63"/>
    <w:rsid w:val="00093D5F"/>
    <w:rsid w:val="000946ED"/>
    <w:rsid w:val="0009486A"/>
    <w:rsid w:val="00094C5A"/>
    <w:rsid w:val="00094EF7"/>
    <w:rsid w:val="00095A2E"/>
    <w:rsid w:val="00095B5D"/>
    <w:rsid w:val="000964C4"/>
    <w:rsid w:val="00097D51"/>
    <w:rsid w:val="000A004D"/>
    <w:rsid w:val="000A0ABC"/>
    <w:rsid w:val="000A0F3E"/>
    <w:rsid w:val="000A129D"/>
    <w:rsid w:val="000A1358"/>
    <w:rsid w:val="000A21CE"/>
    <w:rsid w:val="000A2353"/>
    <w:rsid w:val="000A297C"/>
    <w:rsid w:val="000A3A59"/>
    <w:rsid w:val="000A3BFD"/>
    <w:rsid w:val="000A3DAB"/>
    <w:rsid w:val="000A401E"/>
    <w:rsid w:val="000A4414"/>
    <w:rsid w:val="000A4CA2"/>
    <w:rsid w:val="000A4F3E"/>
    <w:rsid w:val="000A4F65"/>
    <w:rsid w:val="000A569C"/>
    <w:rsid w:val="000A7462"/>
    <w:rsid w:val="000A76E0"/>
    <w:rsid w:val="000B00BC"/>
    <w:rsid w:val="000B00C8"/>
    <w:rsid w:val="000B0602"/>
    <w:rsid w:val="000B0AFD"/>
    <w:rsid w:val="000B132D"/>
    <w:rsid w:val="000B1445"/>
    <w:rsid w:val="000B1882"/>
    <w:rsid w:val="000B1B16"/>
    <w:rsid w:val="000B1CE7"/>
    <w:rsid w:val="000B1E30"/>
    <w:rsid w:val="000B1E96"/>
    <w:rsid w:val="000B22AC"/>
    <w:rsid w:val="000B2710"/>
    <w:rsid w:val="000B3E27"/>
    <w:rsid w:val="000B4F44"/>
    <w:rsid w:val="000B5E21"/>
    <w:rsid w:val="000B60B4"/>
    <w:rsid w:val="000B6D76"/>
    <w:rsid w:val="000B7065"/>
    <w:rsid w:val="000B7905"/>
    <w:rsid w:val="000C001D"/>
    <w:rsid w:val="000C110B"/>
    <w:rsid w:val="000C121E"/>
    <w:rsid w:val="000C157F"/>
    <w:rsid w:val="000C3020"/>
    <w:rsid w:val="000C3076"/>
    <w:rsid w:val="000C41A6"/>
    <w:rsid w:val="000C4B1C"/>
    <w:rsid w:val="000C5176"/>
    <w:rsid w:val="000C69EF"/>
    <w:rsid w:val="000C6ACB"/>
    <w:rsid w:val="000D0AF3"/>
    <w:rsid w:val="000D1BBD"/>
    <w:rsid w:val="000D25E2"/>
    <w:rsid w:val="000D39B0"/>
    <w:rsid w:val="000D4C64"/>
    <w:rsid w:val="000D4CE7"/>
    <w:rsid w:val="000D5AEC"/>
    <w:rsid w:val="000D6276"/>
    <w:rsid w:val="000D6EA5"/>
    <w:rsid w:val="000D6EE0"/>
    <w:rsid w:val="000D6FBE"/>
    <w:rsid w:val="000D7601"/>
    <w:rsid w:val="000D7799"/>
    <w:rsid w:val="000E0074"/>
    <w:rsid w:val="000E04D0"/>
    <w:rsid w:val="000E0A31"/>
    <w:rsid w:val="000E0E01"/>
    <w:rsid w:val="000E0EF3"/>
    <w:rsid w:val="000E121D"/>
    <w:rsid w:val="000E195D"/>
    <w:rsid w:val="000E1AC2"/>
    <w:rsid w:val="000E27F1"/>
    <w:rsid w:val="000E29D7"/>
    <w:rsid w:val="000E421E"/>
    <w:rsid w:val="000E4270"/>
    <w:rsid w:val="000E4D8A"/>
    <w:rsid w:val="000E50A0"/>
    <w:rsid w:val="000E538D"/>
    <w:rsid w:val="000E57C4"/>
    <w:rsid w:val="000E5DA0"/>
    <w:rsid w:val="000E6220"/>
    <w:rsid w:val="000E6229"/>
    <w:rsid w:val="000E7A97"/>
    <w:rsid w:val="000F00D4"/>
    <w:rsid w:val="000F0289"/>
    <w:rsid w:val="000F038A"/>
    <w:rsid w:val="000F0AFB"/>
    <w:rsid w:val="000F0E84"/>
    <w:rsid w:val="000F14F1"/>
    <w:rsid w:val="000F1C3E"/>
    <w:rsid w:val="000F20D6"/>
    <w:rsid w:val="000F21D9"/>
    <w:rsid w:val="000F32BF"/>
    <w:rsid w:val="000F3338"/>
    <w:rsid w:val="000F4228"/>
    <w:rsid w:val="000F59E8"/>
    <w:rsid w:val="000F5AC7"/>
    <w:rsid w:val="000F5FD8"/>
    <w:rsid w:val="000F62D9"/>
    <w:rsid w:val="000F66AA"/>
    <w:rsid w:val="000F72EA"/>
    <w:rsid w:val="001004F8"/>
    <w:rsid w:val="0010187D"/>
    <w:rsid w:val="00101899"/>
    <w:rsid w:val="0010194F"/>
    <w:rsid w:val="00101E3F"/>
    <w:rsid w:val="00101E6F"/>
    <w:rsid w:val="00102B38"/>
    <w:rsid w:val="00102E3D"/>
    <w:rsid w:val="00103547"/>
    <w:rsid w:val="00103B81"/>
    <w:rsid w:val="0010416A"/>
    <w:rsid w:val="0010544F"/>
    <w:rsid w:val="001059F7"/>
    <w:rsid w:val="00106C06"/>
    <w:rsid w:val="00107164"/>
    <w:rsid w:val="001071AC"/>
    <w:rsid w:val="001104CB"/>
    <w:rsid w:val="00110ECF"/>
    <w:rsid w:val="00111EE8"/>
    <w:rsid w:val="001120ED"/>
    <w:rsid w:val="00112E1F"/>
    <w:rsid w:val="001138F2"/>
    <w:rsid w:val="00113F17"/>
    <w:rsid w:val="001146CD"/>
    <w:rsid w:val="00114A2E"/>
    <w:rsid w:val="00114C6E"/>
    <w:rsid w:val="00114DCC"/>
    <w:rsid w:val="001159D8"/>
    <w:rsid w:val="001175F9"/>
    <w:rsid w:val="00117C8D"/>
    <w:rsid w:val="001202B4"/>
    <w:rsid w:val="0012066B"/>
    <w:rsid w:val="00120753"/>
    <w:rsid w:val="001211A0"/>
    <w:rsid w:val="001218E6"/>
    <w:rsid w:val="00121AD1"/>
    <w:rsid w:val="00121B80"/>
    <w:rsid w:val="0012271F"/>
    <w:rsid w:val="00122AF0"/>
    <w:rsid w:val="00124CFD"/>
    <w:rsid w:val="00125200"/>
    <w:rsid w:val="0013038B"/>
    <w:rsid w:val="00130B02"/>
    <w:rsid w:val="00130DFB"/>
    <w:rsid w:val="00130EDB"/>
    <w:rsid w:val="00131F71"/>
    <w:rsid w:val="00132487"/>
    <w:rsid w:val="00132AED"/>
    <w:rsid w:val="00132D50"/>
    <w:rsid w:val="00135A15"/>
    <w:rsid w:val="00135F8A"/>
    <w:rsid w:val="00135FD7"/>
    <w:rsid w:val="00136343"/>
    <w:rsid w:val="001374F3"/>
    <w:rsid w:val="00140260"/>
    <w:rsid w:val="00140B80"/>
    <w:rsid w:val="00140F5B"/>
    <w:rsid w:val="00141492"/>
    <w:rsid w:val="0014160C"/>
    <w:rsid w:val="001423B8"/>
    <w:rsid w:val="001429A1"/>
    <w:rsid w:val="00142B87"/>
    <w:rsid w:val="00142BC8"/>
    <w:rsid w:val="00142C2B"/>
    <w:rsid w:val="0014547A"/>
    <w:rsid w:val="00145C35"/>
    <w:rsid w:val="00145D2C"/>
    <w:rsid w:val="001460BE"/>
    <w:rsid w:val="001463F9"/>
    <w:rsid w:val="00147F01"/>
    <w:rsid w:val="0015000C"/>
    <w:rsid w:val="00150403"/>
    <w:rsid w:val="00150646"/>
    <w:rsid w:val="001506FF"/>
    <w:rsid w:val="00151A9B"/>
    <w:rsid w:val="00151DD6"/>
    <w:rsid w:val="00152099"/>
    <w:rsid w:val="001521D8"/>
    <w:rsid w:val="001523B9"/>
    <w:rsid w:val="00152E7E"/>
    <w:rsid w:val="00153261"/>
    <w:rsid w:val="00153564"/>
    <w:rsid w:val="001538A8"/>
    <w:rsid w:val="00154AD7"/>
    <w:rsid w:val="00154D1A"/>
    <w:rsid w:val="0015635A"/>
    <w:rsid w:val="0015655A"/>
    <w:rsid w:val="001567D3"/>
    <w:rsid w:val="001578A7"/>
    <w:rsid w:val="00160A0C"/>
    <w:rsid w:val="00160AAF"/>
    <w:rsid w:val="001610B6"/>
    <w:rsid w:val="001619AA"/>
    <w:rsid w:val="00162CCE"/>
    <w:rsid w:val="00163A50"/>
    <w:rsid w:val="00163D23"/>
    <w:rsid w:val="00164C24"/>
    <w:rsid w:val="00164E38"/>
    <w:rsid w:val="00165323"/>
    <w:rsid w:val="001656F8"/>
    <w:rsid w:val="00165CD8"/>
    <w:rsid w:val="0016629C"/>
    <w:rsid w:val="00170614"/>
    <w:rsid w:val="0017108C"/>
    <w:rsid w:val="001718BE"/>
    <w:rsid w:val="00172B08"/>
    <w:rsid w:val="00174CB7"/>
    <w:rsid w:val="001756CB"/>
    <w:rsid w:val="001761E2"/>
    <w:rsid w:val="00176A1C"/>
    <w:rsid w:val="00177189"/>
    <w:rsid w:val="001771B5"/>
    <w:rsid w:val="00180157"/>
    <w:rsid w:val="00180AEE"/>
    <w:rsid w:val="00181B42"/>
    <w:rsid w:val="00181D6A"/>
    <w:rsid w:val="00183090"/>
    <w:rsid w:val="00183308"/>
    <w:rsid w:val="0018376E"/>
    <w:rsid w:val="0018377F"/>
    <w:rsid w:val="00185952"/>
    <w:rsid w:val="00185AFC"/>
    <w:rsid w:val="0018693D"/>
    <w:rsid w:val="001876E3"/>
    <w:rsid w:val="00187797"/>
    <w:rsid w:val="00187D5B"/>
    <w:rsid w:val="00190407"/>
    <w:rsid w:val="00191178"/>
    <w:rsid w:val="001911C8"/>
    <w:rsid w:val="0019253D"/>
    <w:rsid w:val="001926AD"/>
    <w:rsid w:val="00192EE9"/>
    <w:rsid w:val="00193457"/>
    <w:rsid w:val="001941EF"/>
    <w:rsid w:val="00194FCE"/>
    <w:rsid w:val="001956E0"/>
    <w:rsid w:val="00195C60"/>
    <w:rsid w:val="001961B1"/>
    <w:rsid w:val="00196F8E"/>
    <w:rsid w:val="001971B6"/>
    <w:rsid w:val="00197DA8"/>
    <w:rsid w:val="001A0D2B"/>
    <w:rsid w:val="001A1FF2"/>
    <w:rsid w:val="001A221C"/>
    <w:rsid w:val="001A37A9"/>
    <w:rsid w:val="001A38CC"/>
    <w:rsid w:val="001A3B10"/>
    <w:rsid w:val="001A3FA7"/>
    <w:rsid w:val="001A4D77"/>
    <w:rsid w:val="001A5288"/>
    <w:rsid w:val="001A585B"/>
    <w:rsid w:val="001A64D0"/>
    <w:rsid w:val="001A65C0"/>
    <w:rsid w:val="001A6A97"/>
    <w:rsid w:val="001A78CF"/>
    <w:rsid w:val="001A79D6"/>
    <w:rsid w:val="001A7AAE"/>
    <w:rsid w:val="001A7BEE"/>
    <w:rsid w:val="001A7E27"/>
    <w:rsid w:val="001B1A28"/>
    <w:rsid w:val="001B1AA3"/>
    <w:rsid w:val="001B1C52"/>
    <w:rsid w:val="001B1C5D"/>
    <w:rsid w:val="001B207D"/>
    <w:rsid w:val="001B22EC"/>
    <w:rsid w:val="001B27FC"/>
    <w:rsid w:val="001B2A3E"/>
    <w:rsid w:val="001B2BBE"/>
    <w:rsid w:val="001B31EF"/>
    <w:rsid w:val="001B3349"/>
    <w:rsid w:val="001B4947"/>
    <w:rsid w:val="001B6510"/>
    <w:rsid w:val="001B6F43"/>
    <w:rsid w:val="001B77F5"/>
    <w:rsid w:val="001C0627"/>
    <w:rsid w:val="001C099B"/>
    <w:rsid w:val="001C1684"/>
    <w:rsid w:val="001C1D6E"/>
    <w:rsid w:val="001C1F75"/>
    <w:rsid w:val="001C2634"/>
    <w:rsid w:val="001C2C9D"/>
    <w:rsid w:val="001C2FBA"/>
    <w:rsid w:val="001C38A6"/>
    <w:rsid w:val="001C3D1C"/>
    <w:rsid w:val="001C4198"/>
    <w:rsid w:val="001C50E8"/>
    <w:rsid w:val="001C522C"/>
    <w:rsid w:val="001C69FE"/>
    <w:rsid w:val="001C7580"/>
    <w:rsid w:val="001D09C8"/>
    <w:rsid w:val="001D0F48"/>
    <w:rsid w:val="001D1359"/>
    <w:rsid w:val="001D2403"/>
    <w:rsid w:val="001D2482"/>
    <w:rsid w:val="001D2A98"/>
    <w:rsid w:val="001D3199"/>
    <w:rsid w:val="001D370A"/>
    <w:rsid w:val="001D39C7"/>
    <w:rsid w:val="001D4779"/>
    <w:rsid w:val="001D561A"/>
    <w:rsid w:val="001D592E"/>
    <w:rsid w:val="001D5FDD"/>
    <w:rsid w:val="001D6264"/>
    <w:rsid w:val="001D6D30"/>
    <w:rsid w:val="001E0612"/>
    <w:rsid w:val="001E0C8E"/>
    <w:rsid w:val="001E1FAA"/>
    <w:rsid w:val="001E21BC"/>
    <w:rsid w:val="001E2796"/>
    <w:rsid w:val="001E460C"/>
    <w:rsid w:val="001E4AE9"/>
    <w:rsid w:val="001E522E"/>
    <w:rsid w:val="001E56B0"/>
    <w:rsid w:val="001E5C5F"/>
    <w:rsid w:val="001E5D88"/>
    <w:rsid w:val="001E688E"/>
    <w:rsid w:val="001E74A7"/>
    <w:rsid w:val="001E79BB"/>
    <w:rsid w:val="001F0559"/>
    <w:rsid w:val="001F1330"/>
    <w:rsid w:val="001F176F"/>
    <w:rsid w:val="001F2ABA"/>
    <w:rsid w:val="001F2F66"/>
    <w:rsid w:val="001F355B"/>
    <w:rsid w:val="001F37F0"/>
    <w:rsid w:val="001F3FAA"/>
    <w:rsid w:val="001F5680"/>
    <w:rsid w:val="001F5729"/>
    <w:rsid w:val="001F5FBA"/>
    <w:rsid w:val="001F6457"/>
    <w:rsid w:val="001F6597"/>
    <w:rsid w:val="001F665F"/>
    <w:rsid w:val="001F67A5"/>
    <w:rsid w:val="001F6BCC"/>
    <w:rsid w:val="001F6C19"/>
    <w:rsid w:val="001F7610"/>
    <w:rsid w:val="001F7C58"/>
    <w:rsid w:val="00200808"/>
    <w:rsid w:val="002009EA"/>
    <w:rsid w:val="00201411"/>
    <w:rsid w:val="0020202E"/>
    <w:rsid w:val="00202093"/>
    <w:rsid w:val="00202DFA"/>
    <w:rsid w:val="00202EAF"/>
    <w:rsid w:val="002031DF"/>
    <w:rsid w:val="00203CC4"/>
    <w:rsid w:val="002040A4"/>
    <w:rsid w:val="002040D7"/>
    <w:rsid w:val="0020448A"/>
    <w:rsid w:val="00204FC2"/>
    <w:rsid w:val="00205754"/>
    <w:rsid w:val="00205C22"/>
    <w:rsid w:val="00205DDF"/>
    <w:rsid w:val="002068F2"/>
    <w:rsid w:val="00207BD6"/>
    <w:rsid w:val="00207DBD"/>
    <w:rsid w:val="00207FE0"/>
    <w:rsid w:val="002100BA"/>
    <w:rsid w:val="00210C21"/>
    <w:rsid w:val="00211023"/>
    <w:rsid w:val="002111FF"/>
    <w:rsid w:val="00212172"/>
    <w:rsid w:val="0021347C"/>
    <w:rsid w:val="002138B9"/>
    <w:rsid w:val="00214B25"/>
    <w:rsid w:val="00215060"/>
    <w:rsid w:val="00216D58"/>
    <w:rsid w:val="00220493"/>
    <w:rsid w:val="00220E73"/>
    <w:rsid w:val="00221D8E"/>
    <w:rsid w:val="002225C2"/>
    <w:rsid w:val="0022337F"/>
    <w:rsid w:val="00223B64"/>
    <w:rsid w:val="00224437"/>
    <w:rsid w:val="00224A3C"/>
    <w:rsid w:val="00225DA0"/>
    <w:rsid w:val="00230171"/>
    <w:rsid w:val="00230235"/>
    <w:rsid w:val="00232C1B"/>
    <w:rsid w:val="00232F17"/>
    <w:rsid w:val="002334CE"/>
    <w:rsid w:val="00234E3D"/>
    <w:rsid w:val="00235577"/>
    <w:rsid w:val="002363E7"/>
    <w:rsid w:val="00237234"/>
    <w:rsid w:val="002374CD"/>
    <w:rsid w:val="002379DD"/>
    <w:rsid w:val="00240DF8"/>
    <w:rsid w:val="00240EE2"/>
    <w:rsid w:val="00241EBD"/>
    <w:rsid w:val="002429DA"/>
    <w:rsid w:val="00242C32"/>
    <w:rsid w:val="00243754"/>
    <w:rsid w:val="00244CCF"/>
    <w:rsid w:val="00244F83"/>
    <w:rsid w:val="002452B7"/>
    <w:rsid w:val="002454C5"/>
    <w:rsid w:val="002454E8"/>
    <w:rsid w:val="002455C8"/>
    <w:rsid w:val="00246BD3"/>
    <w:rsid w:val="002501F6"/>
    <w:rsid w:val="00250CC1"/>
    <w:rsid w:val="00251BEC"/>
    <w:rsid w:val="00251CF2"/>
    <w:rsid w:val="0025205E"/>
    <w:rsid w:val="002520B7"/>
    <w:rsid w:val="00253A06"/>
    <w:rsid w:val="00254026"/>
    <w:rsid w:val="002541F8"/>
    <w:rsid w:val="00254E05"/>
    <w:rsid w:val="002557A4"/>
    <w:rsid w:val="00255E1B"/>
    <w:rsid w:val="00256586"/>
    <w:rsid w:val="00256CC2"/>
    <w:rsid w:val="00256DB0"/>
    <w:rsid w:val="00257350"/>
    <w:rsid w:val="00257747"/>
    <w:rsid w:val="00257C9B"/>
    <w:rsid w:val="00257E1E"/>
    <w:rsid w:val="002603FA"/>
    <w:rsid w:val="002604FD"/>
    <w:rsid w:val="00260F16"/>
    <w:rsid w:val="00261C10"/>
    <w:rsid w:val="00261D85"/>
    <w:rsid w:val="00261D8E"/>
    <w:rsid w:val="002626DA"/>
    <w:rsid w:val="0026338C"/>
    <w:rsid w:val="00263985"/>
    <w:rsid w:val="00264A11"/>
    <w:rsid w:val="002660AF"/>
    <w:rsid w:val="00266931"/>
    <w:rsid w:val="00266985"/>
    <w:rsid w:val="002670BB"/>
    <w:rsid w:val="00267218"/>
    <w:rsid w:val="00270265"/>
    <w:rsid w:val="00270937"/>
    <w:rsid w:val="00270A59"/>
    <w:rsid w:val="00271659"/>
    <w:rsid w:val="00271D2F"/>
    <w:rsid w:val="002722C0"/>
    <w:rsid w:val="002727DA"/>
    <w:rsid w:val="00272C68"/>
    <w:rsid w:val="002738C4"/>
    <w:rsid w:val="002743CD"/>
    <w:rsid w:val="00274BE3"/>
    <w:rsid w:val="002778BF"/>
    <w:rsid w:val="00277BB5"/>
    <w:rsid w:val="00277BFA"/>
    <w:rsid w:val="00277C0D"/>
    <w:rsid w:val="0028158D"/>
    <w:rsid w:val="00281CE5"/>
    <w:rsid w:val="002831AE"/>
    <w:rsid w:val="002846A7"/>
    <w:rsid w:val="0028511A"/>
    <w:rsid w:val="00285943"/>
    <w:rsid w:val="00286AB5"/>
    <w:rsid w:val="0028794D"/>
    <w:rsid w:val="0029102F"/>
    <w:rsid w:val="002916A5"/>
    <w:rsid w:val="00291824"/>
    <w:rsid w:val="00293936"/>
    <w:rsid w:val="00293940"/>
    <w:rsid w:val="0029398F"/>
    <w:rsid w:val="00294250"/>
    <w:rsid w:val="002942F5"/>
    <w:rsid w:val="00294BEB"/>
    <w:rsid w:val="00294D01"/>
    <w:rsid w:val="00294E68"/>
    <w:rsid w:val="002954F4"/>
    <w:rsid w:val="00295504"/>
    <w:rsid w:val="00295DFA"/>
    <w:rsid w:val="00296A6C"/>
    <w:rsid w:val="0029746C"/>
    <w:rsid w:val="002A0422"/>
    <w:rsid w:val="002A07AE"/>
    <w:rsid w:val="002A094C"/>
    <w:rsid w:val="002A2457"/>
    <w:rsid w:val="002A2C0E"/>
    <w:rsid w:val="002A2CD7"/>
    <w:rsid w:val="002A3126"/>
    <w:rsid w:val="002A37AF"/>
    <w:rsid w:val="002A4005"/>
    <w:rsid w:val="002A4087"/>
    <w:rsid w:val="002A4251"/>
    <w:rsid w:val="002A4CE1"/>
    <w:rsid w:val="002A5873"/>
    <w:rsid w:val="002A598C"/>
    <w:rsid w:val="002A614B"/>
    <w:rsid w:val="002A689D"/>
    <w:rsid w:val="002A7802"/>
    <w:rsid w:val="002B0062"/>
    <w:rsid w:val="002B033F"/>
    <w:rsid w:val="002B07A3"/>
    <w:rsid w:val="002B0A41"/>
    <w:rsid w:val="002B10B8"/>
    <w:rsid w:val="002B1D0F"/>
    <w:rsid w:val="002B2AE0"/>
    <w:rsid w:val="002B2F81"/>
    <w:rsid w:val="002B2FC4"/>
    <w:rsid w:val="002B3A07"/>
    <w:rsid w:val="002B4DF7"/>
    <w:rsid w:val="002B5AA4"/>
    <w:rsid w:val="002B622F"/>
    <w:rsid w:val="002C052F"/>
    <w:rsid w:val="002C08C9"/>
    <w:rsid w:val="002C1169"/>
    <w:rsid w:val="002C1F64"/>
    <w:rsid w:val="002C2FD9"/>
    <w:rsid w:val="002C458A"/>
    <w:rsid w:val="002C5DD3"/>
    <w:rsid w:val="002C6C93"/>
    <w:rsid w:val="002C6FF9"/>
    <w:rsid w:val="002C70BE"/>
    <w:rsid w:val="002C761D"/>
    <w:rsid w:val="002D0403"/>
    <w:rsid w:val="002D04B3"/>
    <w:rsid w:val="002D0646"/>
    <w:rsid w:val="002D1229"/>
    <w:rsid w:val="002D163E"/>
    <w:rsid w:val="002D2C36"/>
    <w:rsid w:val="002D3368"/>
    <w:rsid w:val="002D33B9"/>
    <w:rsid w:val="002D3BF2"/>
    <w:rsid w:val="002D416A"/>
    <w:rsid w:val="002D4722"/>
    <w:rsid w:val="002D4DEF"/>
    <w:rsid w:val="002D751C"/>
    <w:rsid w:val="002D79D6"/>
    <w:rsid w:val="002D7F46"/>
    <w:rsid w:val="002E0C64"/>
    <w:rsid w:val="002E0F14"/>
    <w:rsid w:val="002E17A6"/>
    <w:rsid w:val="002E1AC4"/>
    <w:rsid w:val="002E215E"/>
    <w:rsid w:val="002E2DC4"/>
    <w:rsid w:val="002E33A4"/>
    <w:rsid w:val="002E35BB"/>
    <w:rsid w:val="002E36DD"/>
    <w:rsid w:val="002E40D4"/>
    <w:rsid w:val="002E4195"/>
    <w:rsid w:val="002E42F8"/>
    <w:rsid w:val="002E441C"/>
    <w:rsid w:val="002E4A1C"/>
    <w:rsid w:val="002E599A"/>
    <w:rsid w:val="002E6DDF"/>
    <w:rsid w:val="002E7D4F"/>
    <w:rsid w:val="002F0375"/>
    <w:rsid w:val="002F0794"/>
    <w:rsid w:val="002F1008"/>
    <w:rsid w:val="002F1449"/>
    <w:rsid w:val="002F18F8"/>
    <w:rsid w:val="002F1F2F"/>
    <w:rsid w:val="002F3332"/>
    <w:rsid w:val="002F369D"/>
    <w:rsid w:val="002F4A55"/>
    <w:rsid w:val="002F4BE2"/>
    <w:rsid w:val="002F4ED6"/>
    <w:rsid w:val="002F514F"/>
    <w:rsid w:val="002F5BEC"/>
    <w:rsid w:val="002F694A"/>
    <w:rsid w:val="002F7135"/>
    <w:rsid w:val="002F7531"/>
    <w:rsid w:val="003003AA"/>
    <w:rsid w:val="00300769"/>
    <w:rsid w:val="00300E34"/>
    <w:rsid w:val="00300EEA"/>
    <w:rsid w:val="003017DA"/>
    <w:rsid w:val="003029E1"/>
    <w:rsid w:val="0030310A"/>
    <w:rsid w:val="00303751"/>
    <w:rsid w:val="00303E02"/>
    <w:rsid w:val="00304F53"/>
    <w:rsid w:val="00305159"/>
    <w:rsid w:val="0030547F"/>
    <w:rsid w:val="0031152B"/>
    <w:rsid w:val="00311904"/>
    <w:rsid w:val="00311F3C"/>
    <w:rsid w:val="00311FD4"/>
    <w:rsid w:val="003122B1"/>
    <w:rsid w:val="00313088"/>
    <w:rsid w:val="003131E7"/>
    <w:rsid w:val="003132E1"/>
    <w:rsid w:val="00313B4A"/>
    <w:rsid w:val="00314323"/>
    <w:rsid w:val="00314966"/>
    <w:rsid w:val="0031508B"/>
    <w:rsid w:val="0031653C"/>
    <w:rsid w:val="0031657E"/>
    <w:rsid w:val="00316698"/>
    <w:rsid w:val="00316C50"/>
    <w:rsid w:val="003178A2"/>
    <w:rsid w:val="003179BD"/>
    <w:rsid w:val="00317B93"/>
    <w:rsid w:val="00317F1D"/>
    <w:rsid w:val="00320860"/>
    <w:rsid w:val="0032165A"/>
    <w:rsid w:val="00321E30"/>
    <w:rsid w:val="00322AD7"/>
    <w:rsid w:val="00323865"/>
    <w:rsid w:val="003239A1"/>
    <w:rsid w:val="00323CD2"/>
    <w:rsid w:val="00323D36"/>
    <w:rsid w:val="00324456"/>
    <w:rsid w:val="0032543F"/>
    <w:rsid w:val="0032546E"/>
    <w:rsid w:val="00326148"/>
    <w:rsid w:val="003264C3"/>
    <w:rsid w:val="003274FB"/>
    <w:rsid w:val="00327CF2"/>
    <w:rsid w:val="00327DE0"/>
    <w:rsid w:val="0033086E"/>
    <w:rsid w:val="00330ADA"/>
    <w:rsid w:val="00330BC3"/>
    <w:rsid w:val="00330DFA"/>
    <w:rsid w:val="00330E19"/>
    <w:rsid w:val="00331176"/>
    <w:rsid w:val="003312E2"/>
    <w:rsid w:val="00331D1B"/>
    <w:rsid w:val="003320A7"/>
    <w:rsid w:val="0033356F"/>
    <w:rsid w:val="0033383F"/>
    <w:rsid w:val="00333C46"/>
    <w:rsid w:val="003340B0"/>
    <w:rsid w:val="0033452B"/>
    <w:rsid w:val="003350D8"/>
    <w:rsid w:val="003353C0"/>
    <w:rsid w:val="00335B39"/>
    <w:rsid w:val="00335CFF"/>
    <w:rsid w:val="003363A9"/>
    <w:rsid w:val="00337624"/>
    <w:rsid w:val="00337E3F"/>
    <w:rsid w:val="00340D7A"/>
    <w:rsid w:val="00340DFC"/>
    <w:rsid w:val="003413D3"/>
    <w:rsid w:val="00342179"/>
    <w:rsid w:val="0034240A"/>
    <w:rsid w:val="00342A9D"/>
    <w:rsid w:val="003431F5"/>
    <w:rsid w:val="00343B9C"/>
    <w:rsid w:val="00345107"/>
    <w:rsid w:val="00346295"/>
    <w:rsid w:val="00350245"/>
    <w:rsid w:val="003512B8"/>
    <w:rsid w:val="00351B75"/>
    <w:rsid w:val="00352781"/>
    <w:rsid w:val="00352C58"/>
    <w:rsid w:val="0035409D"/>
    <w:rsid w:val="003542CE"/>
    <w:rsid w:val="00357352"/>
    <w:rsid w:val="00357380"/>
    <w:rsid w:val="00357474"/>
    <w:rsid w:val="00360584"/>
    <w:rsid w:val="00361201"/>
    <w:rsid w:val="00361226"/>
    <w:rsid w:val="003613E2"/>
    <w:rsid w:val="00362768"/>
    <w:rsid w:val="003637EE"/>
    <w:rsid w:val="00365ADA"/>
    <w:rsid w:val="00365D6E"/>
    <w:rsid w:val="00366579"/>
    <w:rsid w:val="003673DA"/>
    <w:rsid w:val="0037089E"/>
    <w:rsid w:val="00371772"/>
    <w:rsid w:val="00371B46"/>
    <w:rsid w:val="00371BE9"/>
    <w:rsid w:val="003722A2"/>
    <w:rsid w:val="003726BC"/>
    <w:rsid w:val="00372A6C"/>
    <w:rsid w:val="00372AFA"/>
    <w:rsid w:val="00374E23"/>
    <w:rsid w:val="003753D4"/>
    <w:rsid w:val="0037692C"/>
    <w:rsid w:val="0037762A"/>
    <w:rsid w:val="00377C22"/>
    <w:rsid w:val="00380549"/>
    <w:rsid w:val="00381C9B"/>
    <w:rsid w:val="00382389"/>
    <w:rsid w:val="003830AA"/>
    <w:rsid w:val="00384F9B"/>
    <w:rsid w:val="0038601D"/>
    <w:rsid w:val="0038615F"/>
    <w:rsid w:val="00386860"/>
    <w:rsid w:val="00386DA7"/>
    <w:rsid w:val="00387590"/>
    <w:rsid w:val="003904C2"/>
    <w:rsid w:val="00391057"/>
    <w:rsid w:val="00391591"/>
    <w:rsid w:val="00391735"/>
    <w:rsid w:val="00391E29"/>
    <w:rsid w:val="00392E19"/>
    <w:rsid w:val="0039302E"/>
    <w:rsid w:val="0039355A"/>
    <w:rsid w:val="003936EF"/>
    <w:rsid w:val="003937F9"/>
    <w:rsid w:val="00393F5D"/>
    <w:rsid w:val="00394D68"/>
    <w:rsid w:val="003958DD"/>
    <w:rsid w:val="0039647F"/>
    <w:rsid w:val="00396BD8"/>
    <w:rsid w:val="003970CE"/>
    <w:rsid w:val="003A1E75"/>
    <w:rsid w:val="003A30B6"/>
    <w:rsid w:val="003A3106"/>
    <w:rsid w:val="003A3170"/>
    <w:rsid w:val="003A326E"/>
    <w:rsid w:val="003A3C0E"/>
    <w:rsid w:val="003A42E0"/>
    <w:rsid w:val="003A45D6"/>
    <w:rsid w:val="003A5950"/>
    <w:rsid w:val="003A6CDB"/>
    <w:rsid w:val="003A772E"/>
    <w:rsid w:val="003A7877"/>
    <w:rsid w:val="003A7F60"/>
    <w:rsid w:val="003B0469"/>
    <w:rsid w:val="003B0ABA"/>
    <w:rsid w:val="003B1415"/>
    <w:rsid w:val="003B1F5E"/>
    <w:rsid w:val="003B26D4"/>
    <w:rsid w:val="003B3EC7"/>
    <w:rsid w:val="003B466D"/>
    <w:rsid w:val="003B5B26"/>
    <w:rsid w:val="003B5D36"/>
    <w:rsid w:val="003B64BC"/>
    <w:rsid w:val="003B76CD"/>
    <w:rsid w:val="003B7991"/>
    <w:rsid w:val="003B7A72"/>
    <w:rsid w:val="003C1176"/>
    <w:rsid w:val="003C1821"/>
    <w:rsid w:val="003C1871"/>
    <w:rsid w:val="003C2E27"/>
    <w:rsid w:val="003C359D"/>
    <w:rsid w:val="003C35C3"/>
    <w:rsid w:val="003C3793"/>
    <w:rsid w:val="003C4051"/>
    <w:rsid w:val="003C416C"/>
    <w:rsid w:val="003C4429"/>
    <w:rsid w:val="003C4715"/>
    <w:rsid w:val="003C58CC"/>
    <w:rsid w:val="003C6461"/>
    <w:rsid w:val="003C663D"/>
    <w:rsid w:val="003C7F6D"/>
    <w:rsid w:val="003D074C"/>
    <w:rsid w:val="003D08C6"/>
    <w:rsid w:val="003D156A"/>
    <w:rsid w:val="003D28AD"/>
    <w:rsid w:val="003D3341"/>
    <w:rsid w:val="003D3459"/>
    <w:rsid w:val="003D3FA1"/>
    <w:rsid w:val="003D4825"/>
    <w:rsid w:val="003D4BE1"/>
    <w:rsid w:val="003D516A"/>
    <w:rsid w:val="003D5229"/>
    <w:rsid w:val="003D58B8"/>
    <w:rsid w:val="003D7531"/>
    <w:rsid w:val="003D7CE0"/>
    <w:rsid w:val="003E0150"/>
    <w:rsid w:val="003E0243"/>
    <w:rsid w:val="003E02A4"/>
    <w:rsid w:val="003E0437"/>
    <w:rsid w:val="003E0B2E"/>
    <w:rsid w:val="003E17B9"/>
    <w:rsid w:val="003E1A40"/>
    <w:rsid w:val="003E1A75"/>
    <w:rsid w:val="003E356B"/>
    <w:rsid w:val="003E40DB"/>
    <w:rsid w:val="003E42E6"/>
    <w:rsid w:val="003E435E"/>
    <w:rsid w:val="003E4CAC"/>
    <w:rsid w:val="003E4DC4"/>
    <w:rsid w:val="003E53F5"/>
    <w:rsid w:val="003E5CAB"/>
    <w:rsid w:val="003E7846"/>
    <w:rsid w:val="003E789F"/>
    <w:rsid w:val="003E7E53"/>
    <w:rsid w:val="003F00D9"/>
    <w:rsid w:val="003F022F"/>
    <w:rsid w:val="003F053D"/>
    <w:rsid w:val="003F0DEE"/>
    <w:rsid w:val="003F1862"/>
    <w:rsid w:val="003F1F3C"/>
    <w:rsid w:val="003F26EE"/>
    <w:rsid w:val="003F298B"/>
    <w:rsid w:val="003F2EB9"/>
    <w:rsid w:val="003F431C"/>
    <w:rsid w:val="003F4680"/>
    <w:rsid w:val="003F4DBB"/>
    <w:rsid w:val="003F5956"/>
    <w:rsid w:val="003F5E94"/>
    <w:rsid w:val="003F5F49"/>
    <w:rsid w:val="003F6278"/>
    <w:rsid w:val="003F6727"/>
    <w:rsid w:val="004001A8"/>
    <w:rsid w:val="004010BF"/>
    <w:rsid w:val="00401149"/>
    <w:rsid w:val="00401AC7"/>
    <w:rsid w:val="004020A3"/>
    <w:rsid w:val="00402509"/>
    <w:rsid w:val="004025B6"/>
    <w:rsid w:val="0040411E"/>
    <w:rsid w:val="00404BEB"/>
    <w:rsid w:val="0040524E"/>
    <w:rsid w:val="004061CC"/>
    <w:rsid w:val="00406EE6"/>
    <w:rsid w:val="00407E67"/>
    <w:rsid w:val="00410FB4"/>
    <w:rsid w:val="0041151E"/>
    <w:rsid w:val="00411548"/>
    <w:rsid w:val="004128E7"/>
    <w:rsid w:val="00412910"/>
    <w:rsid w:val="00412E50"/>
    <w:rsid w:val="004132B9"/>
    <w:rsid w:val="004142A4"/>
    <w:rsid w:val="0041456F"/>
    <w:rsid w:val="004148BF"/>
    <w:rsid w:val="00414EE0"/>
    <w:rsid w:val="00414F78"/>
    <w:rsid w:val="00415497"/>
    <w:rsid w:val="0041750C"/>
    <w:rsid w:val="00420377"/>
    <w:rsid w:val="0042110A"/>
    <w:rsid w:val="00421223"/>
    <w:rsid w:val="004228E4"/>
    <w:rsid w:val="00423323"/>
    <w:rsid w:val="00423EFA"/>
    <w:rsid w:val="00425A52"/>
    <w:rsid w:val="00425C0E"/>
    <w:rsid w:val="0042611F"/>
    <w:rsid w:val="00427159"/>
    <w:rsid w:val="004272A7"/>
    <w:rsid w:val="004274F1"/>
    <w:rsid w:val="00427971"/>
    <w:rsid w:val="00427A6E"/>
    <w:rsid w:val="00427F86"/>
    <w:rsid w:val="0043018B"/>
    <w:rsid w:val="00430378"/>
    <w:rsid w:val="004304BD"/>
    <w:rsid w:val="004307BD"/>
    <w:rsid w:val="004307CA"/>
    <w:rsid w:val="0043160E"/>
    <w:rsid w:val="004316B5"/>
    <w:rsid w:val="004320B1"/>
    <w:rsid w:val="00433640"/>
    <w:rsid w:val="00433CE7"/>
    <w:rsid w:val="00434C70"/>
    <w:rsid w:val="00434E9E"/>
    <w:rsid w:val="00435533"/>
    <w:rsid w:val="00435E3D"/>
    <w:rsid w:val="004370E8"/>
    <w:rsid w:val="004371AA"/>
    <w:rsid w:val="004376F5"/>
    <w:rsid w:val="0043772C"/>
    <w:rsid w:val="0044046F"/>
    <w:rsid w:val="00441037"/>
    <w:rsid w:val="004415A7"/>
    <w:rsid w:val="004419A6"/>
    <w:rsid w:val="004420C3"/>
    <w:rsid w:val="00442A51"/>
    <w:rsid w:val="004432F6"/>
    <w:rsid w:val="00444226"/>
    <w:rsid w:val="00445882"/>
    <w:rsid w:val="00445E08"/>
    <w:rsid w:val="004467B0"/>
    <w:rsid w:val="00446B39"/>
    <w:rsid w:val="00446CAD"/>
    <w:rsid w:val="004474D9"/>
    <w:rsid w:val="004475EF"/>
    <w:rsid w:val="0045084A"/>
    <w:rsid w:val="004508FE"/>
    <w:rsid w:val="00450B0E"/>
    <w:rsid w:val="00451397"/>
    <w:rsid w:val="00452AFC"/>
    <w:rsid w:val="00452FB0"/>
    <w:rsid w:val="0045341E"/>
    <w:rsid w:val="004540FD"/>
    <w:rsid w:val="00454974"/>
    <w:rsid w:val="00454BA7"/>
    <w:rsid w:val="00454D86"/>
    <w:rsid w:val="004555FF"/>
    <w:rsid w:val="0045571F"/>
    <w:rsid w:val="00455971"/>
    <w:rsid w:val="00455DB6"/>
    <w:rsid w:val="004561B0"/>
    <w:rsid w:val="004576DA"/>
    <w:rsid w:val="00457BA1"/>
    <w:rsid w:val="004602A9"/>
    <w:rsid w:val="00460E0F"/>
    <w:rsid w:val="004636E9"/>
    <w:rsid w:val="00463BE2"/>
    <w:rsid w:val="00464DAF"/>
    <w:rsid w:val="0046519D"/>
    <w:rsid w:val="004651EA"/>
    <w:rsid w:val="00465F6F"/>
    <w:rsid w:val="00466BF6"/>
    <w:rsid w:val="00466DA7"/>
    <w:rsid w:val="00467AF9"/>
    <w:rsid w:val="00467EB4"/>
    <w:rsid w:val="004700C5"/>
    <w:rsid w:val="00470844"/>
    <w:rsid w:val="00470B6B"/>
    <w:rsid w:val="00470F04"/>
    <w:rsid w:val="00471CE7"/>
    <w:rsid w:val="0047259B"/>
    <w:rsid w:val="004732E1"/>
    <w:rsid w:val="00473718"/>
    <w:rsid w:val="0047384D"/>
    <w:rsid w:val="0047398F"/>
    <w:rsid w:val="00473C41"/>
    <w:rsid w:val="00474C45"/>
    <w:rsid w:val="00475E29"/>
    <w:rsid w:val="0047644E"/>
    <w:rsid w:val="0047785C"/>
    <w:rsid w:val="00477DD7"/>
    <w:rsid w:val="00477F0D"/>
    <w:rsid w:val="00480725"/>
    <w:rsid w:val="004815B4"/>
    <w:rsid w:val="004815EC"/>
    <w:rsid w:val="0048243E"/>
    <w:rsid w:val="00482548"/>
    <w:rsid w:val="00482829"/>
    <w:rsid w:val="0048290D"/>
    <w:rsid w:val="00482E19"/>
    <w:rsid w:val="00483C86"/>
    <w:rsid w:val="00485313"/>
    <w:rsid w:val="0048542C"/>
    <w:rsid w:val="00485553"/>
    <w:rsid w:val="00485B16"/>
    <w:rsid w:val="0048614C"/>
    <w:rsid w:val="004864C4"/>
    <w:rsid w:val="004866FE"/>
    <w:rsid w:val="00486EDB"/>
    <w:rsid w:val="00487F79"/>
    <w:rsid w:val="0049073F"/>
    <w:rsid w:val="0049098C"/>
    <w:rsid w:val="00490FF8"/>
    <w:rsid w:val="00491725"/>
    <w:rsid w:val="0049371F"/>
    <w:rsid w:val="00493815"/>
    <w:rsid w:val="00493ED1"/>
    <w:rsid w:val="00493FCD"/>
    <w:rsid w:val="004944F6"/>
    <w:rsid w:val="00494A34"/>
    <w:rsid w:val="00496468"/>
    <w:rsid w:val="00497A22"/>
    <w:rsid w:val="00497B3E"/>
    <w:rsid w:val="004A0CFA"/>
    <w:rsid w:val="004A0DCD"/>
    <w:rsid w:val="004A19F2"/>
    <w:rsid w:val="004A1DED"/>
    <w:rsid w:val="004A1E58"/>
    <w:rsid w:val="004A2F8F"/>
    <w:rsid w:val="004A3D25"/>
    <w:rsid w:val="004A6998"/>
    <w:rsid w:val="004A7839"/>
    <w:rsid w:val="004B04E7"/>
    <w:rsid w:val="004B0564"/>
    <w:rsid w:val="004B0C41"/>
    <w:rsid w:val="004B1493"/>
    <w:rsid w:val="004B1564"/>
    <w:rsid w:val="004B1AAF"/>
    <w:rsid w:val="004B32AB"/>
    <w:rsid w:val="004B3508"/>
    <w:rsid w:val="004B4069"/>
    <w:rsid w:val="004B5FC9"/>
    <w:rsid w:val="004B6011"/>
    <w:rsid w:val="004B60FE"/>
    <w:rsid w:val="004B61CF"/>
    <w:rsid w:val="004B69E6"/>
    <w:rsid w:val="004B781B"/>
    <w:rsid w:val="004C0AB9"/>
    <w:rsid w:val="004C2A5B"/>
    <w:rsid w:val="004C2BF3"/>
    <w:rsid w:val="004C30CC"/>
    <w:rsid w:val="004C3997"/>
    <w:rsid w:val="004C3D72"/>
    <w:rsid w:val="004C56A6"/>
    <w:rsid w:val="004C5FBD"/>
    <w:rsid w:val="004C63FB"/>
    <w:rsid w:val="004C6507"/>
    <w:rsid w:val="004C6B30"/>
    <w:rsid w:val="004C70A3"/>
    <w:rsid w:val="004D172E"/>
    <w:rsid w:val="004D232C"/>
    <w:rsid w:val="004D2959"/>
    <w:rsid w:val="004D2EAE"/>
    <w:rsid w:val="004D3069"/>
    <w:rsid w:val="004D3538"/>
    <w:rsid w:val="004D37C9"/>
    <w:rsid w:val="004D4841"/>
    <w:rsid w:val="004D48A6"/>
    <w:rsid w:val="004D4F55"/>
    <w:rsid w:val="004D5878"/>
    <w:rsid w:val="004D5BE8"/>
    <w:rsid w:val="004D62F6"/>
    <w:rsid w:val="004D6733"/>
    <w:rsid w:val="004D7FB1"/>
    <w:rsid w:val="004E0917"/>
    <w:rsid w:val="004E10F5"/>
    <w:rsid w:val="004E1F53"/>
    <w:rsid w:val="004E22D9"/>
    <w:rsid w:val="004E2E69"/>
    <w:rsid w:val="004E34C0"/>
    <w:rsid w:val="004E39BB"/>
    <w:rsid w:val="004E3A1F"/>
    <w:rsid w:val="004E462E"/>
    <w:rsid w:val="004E5125"/>
    <w:rsid w:val="004E523F"/>
    <w:rsid w:val="004E5916"/>
    <w:rsid w:val="004E5A70"/>
    <w:rsid w:val="004E5B7D"/>
    <w:rsid w:val="004E5C13"/>
    <w:rsid w:val="004E6CE6"/>
    <w:rsid w:val="004E7382"/>
    <w:rsid w:val="004E7850"/>
    <w:rsid w:val="004F1EAA"/>
    <w:rsid w:val="004F2FDC"/>
    <w:rsid w:val="004F395F"/>
    <w:rsid w:val="004F4577"/>
    <w:rsid w:val="004F4617"/>
    <w:rsid w:val="004F4D35"/>
    <w:rsid w:val="004F4FBA"/>
    <w:rsid w:val="004F51A9"/>
    <w:rsid w:val="004F6433"/>
    <w:rsid w:val="004F6713"/>
    <w:rsid w:val="004F6834"/>
    <w:rsid w:val="004F6BCA"/>
    <w:rsid w:val="004F731F"/>
    <w:rsid w:val="00500E67"/>
    <w:rsid w:val="00501C5D"/>
    <w:rsid w:val="00502568"/>
    <w:rsid w:val="005027C7"/>
    <w:rsid w:val="00502944"/>
    <w:rsid w:val="00502E63"/>
    <w:rsid w:val="005032CE"/>
    <w:rsid w:val="00503F30"/>
    <w:rsid w:val="00503F73"/>
    <w:rsid w:val="00505237"/>
    <w:rsid w:val="005076D9"/>
    <w:rsid w:val="0050779E"/>
    <w:rsid w:val="005077C1"/>
    <w:rsid w:val="00507CF9"/>
    <w:rsid w:val="00510F87"/>
    <w:rsid w:val="00511A39"/>
    <w:rsid w:val="00513196"/>
    <w:rsid w:val="00513D66"/>
    <w:rsid w:val="00514C02"/>
    <w:rsid w:val="005161F9"/>
    <w:rsid w:val="00516381"/>
    <w:rsid w:val="00516595"/>
    <w:rsid w:val="00516E45"/>
    <w:rsid w:val="00517618"/>
    <w:rsid w:val="00517EB8"/>
    <w:rsid w:val="0052067D"/>
    <w:rsid w:val="005209A9"/>
    <w:rsid w:val="00520A23"/>
    <w:rsid w:val="0052110A"/>
    <w:rsid w:val="005213B7"/>
    <w:rsid w:val="0052194B"/>
    <w:rsid w:val="005226B2"/>
    <w:rsid w:val="00523129"/>
    <w:rsid w:val="00523D69"/>
    <w:rsid w:val="00524227"/>
    <w:rsid w:val="00524850"/>
    <w:rsid w:val="00524AAE"/>
    <w:rsid w:val="00525ABB"/>
    <w:rsid w:val="005261D3"/>
    <w:rsid w:val="00527809"/>
    <w:rsid w:val="00527C6D"/>
    <w:rsid w:val="00530563"/>
    <w:rsid w:val="00530D1E"/>
    <w:rsid w:val="0053152E"/>
    <w:rsid w:val="00531B92"/>
    <w:rsid w:val="00533274"/>
    <w:rsid w:val="00533598"/>
    <w:rsid w:val="00533EFC"/>
    <w:rsid w:val="005343A4"/>
    <w:rsid w:val="00534C6B"/>
    <w:rsid w:val="00534EA2"/>
    <w:rsid w:val="005355B4"/>
    <w:rsid w:val="005361D4"/>
    <w:rsid w:val="00536D37"/>
    <w:rsid w:val="00536FA2"/>
    <w:rsid w:val="0053785E"/>
    <w:rsid w:val="005379B4"/>
    <w:rsid w:val="00540389"/>
    <w:rsid w:val="0054062A"/>
    <w:rsid w:val="00541689"/>
    <w:rsid w:val="0054213D"/>
    <w:rsid w:val="00543554"/>
    <w:rsid w:val="00543DFA"/>
    <w:rsid w:val="005443B1"/>
    <w:rsid w:val="005444B7"/>
    <w:rsid w:val="0054606C"/>
    <w:rsid w:val="005464AF"/>
    <w:rsid w:val="00546E57"/>
    <w:rsid w:val="005479FC"/>
    <w:rsid w:val="0055035D"/>
    <w:rsid w:val="00550419"/>
    <w:rsid w:val="005508D8"/>
    <w:rsid w:val="00550F17"/>
    <w:rsid w:val="0055165F"/>
    <w:rsid w:val="005521AC"/>
    <w:rsid w:val="005560E1"/>
    <w:rsid w:val="005564F1"/>
    <w:rsid w:val="00556853"/>
    <w:rsid w:val="00561920"/>
    <w:rsid w:val="005619CC"/>
    <w:rsid w:val="00562807"/>
    <w:rsid w:val="00562DFD"/>
    <w:rsid w:val="005630A9"/>
    <w:rsid w:val="00563DC1"/>
    <w:rsid w:val="00563E9E"/>
    <w:rsid w:val="00565ABA"/>
    <w:rsid w:val="00566A05"/>
    <w:rsid w:val="00566A0C"/>
    <w:rsid w:val="00566D94"/>
    <w:rsid w:val="00567221"/>
    <w:rsid w:val="00567A92"/>
    <w:rsid w:val="00567D93"/>
    <w:rsid w:val="00570CDD"/>
    <w:rsid w:val="005717F0"/>
    <w:rsid w:val="00571CF0"/>
    <w:rsid w:val="0057212F"/>
    <w:rsid w:val="005723D5"/>
    <w:rsid w:val="005727B9"/>
    <w:rsid w:val="005728A0"/>
    <w:rsid w:val="005729DB"/>
    <w:rsid w:val="00573107"/>
    <w:rsid w:val="00573A3D"/>
    <w:rsid w:val="00574E03"/>
    <w:rsid w:val="00575277"/>
    <w:rsid w:val="005759AD"/>
    <w:rsid w:val="00575BD4"/>
    <w:rsid w:val="00575D32"/>
    <w:rsid w:val="00576033"/>
    <w:rsid w:val="005767B1"/>
    <w:rsid w:val="00577186"/>
    <w:rsid w:val="005777EC"/>
    <w:rsid w:val="005778EC"/>
    <w:rsid w:val="00577C85"/>
    <w:rsid w:val="005801E5"/>
    <w:rsid w:val="005812FE"/>
    <w:rsid w:val="00581424"/>
    <w:rsid w:val="00581B91"/>
    <w:rsid w:val="00581FBB"/>
    <w:rsid w:val="0058246D"/>
    <w:rsid w:val="00583FE6"/>
    <w:rsid w:val="005842EF"/>
    <w:rsid w:val="00584D87"/>
    <w:rsid w:val="00584E0F"/>
    <w:rsid w:val="005851FA"/>
    <w:rsid w:val="0058524C"/>
    <w:rsid w:val="005855BB"/>
    <w:rsid w:val="005860C0"/>
    <w:rsid w:val="00586443"/>
    <w:rsid w:val="005877DE"/>
    <w:rsid w:val="00590A31"/>
    <w:rsid w:val="00590CF1"/>
    <w:rsid w:val="00591991"/>
    <w:rsid w:val="00591DAD"/>
    <w:rsid w:val="00591EA4"/>
    <w:rsid w:val="00592188"/>
    <w:rsid w:val="00593146"/>
    <w:rsid w:val="00593A4C"/>
    <w:rsid w:val="00593C4E"/>
    <w:rsid w:val="00595889"/>
    <w:rsid w:val="00596255"/>
    <w:rsid w:val="00596B83"/>
    <w:rsid w:val="00597357"/>
    <w:rsid w:val="005A03AB"/>
    <w:rsid w:val="005A1EF7"/>
    <w:rsid w:val="005A2000"/>
    <w:rsid w:val="005A234B"/>
    <w:rsid w:val="005A406E"/>
    <w:rsid w:val="005A425B"/>
    <w:rsid w:val="005A4A00"/>
    <w:rsid w:val="005A5AA2"/>
    <w:rsid w:val="005A60C9"/>
    <w:rsid w:val="005A618F"/>
    <w:rsid w:val="005A6250"/>
    <w:rsid w:val="005A6655"/>
    <w:rsid w:val="005A6776"/>
    <w:rsid w:val="005A6A1C"/>
    <w:rsid w:val="005A723C"/>
    <w:rsid w:val="005A7628"/>
    <w:rsid w:val="005A7EC2"/>
    <w:rsid w:val="005A7EDE"/>
    <w:rsid w:val="005B033C"/>
    <w:rsid w:val="005B08A3"/>
    <w:rsid w:val="005B0D00"/>
    <w:rsid w:val="005B0E42"/>
    <w:rsid w:val="005B1DD0"/>
    <w:rsid w:val="005B210A"/>
    <w:rsid w:val="005B22B1"/>
    <w:rsid w:val="005B3099"/>
    <w:rsid w:val="005B3200"/>
    <w:rsid w:val="005B5457"/>
    <w:rsid w:val="005B56E7"/>
    <w:rsid w:val="005B583D"/>
    <w:rsid w:val="005B62CC"/>
    <w:rsid w:val="005B6C20"/>
    <w:rsid w:val="005B6FE8"/>
    <w:rsid w:val="005B7281"/>
    <w:rsid w:val="005B7F16"/>
    <w:rsid w:val="005C0B77"/>
    <w:rsid w:val="005C0DB5"/>
    <w:rsid w:val="005C15EF"/>
    <w:rsid w:val="005C1747"/>
    <w:rsid w:val="005C20AB"/>
    <w:rsid w:val="005C2866"/>
    <w:rsid w:val="005C31CD"/>
    <w:rsid w:val="005C3481"/>
    <w:rsid w:val="005C583A"/>
    <w:rsid w:val="005C5C85"/>
    <w:rsid w:val="005C63DC"/>
    <w:rsid w:val="005C6423"/>
    <w:rsid w:val="005C6BF1"/>
    <w:rsid w:val="005D0865"/>
    <w:rsid w:val="005D0C5E"/>
    <w:rsid w:val="005D0CA8"/>
    <w:rsid w:val="005D13CF"/>
    <w:rsid w:val="005D14BD"/>
    <w:rsid w:val="005D205B"/>
    <w:rsid w:val="005D21C6"/>
    <w:rsid w:val="005D21F4"/>
    <w:rsid w:val="005D26F6"/>
    <w:rsid w:val="005D2958"/>
    <w:rsid w:val="005D2D37"/>
    <w:rsid w:val="005D3249"/>
    <w:rsid w:val="005D32A1"/>
    <w:rsid w:val="005D49CE"/>
    <w:rsid w:val="005D5676"/>
    <w:rsid w:val="005D56F2"/>
    <w:rsid w:val="005D680A"/>
    <w:rsid w:val="005D6F65"/>
    <w:rsid w:val="005D7157"/>
    <w:rsid w:val="005E0286"/>
    <w:rsid w:val="005E0461"/>
    <w:rsid w:val="005E0686"/>
    <w:rsid w:val="005E1731"/>
    <w:rsid w:val="005E2165"/>
    <w:rsid w:val="005E261E"/>
    <w:rsid w:val="005E2F9D"/>
    <w:rsid w:val="005E30DA"/>
    <w:rsid w:val="005E3856"/>
    <w:rsid w:val="005E4C29"/>
    <w:rsid w:val="005E4C73"/>
    <w:rsid w:val="005E4F6E"/>
    <w:rsid w:val="005E6178"/>
    <w:rsid w:val="005E6D59"/>
    <w:rsid w:val="005E6F98"/>
    <w:rsid w:val="005E6FB5"/>
    <w:rsid w:val="005F079C"/>
    <w:rsid w:val="005F24BD"/>
    <w:rsid w:val="005F2EFA"/>
    <w:rsid w:val="005F3E0C"/>
    <w:rsid w:val="005F53C5"/>
    <w:rsid w:val="005F58D5"/>
    <w:rsid w:val="005F6081"/>
    <w:rsid w:val="005F6D7F"/>
    <w:rsid w:val="005F6DC5"/>
    <w:rsid w:val="0060003B"/>
    <w:rsid w:val="00600059"/>
    <w:rsid w:val="006001FC"/>
    <w:rsid w:val="006023D4"/>
    <w:rsid w:val="00602845"/>
    <w:rsid w:val="006028DD"/>
    <w:rsid w:val="00602EB6"/>
    <w:rsid w:val="0060433B"/>
    <w:rsid w:val="00604F19"/>
    <w:rsid w:val="00605694"/>
    <w:rsid w:val="006056A7"/>
    <w:rsid w:val="00607669"/>
    <w:rsid w:val="00607AD6"/>
    <w:rsid w:val="006106F2"/>
    <w:rsid w:val="00611AAC"/>
    <w:rsid w:val="006120A9"/>
    <w:rsid w:val="00613962"/>
    <w:rsid w:val="006144E1"/>
    <w:rsid w:val="00614919"/>
    <w:rsid w:val="00614C36"/>
    <w:rsid w:val="00614DC6"/>
    <w:rsid w:val="00615404"/>
    <w:rsid w:val="0061597C"/>
    <w:rsid w:val="0062139F"/>
    <w:rsid w:val="0062149B"/>
    <w:rsid w:val="00624B38"/>
    <w:rsid w:val="006250A5"/>
    <w:rsid w:val="006251D2"/>
    <w:rsid w:val="006254A8"/>
    <w:rsid w:val="00625AA6"/>
    <w:rsid w:val="006265AB"/>
    <w:rsid w:val="00627B68"/>
    <w:rsid w:val="0063138C"/>
    <w:rsid w:val="006319B8"/>
    <w:rsid w:val="00631DCE"/>
    <w:rsid w:val="00631DF9"/>
    <w:rsid w:val="0063205F"/>
    <w:rsid w:val="00632AF2"/>
    <w:rsid w:val="0063341E"/>
    <w:rsid w:val="00633988"/>
    <w:rsid w:val="0063410F"/>
    <w:rsid w:val="00634EB1"/>
    <w:rsid w:val="00635143"/>
    <w:rsid w:val="00635395"/>
    <w:rsid w:val="006362F6"/>
    <w:rsid w:val="00636E70"/>
    <w:rsid w:val="006379DA"/>
    <w:rsid w:val="00640248"/>
    <w:rsid w:val="00640449"/>
    <w:rsid w:val="00640DF5"/>
    <w:rsid w:val="00641CD3"/>
    <w:rsid w:val="006422EE"/>
    <w:rsid w:val="00643215"/>
    <w:rsid w:val="00644692"/>
    <w:rsid w:val="00644A46"/>
    <w:rsid w:val="00644D34"/>
    <w:rsid w:val="0064573B"/>
    <w:rsid w:val="00645BC4"/>
    <w:rsid w:val="006470CD"/>
    <w:rsid w:val="0064729C"/>
    <w:rsid w:val="0064757C"/>
    <w:rsid w:val="0065057C"/>
    <w:rsid w:val="00650701"/>
    <w:rsid w:val="00650706"/>
    <w:rsid w:val="00651790"/>
    <w:rsid w:val="00651CC2"/>
    <w:rsid w:val="00652E85"/>
    <w:rsid w:val="006537D4"/>
    <w:rsid w:val="0065383B"/>
    <w:rsid w:val="006538CF"/>
    <w:rsid w:val="00654CBE"/>
    <w:rsid w:val="0065568B"/>
    <w:rsid w:val="006570E6"/>
    <w:rsid w:val="006577FC"/>
    <w:rsid w:val="00660106"/>
    <w:rsid w:val="00661CB5"/>
    <w:rsid w:val="00662EA1"/>
    <w:rsid w:val="0066350C"/>
    <w:rsid w:val="006642A6"/>
    <w:rsid w:val="00666195"/>
    <w:rsid w:val="0067118B"/>
    <w:rsid w:val="00671288"/>
    <w:rsid w:val="0067153F"/>
    <w:rsid w:val="0067185D"/>
    <w:rsid w:val="00671CD8"/>
    <w:rsid w:val="006728D9"/>
    <w:rsid w:val="00672E72"/>
    <w:rsid w:val="006736E9"/>
    <w:rsid w:val="00673A97"/>
    <w:rsid w:val="00674905"/>
    <w:rsid w:val="00675A97"/>
    <w:rsid w:val="006762C9"/>
    <w:rsid w:val="00676F50"/>
    <w:rsid w:val="006777BE"/>
    <w:rsid w:val="0067786D"/>
    <w:rsid w:val="0067790B"/>
    <w:rsid w:val="006805BC"/>
    <w:rsid w:val="0068143D"/>
    <w:rsid w:val="0068148D"/>
    <w:rsid w:val="0068186D"/>
    <w:rsid w:val="00681A5C"/>
    <w:rsid w:val="00682198"/>
    <w:rsid w:val="006828CA"/>
    <w:rsid w:val="00683B11"/>
    <w:rsid w:val="006840AF"/>
    <w:rsid w:val="00684248"/>
    <w:rsid w:val="006845AA"/>
    <w:rsid w:val="006847E8"/>
    <w:rsid w:val="0068508A"/>
    <w:rsid w:val="00685B66"/>
    <w:rsid w:val="00686BC8"/>
    <w:rsid w:val="00686FD1"/>
    <w:rsid w:val="006874F6"/>
    <w:rsid w:val="00687A62"/>
    <w:rsid w:val="00687EB1"/>
    <w:rsid w:val="006906EE"/>
    <w:rsid w:val="00690B9E"/>
    <w:rsid w:val="00691677"/>
    <w:rsid w:val="00691779"/>
    <w:rsid w:val="00691801"/>
    <w:rsid w:val="00691845"/>
    <w:rsid w:val="0069261A"/>
    <w:rsid w:val="0069310A"/>
    <w:rsid w:val="00694358"/>
    <w:rsid w:val="006946BF"/>
    <w:rsid w:val="00694E90"/>
    <w:rsid w:val="006950F0"/>
    <w:rsid w:val="0069529B"/>
    <w:rsid w:val="00695982"/>
    <w:rsid w:val="006A012B"/>
    <w:rsid w:val="006A0531"/>
    <w:rsid w:val="006A2037"/>
    <w:rsid w:val="006A2500"/>
    <w:rsid w:val="006A26B4"/>
    <w:rsid w:val="006A2803"/>
    <w:rsid w:val="006A2C5B"/>
    <w:rsid w:val="006A2FFC"/>
    <w:rsid w:val="006A334C"/>
    <w:rsid w:val="006A3C8C"/>
    <w:rsid w:val="006A400E"/>
    <w:rsid w:val="006A4117"/>
    <w:rsid w:val="006A41F2"/>
    <w:rsid w:val="006A53EF"/>
    <w:rsid w:val="006A560B"/>
    <w:rsid w:val="006A6BB4"/>
    <w:rsid w:val="006A76DE"/>
    <w:rsid w:val="006A7AC7"/>
    <w:rsid w:val="006B04F9"/>
    <w:rsid w:val="006B095B"/>
    <w:rsid w:val="006B178B"/>
    <w:rsid w:val="006B27A8"/>
    <w:rsid w:val="006B32B2"/>
    <w:rsid w:val="006B37E2"/>
    <w:rsid w:val="006B3E88"/>
    <w:rsid w:val="006B57B3"/>
    <w:rsid w:val="006B5F38"/>
    <w:rsid w:val="006B6667"/>
    <w:rsid w:val="006B72A9"/>
    <w:rsid w:val="006B7337"/>
    <w:rsid w:val="006C08FF"/>
    <w:rsid w:val="006C0BFC"/>
    <w:rsid w:val="006C1190"/>
    <w:rsid w:val="006C24C3"/>
    <w:rsid w:val="006C274B"/>
    <w:rsid w:val="006C3002"/>
    <w:rsid w:val="006C3C6D"/>
    <w:rsid w:val="006C41AC"/>
    <w:rsid w:val="006C575D"/>
    <w:rsid w:val="006C57DE"/>
    <w:rsid w:val="006C589F"/>
    <w:rsid w:val="006C5AA3"/>
    <w:rsid w:val="006C5FC5"/>
    <w:rsid w:val="006C6D04"/>
    <w:rsid w:val="006C7874"/>
    <w:rsid w:val="006C7BC3"/>
    <w:rsid w:val="006C7DAD"/>
    <w:rsid w:val="006D0299"/>
    <w:rsid w:val="006D0570"/>
    <w:rsid w:val="006D09DF"/>
    <w:rsid w:val="006D140C"/>
    <w:rsid w:val="006D1AA8"/>
    <w:rsid w:val="006D1ADE"/>
    <w:rsid w:val="006D2561"/>
    <w:rsid w:val="006D3009"/>
    <w:rsid w:val="006D3100"/>
    <w:rsid w:val="006D342A"/>
    <w:rsid w:val="006D39F5"/>
    <w:rsid w:val="006D3BA7"/>
    <w:rsid w:val="006D4EF5"/>
    <w:rsid w:val="006D5378"/>
    <w:rsid w:val="006D6FAF"/>
    <w:rsid w:val="006D74C7"/>
    <w:rsid w:val="006D751E"/>
    <w:rsid w:val="006D77B5"/>
    <w:rsid w:val="006E0332"/>
    <w:rsid w:val="006E0418"/>
    <w:rsid w:val="006E1865"/>
    <w:rsid w:val="006E2177"/>
    <w:rsid w:val="006E2921"/>
    <w:rsid w:val="006E2E94"/>
    <w:rsid w:val="006E4340"/>
    <w:rsid w:val="006E4524"/>
    <w:rsid w:val="006E5297"/>
    <w:rsid w:val="006E5504"/>
    <w:rsid w:val="006E64DD"/>
    <w:rsid w:val="006E7555"/>
    <w:rsid w:val="006E7AE8"/>
    <w:rsid w:val="006E7C5C"/>
    <w:rsid w:val="006F054A"/>
    <w:rsid w:val="006F0B5E"/>
    <w:rsid w:val="006F1C50"/>
    <w:rsid w:val="006F202D"/>
    <w:rsid w:val="006F21AE"/>
    <w:rsid w:val="006F2B47"/>
    <w:rsid w:val="006F2CE8"/>
    <w:rsid w:val="006F2ECA"/>
    <w:rsid w:val="006F3DE2"/>
    <w:rsid w:val="006F3E80"/>
    <w:rsid w:val="006F4AA3"/>
    <w:rsid w:val="006F525A"/>
    <w:rsid w:val="006F607A"/>
    <w:rsid w:val="006F71B2"/>
    <w:rsid w:val="007010C3"/>
    <w:rsid w:val="00701BBB"/>
    <w:rsid w:val="00701ECA"/>
    <w:rsid w:val="00702189"/>
    <w:rsid w:val="00702595"/>
    <w:rsid w:val="007026B4"/>
    <w:rsid w:val="00703A4C"/>
    <w:rsid w:val="00704165"/>
    <w:rsid w:val="007055B1"/>
    <w:rsid w:val="00705CBC"/>
    <w:rsid w:val="007065D7"/>
    <w:rsid w:val="0070660F"/>
    <w:rsid w:val="00706B0E"/>
    <w:rsid w:val="007074BD"/>
    <w:rsid w:val="007103D4"/>
    <w:rsid w:val="00710ADF"/>
    <w:rsid w:val="00711A15"/>
    <w:rsid w:val="00711AD0"/>
    <w:rsid w:val="00713A92"/>
    <w:rsid w:val="00713C7D"/>
    <w:rsid w:val="007153EF"/>
    <w:rsid w:val="0071552B"/>
    <w:rsid w:val="007159C6"/>
    <w:rsid w:val="007163EE"/>
    <w:rsid w:val="0071686F"/>
    <w:rsid w:val="00716C8C"/>
    <w:rsid w:val="00717A15"/>
    <w:rsid w:val="00717D51"/>
    <w:rsid w:val="00717E67"/>
    <w:rsid w:val="00717FFE"/>
    <w:rsid w:val="007207C0"/>
    <w:rsid w:val="00720BDF"/>
    <w:rsid w:val="00720DAE"/>
    <w:rsid w:val="00720F3A"/>
    <w:rsid w:val="0072108F"/>
    <w:rsid w:val="0072168E"/>
    <w:rsid w:val="00722376"/>
    <w:rsid w:val="00723012"/>
    <w:rsid w:val="007234E0"/>
    <w:rsid w:val="0072381F"/>
    <w:rsid w:val="00723C42"/>
    <w:rsid w:val="00723E07"/>
    <w:rsid w:val="00724028"/>
    <w:rsid w:val="00724F36"/>
    <w:rsid w:val="007255D2"/>
    <w:rsid w:val="00725A38"/>
    <w:rsid w:val="00726060"/>
    <w:rsid w:val="007267F3"/>
    <w:rsid w:val="00726E6D"/>
    <w:rsid w:val="007272EB"/>
    <w:rsid w:val="00727499"/>
    <w:rsid w:val="0072771F"/>
    <w:rsid w:val="0073005C"/>
    <w:rsid w:val="00730F56"/>
    <w:rsid w:val="007339DA"/>
    <w:rsid w:val="00733F7B"/>
    <w:rsid w:val="00734F07"/>
    <w:rsid w:val="00734F47"/>
    <w:rsid w:val="0073537B"/>
    <w:rsid w:val="00735459"/>
    <w:rsid w:val="00735755"/>
    <w:rsid w:val="00735B44"/>
    <w:rsid w:val="00735F1D"/>
    <w:rsid w:val="00736081"/>
    <w:rsid w:val="00737325"/>
    <w:rsid w:val="00740119"/>
    <w:rsid w:val="00740129"/>
    <w:rsid w:val="0074098D"/>
    <w:rsid w:val="00740BB0"/>
    <w:rsid w:val="0074126C"/>
    <w:rsid w:val="00742A44"/>
    <w:rsid w:val="00743520"/>
    <w:rsid w:val="00743878"/>
    <w:rsid w:val="00743F2E"/>
    <w:rsid w:val="00743F78"/>
    <w:rsid w:val="00744121"/>
    <w:rsid w:val="007448D2"/>
    <w:rsid w:val="00744C56"/>
    <w:rsid w:val="007455E3"/>
    <w:rsid w:val="00745BBB"/>
    <w:rsid w:val="007467B9"/>
    <w:rsid w:val="00746B24"/>
    <w:rsid w:val="00746E9A"/>
    <w:rsid w:val="00747990"/>
    <w:rsid w:val="00747AF0"/>
    <w:rsid w:val="007506CA"/>
    <w:rsid w:val="0075130F"/>
    <w:rsid w:val="00752718"/>
    <w:rsid w:val="007528B9"/>
    <w:rsid w:val="00752FE6"/>
    <w:rsid w:val="00753232"/>
    <w:rsid w:val="00753AD6"/>
    <w:rsid w:val="00753D63"/>
    <w:rsid w:val="0075428F"/>
    <w:rsid w:val="007544FD"/>
    <w:rsid w:val="007548F3"/>
    <w:rsid w:val="00755AE4"/>
    <w:rsid w:val="0075669B"/>
    <w:rsid w:val="0075689F"/>
    <w:rsid w:val="00756B52"/>
    <w:rsid w:val="0075738F"/>
    <w:rsid w:val="00757412"/>
    <w:rsid w:val="00757E01"/>
    <w:rsid w:val="0076010A"/>
    <w:rsid w:val="00760D5F"/>
    <w:rsid w:val="00762AD2"/>
    <w:rsid w:val="00763556"/>
    <w:rsid w:val="00763ABB"/>
    <w:rsid w:val="007640B5"/>
    <w:rsid w:val="00764549"/>
    <w:rsid w:val="0076496B"/>
    <w:rsid w:val="00765457"/>
    <w:rsid w:val="00765F29"/>
    <w:rsid w:val="00766B37"/>
    <w:rsid w:val="00766EDE"/>
    <w:rsid w:val="007674A4"/>
    <w:rsid w:val="007678CF"/>
    <w:rsid w:val="00767BDA"/>
    <w:rsid w:val="00770F4F"/>
    <w:rsid w:val="00771125"/>
    <w:rsid w:val="007716ED"/>
    <w:rsid w:val="007718F6"/>
    <w:rsid w:val="00771E0A"/>
    <w:rsid w:val="00771F11"/>
    <w:rsid w:val="0077204E"/>
    <w:rsid w:val="007755F1"/>
    <w:rsid w:val="00775CD5"/>
    <w:rsid w:val="0077631B"/>
    <w:rsid w:val="00776C3F"/>
    <w:rsid w:val="007777FB"/>
    <w:rsid w:val="00777C71"/>
    <w:rsid w:val="007807D1"/>
    <w:rsid w:val="007809C0"/>
    <w:rsid w:val="00780B79"/>
    <w:rsid w:val="00780C0C"/>
    <w:rsid w:val="00780E3B"/>
    <w:rsid w:val="0078164F"/>
    <w:rsid w:val="00782F95"/>
    <w:rsid w:val="0078309B"/>
    <w:rsid w:val="007839A2"/>
    <w:rsid w:val="00783B43"/>
    <w:rsid w:val="00784BF1"/>
    <w:rsid w:val="00787128"/>
    <w:rsid w:val="007874DE"/>
    <w:rsid w:val="00787F2B"/>
    <w:rsid w:val="00790361"/>
    <w:rsid w:val="00791EF6"/>
    <w:rsid w:val="00792009"/>
    <w:rsid w:val="00792C1D"/>
    <w:rsid w:val="00793920"/>
    <w:rsid w:val="007947AD"/>
    <w:rsid w:val="00797C4F"/>
    <w:rsid w:val="00797CBB"/>
    <w:rsid w:val="007A0012"/>
    <w:rsid w:val="007A0103"/>
    <w:rsid w:val="007A01CF"/>
    <w:rsid w:val="007A10F2"/>
    <w:rsid w:val="007A1350"/>
    <w:rsid w:val="007A1592"/>
    <w:rsid w:val="007A1B25"/>
    <w:rsid w:val="007A1CD5"/>
    <w:rsid w:val="007A1D40"/>
    <w:rsid w:val="007A2344"/>
    <w:rsid w:val="007A2393"/>
    <w:rsid w:val="007A30A4"/>
    <w:rsid w:val="007A3DE2"/>
    <w:rsid w:val="007A4774"/>
    <w:rsid w:val="007A54A3"/>
    <w:rsid w:val="007A5D94"/>
    <w:rsid w:val="007A624D"/>
    <w:rsid w:val="007A62DB"/>
    <w:rsid w:val="007A6A47"/>
    <w:rsid w:val="007A6D28"/>
    <w:rsid w:val="007A7BC3"/>
    <w:rsid w:val="007B0658"/>
    <w:rsid w:val="007B1B3A"/>
    <w:rsid w:val="007B23C0"/>
    <w:rsid w:val="007B28A6"/>
    <w:rsid w:val="007B2B09"/>
    <w:rsid w:val="007B31E2"/>
    <w:rsid w:val="007B3727"/>
    <w:rsid w:val="007B4603"/>
    <w:rsid w:val="007B47FA"/>
    <w:rsid w:val="007B4FD4"/>
    <w:rsid w:val="007B58BD"/>
    <w:rsid w:val="007B5F8C"/>
    <w:rsid w:val="007B6233"/>
    <w:rsid w:val="007B6846"/>
    <w:rsid w:val="007B6980"/>
    <w:rsid w:val="007B6CCE"/>
    <w:rsid w:val="007B7184"/>
    <w:rsid w:val="007B7A3A"/>
    <w:rsid w:val="007C0E26"/>
    <w:rsid w:val="007C15A0"/>
    <w:rsid w:val="007C1EFA"/>
    <w:rsid w:val="007C2A7C"/>
    <w:rsid w:val="007C3CCB"/>
    <w:rsid w:val="007C410F"/>
    <w:rsid w:val="007C5621"/>
    <w:rsid w:val="007C5CAD"/>
    <w:rsid w:val="007C5CD2"/>
    <w:rsid w:val="007C5F0A"/>
    <w:rsid w:val="007C6371"/>
    <w:rsid w:val="007C7D42"/>
    <w:rsid w:val="007D0171"/>
    <w:rsid w:val="007D02F5"/>
    <w:rsid w:val="007D04D1"/>
    <w:rsid w:val="007D1BEF"/>
    <w:rsid w:val="007D2986"/>
    <w:rsid w:val="007D2BCB"/>
    <w:rsid w:val="007D34E8"/>
    <w:rsid w:val="007D36DB"/>
    <w:rsid w:val="007D3B08"/>
    <w:rsid w:val="007D4878"/>
    <w:rsid w:val="007D4C5E"/>
    <w:rsid w:val="007D4CD4"/>
    <w:rsid w:val="007D5AB0"/>
    <w:rsid w:val="007D5F3D"/>
    <w:rsid w:val="007D6234"/>
    <w:rsid w:val="007D6352"/>
    <w:rsid w:val="007D638D"/>
    <w:rsid w:val="007D6C2B"/>
    <w:rsid w:val="007D6ED3"/>
    <w:rsid w:val="007D76CB"/>
    <w:rsid w:val="007E0342"/>
    <w:rsid w:val="007E12EB"/>
    <w:rsid w:val="007E18F8"/>
    <w:rsid w:val="007E290B"/>
    <w:rsid w:val="007E365F"/>
    <w:rsid w:val="007E3856"/>
    <w:rsid w:val="007E4C85"/>
    <w:rsid w:val="007E67A4"/>
    <w:rsid w:val="007F05C8"/>
    <w:rsid w:val="007F079D"/>
    <w:rsid w:val="007F07DD"/>
    <w:rsid w:val="007F0C96"/>
    <w:rsid w:val="007F17F5"/>
    <w:rsid w:val="007F1CC5"/>
    <w:rsid w:val="007F3077"/>
    <w:rsid w:val="007F3217"/>
    <w:rsid w:val="007F3308"/>
    <w:rsid w:val="007F361A"/>
    <w:rsid w:val="007F36FF"/>
    <w:rsid w:val="007F38D9"/>
    <w:rsid w:val="007F4917"/>
    <w:rsid w:val="007F4A2F"/>
    <w:rsid w:val="007F4FB9"/>
    <w:rsid w:val="007F5568"/>
    <w:rsid w:val="007F6C60"/>
    <w:rsid w:val="007F6C79"/>
    <w:rsid w:val="007F7276"/>
    <w:rsid w:val="007F7AE7"/>
    <w:rsid w:val="0080015E"/>
    <w:rsid w:val="00803EB1"/>
    <w:rsid w:val="008044EA"/>
    <w:rsid w:val="00804855"/>
    <w:rsid w:val="008054F3"/>
    <w:rsid w:val="0080616A"/>
    <w:rsid w:val="00807E97"/>
    <w:rsid w:val="0081047A"/>
    <w:rsid w:val="0081131D"/>
    <w:rsid w:val="0081139D"/>
    <w:rsid w:val="0081172B"/>
    <w:rsid w:val="00811AFA"/>
    <w:rsid w:val="008128C8"/>
    <w:rsid w:val="00812EC8"/>
    <w:rsid w:val="00814A0F"/>
    <w:rsid w:val="00814E0A"/>
    <w:rsid w:val="00815A03"/>
    <w:rsid w:val="0081714D"/>
    <w:rsid w:val="00817C51"/>
    <w:rsid w:val="00820CF4"/>
    <w:rsid w:val="00821B99"/>
    <w:rsid w:val="00822CC4"/>
    <w:rsid w:val="00822D64"/>
    <w:rsid w:val="0082491E"/>
    <w:rsid w:val="00825C59"/>
    <w:rsid w:val="00825DA3"/>
    <w:rsid w:val="00825FFD"/>
    <w:rsid w:val="00827C22"/>
    <w:rsid w:val="008305D4"/>
    <w:rsid w:val="00830A20"/>
    <w:rsid w:val="00830C02"/>
    <w:rsid w:val="00830D0B"/>
    <w:rsid w:val="00830E9A"/>
    <w:rsid w:val="008313BB"/>
    <w:rsid w:val="008318A6"/>
    <w:rsid w:val="00832320"/>
    <w:rsid w:val="00832EE5"/>
    <w:rsid w:val="00833417"/>
    <w:rsid w:val="008341D1"/>
    <w:rsid w:val="0083498A"/>
    <w:rsid w:val="008351BC"/>
    <w:rsid w:val="008353F6"/>
    <w:rsid w:val="00835813"/>
    <w:rsid w:val="00835AD2"/>
    <w:rsid w:val="008363D1"/>
    <w:rsid w:val="008369C9"/>
    <w:rsid w:val="00837E4E"/>
    <w:rsid w:val="00837EF6"/>
    <w:rsid w:val="00840780"/>
    <w:rsid w:val="00840B51"/>
    <w:rsid w:val="008421F8"/>
    <w:rsid w:val="00842AFB"/>
    <w:rsid w:val="0084309A"/>
    <w:rsid w:val="00843768"/>
    <w:rsid w:val="00843781"/>
    <w:rsid w:val="008442E6"/>
    <w:rsid w:val="00844C6E"/>
    <w:rsid w:val="008462AA"/>
    <w:rsid w:val="008476C1"/>
    <w:rsid w:val="00847944"/>
    <w:rsid w:val="00847AA2"/>
    <w:rsid w:val="008506F7"/>
    <w:rsid w:val="00850FFB"/>
    <w:rsid w:val="00851606"/>
    <w:rsid w:val="00852827"/>
    <w:rsid w:val="0085396B"/>
    <w:rsid w:val="00854095"/>
    <w:rsid w:val="0085458B"/>
    <w:rsid w:val="008549D4"/>
    <w:rsid w:val="00855467"/>
    <w:rsid w:val="008569BB"/>
    <w:rsid w:val="00856C52"/>
    <w:rsid w:val="008575DD"/>
    <w:rsid w:val="00857D18"/>
    <w:rsid w:val="00860A56"/>
    <w:rsid w:val="00860C9A"/>
    <w:rsid w:val="00860CE9"/>
    <w:rsid w:val="00860DE4"/>
    <w:rsid w:val="008621ED"/>
    <w:rsid w:val="008624C6"/>
    <w:rsid w:val="0086328C"/>
    <w:rsid w:val="008632D6"/>
    <w:rsid w:val="00863678"/>
    <w:rsid w:val="00864339"/>
    <w:rsid w:val="008644FA"/>
    <w:rsid w:val="00864C00"/>
    <w:rsid w:val="008653C7"/>
    <w:rsid w:val="008672D9"/>
    <w:rsid w:val="008674DB"/>
    <w:rsid w:val="00867C0F"/>
    <w:rsid w:val="00867D04"/>
    <w:rsid w:val="00872204"/>
    <w:rsid w:val="0087296F"/>
    <w:rsid w:val="00872A82"/>
    <w:rsid w:val="00872B4E"/>
    <w:rsid w:val="00872CCF"/>
    <w:rsid w:val="00872F7B"/>
    <w:rsid w:val="00873264"/>
    <w:rsid w:val="008748C3"/>
    <w:rsid w:val="008752C2"/>
    <w:rsid w:val="00876099"/>
    <w:rsid w:val="00876F0A"/>
    <w:rsid w:val="0087746A"/>
    <w:rsid w:val="00877523"/>
    <w:rsid w:val="00880126"/>
    <w:rsid w:val="00880728"/>
    <w:rsid w:val="00880BC3"/>
    <w:rsid w:val="008810B5"/>
    <w:rsid w:val="008815F6"/>
    <w:rsid w:val="00881965"/>
    <w:rsid w:val="00882696"/>
    <w:rsid w:val="00882DA4"/>
    <w:rsid w:val="008844E8"/>
    <w:rsid w:val="00884583"/>
    <w:rsid w:val="00884C8D"/>
    <w:rsid w:val="008853DE"/>
    <w:rsid w:val="008853F5"/>
    <w:rsid w:val="00885A9B"/>
    <w:rsid w:val="00885DE0"/>
    <w:rsid w:val="00886FB8"/>
    <w:rsid w:val="00887048"/>
    <w:rsid w:val="00890BEB"/>
    <w:rsid w:val="00890C38"/>
    <w:rsid w:val="00890EB6"/>
    <w:rsid w:val="008910FF"/>
    <w:rsid w:val="0089137B"/>
    <w:rsid w:val="0089160E"/>
    <w:rsid w:val="008917A4"/>
    <w:rsid w:val="00891E8E"/>
    <w:rsid w:val="00892EB9"/>
    <w:rsid w:val="0089334A"/>
    <w:rsid w:val="008935E0"/>
    <w:rsid w:val="008939C8"/>
    <w:rsid w:val="00893FED"/>
    <w:rsid w:val="008940DA"/>
    <w:rsid w:val="00895A8C"/>
    <w:rsid w:val="0089780D"/>
    <w:rsid w:val="008A0AFB"/>
    <w:rsid w:val="008A0EDB"/>
    <w:rsid w:val="008A1EA6"/>
    <w:rsid w:val="008A216C"/>
    <w:rsid w:val="008A21D0"/>
    <w:rsid w:val="008A306A"/>
    <w:rsid w:val="008A4270"/>
    <w:rsid w:val="008A5167"/>
    <w:rsid w:val="008A604B"/>
    <w:rsid w:val="008A64AB"/>
    <w:rsid w:val="008A691F"/>
    <w:rsid w:val="008A6B0B"/>
    <w:rsid w:val="008A6FF1"/>
    <w:rsid w:val="008A7427"/>
    <w:rsid w:val="008A76CC"/>
    <w:rsid w:val="008A7A29"/>
    <w:rsid w:val="008A7BB6"/>
    <w:rsid w:val="008B0273"/>
    <w:rsid w:val="008B0420"/>
    <w:rsid w:val="008B1893"/>
    <w:rsid w:val="008B1D4C"/>
    <w:rsid w:val="008B2EE3"/>
    <w:rsid w:val="008B44B1"/>
    <w:rsid w:val="008B45A7"/>
    <w:rsid w:val="008B4A28"/>
    <w:rsid w:val="008B4C3F"/>
    <w:rsid w:val="008B4CFD"/>
    <w:rsid w:val="008B4DF6"/>
    <w:rsid w:val="008B6FC9"/>
    <w:rsid w:val="008B7993"/>
    <w:rsid w:val="008C0003"/>
    <w:rsid w:val="008C1834"/>
    <w:rsid w:val="008C18AE"/>
    <w:rsid w:val="008C2213"/>
    <w:rsid w:val="008C314B"/>
    <w:rsid w:val="008C31B1"/>
    <w:rsid w:val="008C31E5"/>
    <w:rsid w:val="008C3CCA"/>
    <w:rsid w:val="008C3D0A"/>
    <w:rsid w:val="008C7BA0"/>
    <w:rsid w:val="008C7F2A"/>
    <w:rsid w:val="008D06F3"/>
    <w:rsid w:val="008D0B13"/>
    <w:rsid w:val="008D1373"/>
    <w:rsid w:val="008D15B1"/>
    <w:rsid w:val="008D1722"/>
    <w:rsid w:val="008D1E2F"/>
    <w:rsid w:val="008D2EE0"/>
    <w:rsid w:val="008D39CD"/>
    <w:rsid w:val="008D3E85"/>
    <w:rsid w:val="008D478C"/>
    <w:rsid w:val="008D493E"/>
    <w:rsid w:val="008D4D22"/>
    <w:rsid w:val="008D5CA4"/>
    <w:rsid w:val="008D64F9"/>
    <w:rsid w:val="008D65A8"/>
    <w:rsid w:val="008D7518"/>
    <w:rsid w:val="008D7DC5"/>
    <w:rsid w:val="008D7DDB"/>
    <w:rsid w:val="008E120D"/>
    <w:rsid w:val="008E1CB4"/>
    <w:rsid w:val="008E1CF5"/>
    <w:rsid w:val="008E223C"/>
    <w:rsid w:val="008E237B"/>
    <w:rsid w:val="008E2CDE"/>
    <w:rsid w:val="008E35CB"/>
    <w:rsid w:val="008E3ABC"/>
    <w:rsid w:val="008E40DA"/>
    <w:rsid w:val="008E4427"/>
    <w:rsid w:val="008E55CA"/>
    <w:rsid w:val="008E568E"/>
    <w:rsid w:val="008E5911"/>
    <w:rsid w:val="008E66DA"/>
    <w:rsid w:val="008E755F"/>
    <w:rsid w:val="008E76EF"/>
    <w:rsid w:val="008F01B1"/>
    <w:rsid w:val="008F0418"/>
    <w:rsid w:val="008F04B7"/>
    <w:rsid w:val="008F09D2"/>
    <w:rsid w:val="008F1191"/>
    <w:rsid w:val="008F1CA3"/>
    <w:rsid w:val="008F3645"/>
    <w:rsid w:val="008F5519"/>
    <w:rsid w:val="008F59E7"/>
    <w:rsid w:val="008F6246"/>
    <w:rsid w:val="008F6714"/>
    <w:rsid w:val="00900CDE"/>
    <w:rsid w:val="00901ED0"/>
    <w:rsid w:val="009028B4"/>
    <w:rsid w:val="00903049"/>
    <w:rsid w:val="0090385B"/>
    <w:rsid w:val="00903929"/>
    <w:rsid w:val="00903B0D"/>
    <w:rsid w:val="009040D1"/>
    <w:rsid w:val="00904762"/>
    <w:rsid w:val="0090513B"/>
    <w:rsid w:val="00905D17"/>
    <w:rsid w:val="00905E04"/>
    <w:rsid w:val="009064A7"/>
    <w:rsid w:val="0090670C"/>
    <w:rsid w:val="00906F3C"/>
    <w:rsid w:val="00907A3A"/>
    <w:rsid w:val="00907AAA"/>
    <w:rsid w:val="00910246"/>
    <w:rsid w:val="009113AC"/>
    <w:rsid w:val="0091283E"/>
    <w:rsid w:val="00912C66"/>
    <w:rsid w:val="00913617"/>
    <w:rsid w:val="00913BCE"/>
    <w:rsid w:val="00913CB5"/>
    <w:rsid w:val="00914407"/>
    <w:rsid w:val="0091568E"/>
    <w:rsid w:val="0091570C"/>
    <w:rsid w:val="00915BDA"/>
    <w:rsid w:val="00915FC8"/>
    <w:rsid w:val="009164BF"/>
    <w:rsid w:val="00920234"/>
    <w:rsid w:val="00920F0D"/>
    <w:rsid w:val="009214F7"/>
    <w:rsid w:val="00921505"/>
    <w:rsid w:val="009220F8"/>
    <w:rsid w:val="00922789"/>
    <w:rsid w:val="00922EB7"/>
    <w:rsid w:val="009232C6"/>
    <w:rsid w:val="00923CA3"/>
    <w:rsid w:val="009242FE"/>
    <w:rsid w:val="00924DA6"/>
    <w:rsid w:val="00925C14"/>
    <w:rsid w:val="00925CCA"/>
    <w:rsid w:val="00925DA3"/>
    <w:rsid w:val="009267B9"/>
    <w:rsid w:val="00926909"/>
    <w:rsid w:val="00926AC2"/>
    <w:rsid w:val="00926C4D"/>
    <w:rsid w:val="009274BE"/>
    <w:rsid w:val="00927E61"/>
    <w:rsid w:val="00930B6F"/>
    <w:rsid w:val="00931B14"/>
    <w:rsid w:val="00931BE9"/>
    <w:rsid w:val="00932C33"/>
    <w:rsid w:val="00935A06"/>
    <w:rsid w:val="00935D68"/>
    <w:rsid w:val="00935F0F"/>
    <w:rsid w:val="00936084"/>
    <w:rsid w:val="00936746"/>
    <w:rsid w:val="00936811"/>
    <w:rsid w:val="00940280"/>
    <w:rsid w:val="009424AA"/>
    <w:rsid w:val="00944052"/>
    <w:rsid w:val="009444AB"/>
    <w:rsid w:val="0094493E"/>
    <w:rsid w:val="00944A42"/>
    <w:rsid w:val="00944A53"/>
    <w:rsid w:val="00945640"/>
    <w:rsid w:val="00945653"/>
    <w:rsid w:val="0094587A"/>
    <w:rsid w:val="00945C92"/>
    <w:rsid w:val="009460DC"/>
    <w:rsid w:val="009460E6"/>
    <w:rsid w:val="0094669B"/>
    <w:rsid w:val="00946AF9"/>
    <w:rsid w:val="0094751F"/>
    <w:rsid w:val="00950997"/>
    <w:rsid w:val="00950D89"/>
    <w:rsid w:val="00953122"/>
    <w:rsid w:val="0095367B"/>
    <w:rsid w:val="009538C2"/>
    <w:rsid w:val="00954D6A"/>
    <w:rsid w:val="00954F26"/>
    <w:rsid w:val="009551CC"/>
    <w:rsid w:val="009558BC"/>
    <w:rsid w:val="00956A68"/>
    <w:rsid w:val="00957D97"/>
    <w:rsid w:val="00960008"/>
    <w:rsid w:val="00961642"/>
    <w:rsid w:val="009618DA"/>
    <w:rsid w:val="00962378"/>
    <w:rsid w:val="00962E83"/>
    <w:rsid w:val="00963F05"/>
    <w:rsid w:val="00964856"/>
    <w:rsid w:val="00964DA2"/>
    <w:rsid w:val="00965C86"/>
    <w:rsid w:val="0096640F"/>
    <w:rsid w:val="00966607"/>
    <w:rsid w:val="00967060"/>
    <w:rsid w:val="0097116E"/>
    <w:rsid w:val="00971342"/>
    <w:rsid w:val="0097195E"/>
    <w:rsid w:val="00971BC8"/>
    <w:rsid w:val="00971CA1"/>
    <w:rsid w:val="00971D1B"/>
    <w:rsid w:val="00971D8D"/>
    <w:rsid w:val="00972474"/>
    <w:rsid w:val="009727A8"/>
    <w:rsid w:val="0097296B"/>
    <w:rsid w:val="009733D3"/>
    <w:rsid w:val="00973861"/>
    <w:rsid w:val="00973A24"/>
    <w:rsid w:val="0097478C"/>
    <w:rsid w:val="00974795"/>
    <w:rsid w:val="009747CC"/>
    <w:rsid w:val="00975A37"/>
    <w:rsid w:val="00975A59"/>
    <w:rsid w:val="0097683C"/>
    <w:rsid w:val="00976D1B"/>
    <w:rsid w:val="00977AAA"/>
    <w:rsid w:val="00977C3F"/>
    <w:rsid w:val="00980200"/>
    <w:rsid w:val="0098064B"/>
    <w:rsid w:val="00980AC5"/>
    <w:rsid w:val="00981438"/>
    <w:rsid w:val="009816D8"/>
    <w:rsid w:val="009818E2"/>
    <w:rsid w:val="00981ABE"/>
    <w:rsid w:val="0098243F"/>
    <w:rsid w:val="00982470"/>
    <w:rsid w:val="009825F6"/>
    <w:rsid w:val="00982ECF"/>
    <w:rsid w:val="00982F1A"/>
    <w:rsid w:val="009835E3"/>
    <w:rsid w:val="00983935"/>
    <w:rsid w:val="00983F42"/>
    <w:rsid w:val="0098492A"/>
    <w:rsid w:val="00984EDC"/>
    <w:rsid w:val="00985FB9"/>
    <w:rsid w:val="009866EB"/>
    <w:rsid w:val="0098776F"/>
    <w:rsid w:val="009908D7"/>
    <w:rsid w:val="0099094B"/>
    <w:rsid w:val="00991772"/>
    <w:rsid w:val="0099211D"/>
    <w:rsid w:val="00992DD3"/>
    <w:rsid w:val="00993196"/>
    <w:rsid w:val="00994AC6"/>
    <w:rsid w:val="0099552F"/>
    <w:rsid w:val="00995534"/>
    <w:rsid w:val="00995F79"/>
    <w:rsid w:val="00996382"/>
    <w:rsid w:val="009977CE"/>
    <w:rsid w:val="009A060C"/>
    <w:rsid w:val="009A0D6F"/>
    <w:rsid w:val="009A1DFA"/>
    <w:rsid w:val="009A2554"/>
    <w:rsid w:val="009A2874"/>
    <w:rsid w:val="009A2AB8"/>
    <w:rsid w:val="009A2F2E"/>
    <w:rsid w:val="009A363B"/>
    <w:rsid w:val="009A3AA3"/>
    <w:rsid w:val="009A4337"/>
    <w:rsid w:val="009A4589"/>
    <w:rsid w:val="009A4913"/>
    <w:rsid w:val="009A4C5A"/>
    <w:rsid w:val="009A4C7C"/>
    <w:rsid w:val="009A50BF"/>
    <w:rsid w:val="009A6510"/>
    <w:rsid w:val="009A6F13"/>
    <w:rsid w:val="009A7DD1"/>
    <w:rsid w:val="009B035C"/>
    <w:rsid w:val="009B177B"/>
    <w:rsid w:val="009B1C61"/>
    <w:rsid w:val="009B2207"/>
    <w:rsid w:val="009B32EB"/>
    <w:rsid w:val="009B343D"/>
    <w:rsid w:val="009B353F"/>
    <w:rsid w:val="009B3E81"/>
    <w:rsid w:val="009B43BE"/>
    <w:rsid w:val="009B46D9"/>
    <w:rsid w:val="009B4F6E"/>
    <w:rsid w:val="009B5E20"/>
    <w:rsid w:val="009B62EA"/>
    <w:rsid w:val="009B68DA"/>
    <w:rsid w:val="009B69F0"/>
    <w:rsid w:val="009B6C59"/>
    <w:rsid w:val="009B6FC5"/>
    <w:rsid w:val="009B704E"/>
    <w:rsid w:val="009C00A7"/>
    <w:rsid w:val="009C071E"/>
    <w:rsid w:val="009C07D7"/>
    <w:rsid w:val="009C0A10"/>
    <w:rsid w:val="009C1640"/>
    <w:rsid w:val="009C1F1D"/>
    <w:rsid w:val="009C299C"/>
    <w:rsid w:val="009C2B1D"/>
    <w:rsid w:val="009C31AC"/>
    <w:rsid w:val="009C3354"/>
    <w:rsid w:val="009C3D78"/>
    <w:rsid w:val="009C4063"/>
    <w:rsid w:val="009C43DC"/>
    <w:rsid w:val="009C45D7"/>
    <w:rsid w:val="009C5382"/>
    <w:rsid w:val="009C5970"/>
    <w:rsid w:val="009C6338"/>
    <w:rsid w:val="009C643D"/>
    <w:rsid w:val="009C72F4"/>
    <w:rsid w:val="009D06AA"/>
    <w:rsid w:val="009D0E73"/>
    <w:rsid w:val="009D1099"/>
    <w:rsid w:val="009D192C"/>
    <w:rsid w:val="009D23D8"/>
    <w:rsid w:val="009D3ABD"/>
    <w:rsid w:val="009D43D9"/>
    <w:rsid w:val="009D51D9"/>
    <w:rsid w:val="009D5FF8"/>
    <w:rsid w:val="009D6F53"/>
    <w:rsid w:val="009D749C"/>
    <w:rsid w:val="009E0412"/>
    <w:rsid w:val="009E0736"/>
    <w:rsid w:val="009E143A"/>
    <w:rsid w:val="009E1963"/>
    <w:rsid w:val="009E24B9"/>
    <w:rsid w:val="009E2809"/>
    <w:rsid w:val="009E295D"/>
    <w:rsid w:val="009E29C2"/>
    <w:rsid w:val="009E2DA1"/>
    <w:rsid w:val="009E3750"/>
    <w:rsid w:val="009E467B"/>
    <w:rsid w:val="009E517A"/>
    <w:rsid w:val="009E56CE"/>
    <w:rsid w:val="009E57D8"/>
    <w:rsid w:val="009E72CB"/>
    <w:rsid w:val="009E76A2"/>
    <w:rsid w:val="009E7AD5"/>
    <w:rsid w:val="009E7CC1"/>
    <w:rsid w:val="009F0012"/>
    <w:rsid w:val="009F0844"/>
    <w:rsid w:val="009F257D"/>
    <w:rsid w:val="009F3F26"/>
    <w:rsid w:val="009F43D8"/>
    <w:rsid w:val="009F5E59"/>
    <w:rsid w:val="009F607B"/>
    <w:rsid w:val="009F6276"/>
    <w:rsid w:val="009F62F9"/>
    <w:rsid w:val="009F765D"/>
    <w:rsid w:val="009F776B"/>
    <w:rsid w:val="00A00F84"/>
    <w:rsid w:val="00A01482"/>
    <w:rsid w:val="00A01821"/>
    <w:rsid w:val="00A01C4A"/>
    <w:rsid w:val="00A035FC"/>
    <w:rsid w:val="00A04077"/>
    <w:rsid w:val="00A045D5"/>
    <w:rsid w:val="00A04641"/>
    <w:rsid w:val="00A0480D"/>
    <w:rsid w:val="00A050D0"/>
    <w:rsid w:val="00A0575E"/>
    <w:rsid w:val="00A06F80"/>
    <w:rsid w:val="00A07295"/>
    <w:rsid w:val="00A07665"/>
    <w:rsid w:val="00A07666"/>
    <w:rsid w:val="00A07E77"/>
    <w:rsid w:val="00A1073C"/>
    <w:rsid w:val="00A107D4"/>
    <w:rsid w:val="00A10D69"/>
    <w:rsid w:val="00A11457"/>
    <w:rsid w:val="00A11503"/>
    <w:rsid w:val="00A12A60"/>
    <w:rsid w:val="00A12AB3"/>
    <w:rsid w:val="00A13308"/>
    <w:rsid w:val="00A134BF"/>
    <w:rsid w:val="00A136E8"/>
    <w:rsid w:val="00A1433A"/>
    <w:rsid w:val="00A14975"/>
    <w:rsid w:val="00A14FE4"/>
    <w:rsid w:val="00A17BB9"/>
    <w:rsid w:val="00A21C3D"/>
    <w:rsid w:val="00A21D8F"/>
    <w:rsid w:val="00A21EA0"/>
    <w:rsid w:val="00A21F1A"/>
    <w:rsid w:val="00A22436"/>
    <w:rsid w:val="00A228A3"/>
    <w:rsid w:val="00A22D0F"/>
    <w:rsid w:val="00A23B94"/>
    <w:rsid w:val="00A23DA2"/>
    <w:rsid w:val="00A266BC"/>
    <w:rsid w:val="00A26DB6"/>
    <w:rsid w:val="00A27FEC"/>
    <w:rsid w:val="00A302D1"/>
    <w:rsid w:val="00A30ED7"/>
    <w:rsid w:val="00A3185F"/>
    <w:rsid w:val="00A31FCF"/>
    <w:rsid w:val="00A32B39"/>
    <w:rsid w:val="00A32E5F"/>
    <w:rsid w:val="00A34276"/>
    <w:rsid w:val="00A3445F"/>
    <w:rsid w:val="00A356EF"/>
    <w:rsid w:val="00A359AB"/>
    <w:rsid w:val="00A35C80"/>
    <w:rsid w:val="00A35C99"/>
    <w:rsid w:val="00A3666E"/>
    <w:rsid w:val="00A37B03"/>
    <w:rsid w:val="00A37C45"/>
    <w:rsid w:val="00A408DA"/>
    <w:rsid w:val="00A416B7"/>
    <w:rsid w:val="00A41888"/>
    <w:rsid w:val="00A41ADF"/>
    <w:rsid w:val="00A4325A"/>
    <w:rsid w:val="00A438CA"/>
    <w:rsid w:val="00A442EE"/>
    <w:rsid w:val="00A44E0F"/>
    <w:rsid w:val="00A45726"/>
    <w:rsid w:val="00A46969"/>
    <w:rsid w:val="00A47ECD"/>
    <w:rsid w:val="00A51062"/>
    <w:rsid w:val="00A51A4A"/>
    <w:rsid w:val="00A51E16"/>
    <w:rsid w:val="00A5322A"/>
    <w:rsid w:val="00A53352"/>
    <w:rsid w:val="00A53E66"/>
    <w:rsid w:val="00A53F08"/>
    <w:rsid w:val="00A54C8F"/>
    <w:rsid w:val="00A54CFB"/>
    <w:rsid w:val="00A551DD"/>
    <w:rsid w:val="00A554DD"/>
    <w:rsid w:val="00A55731"/>
    <w:rsid w:val="00A55B71"/>
    <w:rsid w:val="00A55B72"/>
    <w:rsid w:val="00A55BB3"/>
    <w:rsid w:val="00A5645E"/>
    <w:rsid w:val="00A56800"/>
    <w:rsid w:val="00A56AE9"/>
    <w:rsid w:val="00A573E3"/>
    <w:rsid w:val="00A5777B"/>
    <w:rsid w:val="00A5786F"/>
    <w:rsid w:val="00A57B08"/>
    <w:rsid w:val="00A57C32"/>
    <w:rsid w:val="00A601F1"/>
    <w:rsid w:val="00A612C4"/>
    <w:rsid w:val="00A61C2B"/>
    <w:rsid w:val="00A623A5"/>
    <w:rsid w:val="00A62651"/>
    <w:rsid w:val="00A62C74"/>
    <w:rsid w:val="00A62F5E"/>
    <w:rsid w:val="00A63845"/>
    <w:rsid w:val="00A63EA8"/>
    <w:rsid w:val="00A64595"/>
    <w:rsid w:val="00A6487D"/>
    <w:rsid w:val="00A659A7"/>
    <w:rsid w:val="00A66B9A"/>
    <w:rsid w:val="00A673A3"/>
    <w:rsid w:val="00A67485"/>
    <w:rsid w:val="00A67A14"/>
    <w:rsid w:val="00A67FB5"/>
    <w:rsid w:val="00A705BC"/>
    <w:rsid w:val="00A713BE"/>
    <w:rsid w:val="00A7252E"/>
    <w:rsid w:val="00A728E0"/>
    <w:rsid w:val="00A73660"/>
    <w:rsid w:val="00A73D97"/>
    <w:rsid w:val="00A73DE8"/>
    <w:rsid w:val="00A7436F"/>
    <w:rsid w:val="00A75385"/>
    <w:rsid w:val="00A75CB6"/>
    <w:rsid w:val="00A76CB4"/>
    <w:rsid w:val="00A771C7"/>
    <w:rsid w:val="00A773BF"/>
    <w:rsid w:val="00A77A8C"/>
    <w:rsid w:val="00A80140"/>
    <w:rsid w:val="00A8069C"/>
    <w:rsid w:val="00A80AA8"/>
    <w:rsid w:val="00A80B8B"/>
    <w:rsid w:val="00A815D2"/>
    <w:rsid w:val="00A81C18"/>
    <w:rsid w:val="00A825CC"/>
    <w:rsid w:val="00A834DE"/>
    <w:rsid w:val="00A8380D"/>
    <w:rsid w:val="00A848E0"/>
    <w:rsid w:val="00A84C58"/>
    <w:rsid w:val="00A85A8D"/>
    <w:rsid w:val="00A861E5"/>
    <w:rsid w:val="00A864CA"/>
    <w:rsid w:val="00A8664D"/>
    <w:rsid w:val="00A86983"/>
    <w:rsid w:val="00A87079"/>
    <w:rsid w:val="00A87F88"/>
    <w:rsid w:val="00A90F2F"/>
    <w:rsid w:val="00A910F9"/>
    <w:rsid w:val="00A91A7E"/>
    <w:rsid w:val="00A925D1"/>
    <w:rsid w:val="00A9267F"/>
    <w:rsid w:val="00A92A2B"/>
    <w:rsid w:val="00A94249"/>
    <w:rsid w:val="00A951F3"/>
    <w:rsid w:val="00A956B1"/>
    <w:rsid w:val="00A95703"/>
    <w:rsid w:val="00A965F6"/>
    <w:rsid w:val="00A972AE"/>
    <w:rsid w:val="00A975A2"/>
    <w:rsid w:val="00A9779A"/>
    <w:rsid w:val="00A97EE3"/>
    <w:rsid w:val="00AA13CF"/>
    <w:rsid w:val="00AA1563"/>
    <w:rsid w:val="00AA220C"/>
    <w:rsid w:val="00AA2E3A"/>
    <w:rsid w:val="00AA37FD"/>
    <w:rsid w:val="00AA3809"/>
    <w:rsid w:val="00AA3F76"/>
    <w:rsid w:val="00AA47EF"/>
    <w:rsid w:val="00AA4A08"/>
    <w:rsid w:val="00AA4F0E"/>
    <w:rsid w:val="00AA5735"/>
    <w:rsid w:val="00AA5A64"/>
    <w:rsid w:val="00AA5CD9"/>
    <w:rsid w:val="00AA605C"/>
    <w:rsid w:val="00AA6EDE"/>
    <w:rsid w:val="00AA7C01"/>
    <w:rsid w:val="00AB0213"/>
    <w:rsid w:val="00AB029C"/>
    <w:rsid w:val="00AB0671"/>
    <w:rsid w:val="00AB0737"/>
    <w:rsid w:val="00AB08B6"/>
    <w:rsid w:val="00AB0CC0"/>
    <w:rsid w:val="00AB2922"/>
    <w:rsid w:val="00AB4262"/>
    <w:rsid w:val="00AB4666"/>
    <w:rsid w:val="00AB4BD4"/>
    <w:rsid w:val="00AB53AF"/>
    <w:rsid w:val="00AB59AD"/>
    <w:rsid w:val="00AB5C62"/>
    <w:rsid w:val="00AB63C3"/>
    <w:rsid w:val="00AB6C4B"/>
    <w:rsid w:val="00AB7991"/>
    <w:rsid w:val="00AC0176"/>
    <w:rsid w:val="00AC038A"/>
    <w:rsid w:val="00AC22C5"/>
    <w:rsid w:val="00AC26FE"/>
    <w:rsid w:val="00AC2734"/>
    <w:rsid w:val="00AC316C"/>
    <w:rsid w:val="00AC35F3"/>
    <w:rsid w:val="00AC3D6B"/>
    <w:rsid w:val="00AC40C2"/>
    <w:rsid w:val="00AC4134"/>
    <w:rsid w:val="00AC439C"/>
    <w:rsid w:val="00AC4730"/>
    <w:rsid w:val="00AC571C"/>
    <w:rsid w:val="00AC5F4E"/>
    <w:rsid w:val="00AC692B"/>
    <w:rsid w:val="00AC69BA"/>
    <w:rsid w:val="00AC6BBF"/>
    <w:rsid w:val="00AC6E5A"/>
    <w:rsid w:val="00AC755D"/>
    <w:rsid w:val="00AC76CC"/>
    <w:rsid w:val="00AC786E"/>
    <w:rsid w:val="00AC7AA7"/>
    <w:rsid w:val="00AD1E7E"/>
    <w:rsid w:val="00AD1F51"/>
    <w:rsid w:val="00AD2148"/>
    <w:rsid w:val="00AD2515"/>
    <w:rsid w:val="00AD42A8"/>
    <w:rsid w:val="00AD45ED"/>
    <w:rsid w:val="00AD5568"/>
    <w:rsid w:val="00AD5AC2"/>
    <w:rsid w:val="00AD6189"/>
    <w:rsid w:val="00AE22F0"/>
    <w:rsid w:val="00AE2D80"/>
    <w:rsid w:val="00AE34DF"/>
    <w:rsid w:val="00AE5124"/>
    <w:rsid w:val="00AE56CD"/>
    <w:rsid w:val="00AE5C02"/>
    <w:rsid w:val="00AE5CAF"/>
    <w:rsid w:val="00AE611F"/>
    <w:rsid w:val="00AE643D"/>
    <w:rsid w:val="00AE6B34"/>
    <w:rsid w:val="00AE7845"/>
    <w:rsid w:val="00AE797E"/>
    <w:rsid w:val="00AF0728"/>
    <w:rsid w:val="00AF15FD"/>
    <w:rsid w:val="00AF1CEF"/>
    <w:rsid w:val="00AF209C"/>
    <w:rsid w:val="00AF2CA6"/>
    <w:rsid w:val="00AF33D9"/>
    <w:rsid w:val="00AF35BD"/>
    <w:rsid w:val="00AF51BC"/>
    <w:rsid w:val="00AF589F"/>
    <w:rsid w:val="00AF5CF3"/>
    <w:rsid w:val="00AF5F38"/>
    <w:rsid w:val="00AF63FF"/>
    <w:rsid w:val="00AF6AB9"/>
    <w:rsid w:val="00AF6E54"/>
    <w:rsid w:val="00AF7090"/>
    <w:rsid w:val="00AF7A54"/>
    <w:rsid w:val="00AF7C17"/>
    <w:rsid w:val="00AF7F57"/>
    <w:rsid w:val="00B00E93"/>
    <w:rsid w:val="00B01E88"/>
    <w:rsid w:val="00B022B6"/>
    <w:rsid w:val="00B02659"/>
    <w:rsid w:val="00B027A0"/>
    <w:rsid w:val="00B03942"/>
    <w:rsid w:val="00B0438D"/>
    <w:rsid w:val="00B04DBE"/>
    <w:rsid w:val="00B0556E"/>
    <w:rsid w:val="00B07E70"/>
    <w:rsid w:val="00B1098A"/>
    <w:rsid w:val="00B10C55"/>
    <w:rsid w:val="00B13265"/>
    <w:rsid w:val="00B14BBF"/>
    <w:rsid w:val="00B14EA1"/>
    <w:rsid w:val="00B15283"/>
    <w:rsid w:val="00B15476"/>
    <w:rsid w:val="00B17888"/>
    <w:rsid w:val="00B17AF3"/>
    <w:rsid w:val="00B20DB8"/>
    <w:rsid w:val="00B21C32"/>
    <w:rsid w:val="00B22118"/>
    <w:rsid w:val="00B23489"/>
    <w:rsid w:val="00B23775"/>
    <w:rsid w:val="00B238F3"/>
    <w:rsid w:val="00B23DD0"/>
    <w:rsid w:val="00B2463A"/>
    <w:rsid w:val="00B2475B"/>
    <w:rsid w:val="00B24B06"/>
    <w:rsid w:val="00B26E3E"/>
    <w:rsid w:val="00B31813"/>
    <w:rsid w:val="00B3299F"/>
    <w:rsid w:val="00B32EA9"/>
    <w:rsid w:val="00B33BB2"/>
    <w:rsid w:val="00B3577F"/>
    <w:rsid w:val="00B35AEA"/>
    <w:rsid w:val="00B35F78"/>
    <w:rsid w:val="00B36B44"/>
    <w:rsid w:val="00B37A32"/>
    <w:rsid w:val="00B37CBB"/>
    <w:rsid w:val="00B40DA8"/>
    <w:rsid w:val="00B40E6F"/>
    <w:rsid w:val="00B418BE"/>
    <w:rsid w:val="00B41C0F"/>
    <w:rsid w:val="00B4219C"/>
    <w:rsid w:val="00B4252C"/>
    <w:rsid w:val="00B43CB9"/>
    <w:rsid w:val="00B43D6E"/>
    <w:rsid w:val="00B441B4"/>
    <w:rsid w:val="00B444EC"/>
    <w:rsid w:val="00B4465D"/>
    <w:rsid w:val="00B447F4"/>
    <w:rsid w:val="00B46577"/>
    <w:rsid w:val="00B469D2"/>
    <w:rsid w:val="00B46A63"/>
    <w:rsid w:val="00B46EEC"/>
    <w:rsid w:val="00B47C4C"/>
    <w:rsid w:val="00B47D38"/>
    <w:rsid w:val="00B47FBC"/>
    <w:rsid w:val="00B513D3"/>
    <w:rsid w:val="00B5172C"/>
    <w:rsid w:val="00B5262D"/>
    <w:rsid w:val="00B52716"/>
    <w:rsid w:val="00B527E0"/>
    <w:rsid w:val="00B53CA7"/>
    <w:rsid w:val="00B53F30"/>
    <w:rsid w:val="00B54733"/>
    <w:rsid w:val="00B55074"/>
    <w:rsid w:val="00B55743"/>
    <w:rsid w:val="00B56CB3"/>
    <w:rsid w:val="00B56F06"/>
    <w:rsid w:val="00B57308"/>
    <w:rsid w:val="00B57B2D"/>
    <w:rsid w:val="00B60161"/>
    <w:rsid w:val="00B608B6"/>
    <w:rsid w:val="00B611CE"/>
    <w:rsid w:val="00B61AD7"/>
    <w:rsid w:val="00B61FBE"/>
    <w:rsid w:val="00B629E4"/>
    <w:rsid w:val="00B631AC"/>
    <w:rsid w:val="00B6429F"/>
    <w:rsid w:val="00B65D88"/>
    <w:rsid w:val="00B66A29"/>
    <w:rsid w:val="00B70D63"/>
    <w:rsid w:val="00B71D9E"/>
    <w:rsid w:val="00B72712"/>
    <w:rsid w:val="00B73BEB"/>
    <w:rsid w:val="00B74CCB"/>
    <w:rsid w:val="00B74CCF"/>
    <w:rsid w:val="00B75DD2"/>
    <w:rsid w:val="00B765FE"/>
    <w:rsid w:val="00B76887"/>
    <w:rsid w:val="00B76CFD"/>
    <w:rsid w:val="00B77C8F"/>
    <w:rsid w:val="00B77E8C"/>
    <w:rsid w:val="00B8028F"/>
    <w:rsid w:val="00B80CB2"/>
    <w:rsid w:val="00B817F2"/>
    <w:rsid w:val="00B830FB"/>
    <w:rsid w:val="00B83382"/>
    <w:rsid w:val="00B8362C"/>
    <w:rsid w:val="00B83B08"/>
    <w:rsid w:val="00B83CCC"/>
    <w:rsid w:val="00B84C65"/>
    <w:rsid w:val="00B87ED5"/>
    <w:rsid w:val="00B87FDE"/>
    <w:rsid w:val="00B9022C"/>
    <w:rsid w:val="00B904D2"/>
    <w:rsid w:val="00B909A2"/>
    <w:rsid w:val="00B911FC"/>
    <w:rsid w:val="00B9221B"/>
    <w:rsid w:val="00B92F6E"/>
    <w:rsid w:val="00B94C5E"/>
    <w:rsid w:val="00B950DF"/>
    <w:rsid w:val="00B950F7"/>
    <w:rsid w:val="00B95AF3"/>
    <w:rsid w:val="00B97781"/>
    <w:rsid w:val="00B97DE6"/>
    <w:rsid w:val="00BA07A7"/>
    <w:rsid w:val="00BA082E"/>
    <w:rsid w:val="00BA360E"/>
    <w:rsid w:val="00BA36BD"/>
    <w:rsid w:val="00BA3755"/>
    <w:rsid w:val="00BA394D"/>
    <w:rsid w:val="00BA5238"/>
    <w:rsid w:val="00BA5F5F"/>
    <w:rsid w:val="00BA6643"/>
    <w:rsid w:val="00BA758E"/>
    <w:rsid w:val="00BA7C6C"/>
    <w:rsid w:val="00BB0654"/>
    <w:rsid w:val="00BB0CF9"/>
    <w:rsid w:val="00BB1ADF"/>
    <w:rsid w:val="00BB1D96"/>
    <w:rsid w:val="00BB2095"/>
    <w:rsid w:val="00BB2255"/>
    <w:rsid w:val="00BB2E8F"/>
    <w:rsid w:val="00BB2F2B"/>
    <w:rsid w:val="00BB3E81"/>
    <w:rsid w:val="00BB4765"/>
    <w:rsid w:val="00BB494B"/>
    <w:rsid w:val="00BB4D34"/>
    <w:rsid w:val="00BB5441"/>
    <w:rsid w:val="00BB58D9"/>
    <w:rsid w:val="00BB6A65"/>
    <w:rsid w:val="00BB6A85"/>
    <w:rsid w:val="00BB737A"/>
    <w:rsid w:val="00BB76ED"/>
    <w:rsid w:val="00BB7A91"/>
    <w:rsid w:val="00BB7AE2"/>
    <w:rsid w:val="00BB7C5A"/>
    <w:rsid w:val="00BC0345"/>
    <w:rsid w:val="00BC040B"/>
    <w:rsid w:val="00BC0584"/>
    <w:rsid w:val="00BC062C"/>
    <w:rsid w:val="00BC2026"/>
    <w:rsid w:val="00BC301F"/>
    <w:rsid w:val="00BC49A8"/>
    <w:rsid w:val="00BC4A4B"/>
    <w:rsid w:val="00BC505B"/>
    <w:rsid w:val="00BC568A"/>
    <w:rsid w:val="00BC6CE9"/>
    <w:rsid w:val="00BC71EE"/>
    <w:rsid w:val="00BC73FE"/>
    <w:rsid w:val="00BC75FC"/>
    <w:rsid w:val="00BC7812"/>
    <w:rsid w:val="00BC7C5E"/>
    <w:rsid w:val="00BD0238"/>
    <w:rsid w:val="00BD15B1"/>
    <w:rsid w:val="00BD1D75"/>
    <w:rsid w:val="00BD2781"/>
    <w:rsid w:val="00BD2BED"/>
    <w:rsid w:val="00BD2CA4"/>
    <w:rsid w:val="00BD2EB3"/>
    <w:rsid w:val="00BD326C"/>
    <w:rsid w:val="00BD3442"/>
    <w:rsid w:val="00BD3745"/>
    <w:rsid w:val="00BD3C03"/>
    <w:rsid w:val="00BD3F20"/>
    <w:rsid w:val="00BD4588"/>
    <w:rsid w:val="00BD4628"/>
    <w:rsid w:val="00BD4C7E"/>
    <w:rsid w:val="00BD5AF1"/>
    <w:rsid w:val="00BD6338"/>
    <w:rsid w:val="00BD6563"/>
    <w:rsid w:val="00BD662E"/>
    <w:rsid w:val="00BD711F"/>
    <w:rsid w:val="00BD7CF7"/>
    <w:rsid w:val="00BD7FDF"/>
    <w:rsid w:val="00BE186A"/>
    <w:rsid w:val="00BE2A21"/>
    <w:rsid w:val="00BE2EDF"/>
    <w:rsid w:val="00BE32EA"/>
    <w:rsid w:val="00BE3A47"/>
    <w:rsid w:val="00BE4041"/>
    <w:rsid w:val="00BE412C"/>
    <w:rsid w:val="00BE4744"/>
    <w:rsid w:val="00BE671C"/>
    <w:rsid w:val="00BE6F0C"/>
    <w:rsid w:val="00BE6F49"/>
    <w:rsid w:val="00BE7099"/>
    <w:rsid w:val="00BE7B7D"/>
    <w:rsid w:val="00BE7BDB"/>
    <w:rsid w:val="00BF0352"/>
    <w:rsid w:val="00BF03A6"/>
    <w:rsid w:val="00BF03E9"/>
    <w:rsid w:val="00BF1183"/>
    <w:rsid w:val="00BF15B1"/>
    <w:rsid w:val="00BF1FDC"/>
    <w:rsid w:val="00BF4CC5"/>
    <w:rsid w:val="00BF5744"/>
    <w:rsid w:val="00BF66E0"/>
    <w:rsid w:val="00BF7158"/>
    <w:rsid w:val="00C000C8"/>
    <w:rsid w:val="00C00698"/>
    <w:rsid w:val="00C00871"/>
    <w:rsid w:val="00C00957"/>
    <w:rsid w:val="00C00B6C"/>
    <w:rsid w:val="00C00F92"/>
    <w:rsid w:val="00C01086"/>
    <w:rsid w:val="00C02F93"/>
    <w:rsid w:val="00C03225"/>
    <w:rsid w:val="00C03230"/>
    <w:rsid w:val="00C03A1C"/>
    <w:rsid w:val="00C03C49"/>
    <w:rsid w:val="00C03EE8"/>
    <w:rsid w:val="00C0430E"/>
    <w:rsid w:val="00C05E18"/>
    <w:rsid w:val="00C05E49"/>
    <w:rsid w:val="00C06902"/>
    <w:rsid w:val="00C113EA"/>
    <w:rsid w:val="00C11BBE"/>
    <w:rsid w:val="00C12010"/>
    <w:rsid w:val="00C1234B"/>
    <w:rsid w:val="00C12AAF"/>
    <w:rsid w:val="00C1321B"/>
    <w:rsid w:val="00C144C5"/>
    <w:rsid w:val="00C14A27"/>
    <w:rsid w:val="00C1532F"/>
    <w:rsid w:val="00C15348"/>
    <w:rsid w:val="00C16A67"/>
    <w:rsid w:val="00C17686"/>
    <w:rsid w:val="00C20C0E"/>
    <w:rsid w:val="00C20CCC"/>
    <w:rsid w:val="00C21C8B"/>
    <w:rsid w:val="00C226F8"/>
    <w:rsid w:val="00C22EE2"/>
    <w:rsid w:val="00C233C9"/>
    <w:rsid w:val="00C23A03"/>
    <w:rsid w:val="00C241B5"/>
    <w:rsid w:val="00C242A9"/>
    <w:rsid w:val="00C243C7"/>
    <w:rsid w:val="00C246B7"/>
    <w:rsid w:val="00C26C25"/>
    <w:rsid w:val="00C27CAB"/>
    <w:rsid w:val="00C30A68"/>
    <w:rsid w:val="00C3202E"/>
    <w:rsid w:val="00C32D97"/>
    <w:rsid w:val="00C334A9"/>
    <w:rsid w:val="00C33BE0"/>
    <w:rsid w:val="00C33D84"/>
    <w:rsid w:val="00C3558B"/>
    <w:rsid w:val="00C35926"/>
    <w:rsid w:val="00C414A0"/>
    <w:rsid w:val="00C41A53"/>
    <w:rsid w:val="00C42152"/>
    <w:rsid w:val="00C424C1"/>
    <w:rsid w:val="00C42C0F"/>
    <w:rsid w:val="00C43E47"/>
    <w:rsid w:val="00C43E4C"/>
    <w:rsid w:val="00C44689"/>
    <w:rsid w:val="00C448A5"/>
    <w:rsid w:val="00C44983"/>
    <w:rsid w:val="00C44E0A"/>
    <w:rsid w:val="00C451F8"/>
    <w:rsid w:val="00C4590A"/>
    <w:rsid w:val="00C461FB"/>
    <w:rsid w:val="00C46E1F"/>
    <w:rsid w:val="00C47E3C"/>
    <w:rsid w:val="00C506F5"/>
    <w:rsid w:val="00C50EE7"/>
    <w:rsid w:val="00C51DD9"/>
    <w:rsid w:val="00C52589"/>
    <w:rsid w:val="00C526FE"/>
    <w:rsid w:val="00C528C0"/>
    <w:rsid w:val="00C5304D"/>
    <w:rsid w:val="00C54A92"/>
    <w:rsid w:val="00C559A2"/>
    <w:rsid w:val="00C5625D"/>
    <w:rsid w:val="00C601BB"/>
    <w:rsid w:val="00C60869"/>
    <w:rsid w:val="00C60AB0"/>
    <w:rsid w:val="00C61C73"/>
    <w:rsid w:val="00C61DA1"/>
    <w:rsid w:val="00C62C6C"/>
    <w:rsid w:val="00C62F5C"/>
    <w:rsid w:val="00C6411A"/>
    <w:rsid w:val="00C64161"/>
    <w:rsid w:val="00C64654"/>
    <w:rsid w:val="00C64A0A"/>
    <w:rsid w:val="00C64E16"/>
    <w:rsid w:val="00C64FB3"/>
    <w:rsid w:val="00C652E7"/>
    <w:rsid w:val="00C65896"/>
    <w:rsid w:val="00C65A45"/>
    <w:rsid w:val="00C674E8"/>
    <w:rsid w:val="00C67667"/>
    <w:rsid w:val="00C676E4"/>
    <w:rsid w:val="00C67E91"/>
    <w:rsid w:val="00C67EC6"/>
    <w:rsid w:val="00C70CAB"/>
    <w:rsid w:val="00C71749"/>
    <w:rsid w:val="00C72CCB"/>
    <w:rsid w:val="00C73F67"/>
    <w:rsid w:val="00C749A5"/>
    <w:rsid w:val="00C75356"/>
    <w:rsid w:val="00C7576D"/>
    <w:rsid w:val="00C75CDD"/>
    <w:rsid w:val="00C75F43"/>
    <w:rsid w:val="00C7636B"/>
    <w:rsid w:val="00C76666"/>
    <w:rsid w:val="00C76B29"/>
    <w:rsid w:val="00C774DF"/>
    <w:rsid w:val="00C779EA"/>
    <w:rsid w:val="00C779F6"/>
    <w:rsid w:val="00C77CC5"/>
    <w:rsid w:val="00C801BA"/>
    <w:rsid w:val="00C81461"/>
    <w:rsid w:val="00C81A28"/>
    <w:rsid w:val="00C81DEC"/>
    <w:rsid w:val="00C83903"/>
    <w:rsid w:val="00C83FBB"/>
    <w:rsid w:val="00C84182"/>
    <w:rsid w:val="00C85E2F"/>
    <w:rsid w:val="00C864E3"/>
    <w:rsid w:val="00C866D7"/>
    <w:rsid w:val="00C8700F"/>
    <w:rsid w:val="00C87205"/>
    <w:rsid w:val="00C902C9"/>
    <w:rsid w:val="00C90812"/>
    <w:rsid w:val="00C908CD"/>
    <w:rsid w:val="00C90AA2"/>
    <w:rsid w:val="00C91EC4"/>
    <w:rsid w:val="00C9319C"/>
    <w:rsid w:val="00C935C8"/>
    <w:rsid w:val="00C940C9"/>
    <w:rsid w:val="00C942C8"/>
    <w:rsid w:val="00C94634"/>
    <w:rsid w:val="00C9469F"/>
    <w:rsid w:val="00C94EB4"/>
    <w:rsid w:val="00C97168"/>
    <w:rsid w:val="00C97624"/>
    <w:rsid w:val="00C97C31"/>
    <w:rsid w:val="00C97DDA"/>
    <w:rsid w:val="00CA0ADE"/>
    <w:rsid w:val="00CA0C78"/>
    <w:rsid w:val="00CA1E8D"/>
    <w:rsid w:val="00CA26BF"/>
    <w:rsid w:val="00CA298F"/>
    <w:rsid w:val="00CA3EC3"/>
    <w:rsid w:val="00CA40FD"/>
    <w:rsid w:val="00CA4FFD"/>
    <w:rsid w:val="00CA524B"/>
    <w:rsid w:val="00CA528B"/>
    <w:rsid w:val="00CA59F8"/>
    <w:rsid w:val="00CA64F0"/>
    <w:rsid w:val="00CA696B"/>
    <w:rsid w:val="00CA7494"/>
    <w:rsid w:val="00CA75A6"/>
    <w:rsid w:val="00CB043E"/>
    <w:rsid w:val="00CB0D93"/>
    <w:rsid w:val="00CB17B7"/>
    <w:rsid w:val="00CB2AC4"/>
    <w:rsid w:val="00CB3181"/>
    <w:rsid w:val="00CB318C"/>
    <w:rsid w:val="00CB323E"/>
    <w:rsid w:val="00CB3466"/>
    <w:rsid w:val="00CB52F5"/>
    <w:rsid w:val="00CB7191"/>
    <w:rsid w:val="00CB7944"/>
    <w:rsid w:val="00CB7A0F"/>
    <w:rsid w:val="00CB7DD9"/>
    <w:rsid w:val="00CC00B2"/>
    <w:rsid w:val="00CC073C"/>
    <w:rsid w:val="00CC0BCF"/>
    <w:rsid w:val="00CC1286"/>
    <w:rsid w:val="00CC16F8"/>
    <w:rsid w:val="00CC1C51"/>
    <w:rsid w:val="00CC1F76"/>
    <w:rsid w:val="00CC210F"/>
    <w:rsid w:val="00CC26C5"/>
    <w:rsid w:val="00CC2A2F"/>
    <w:rsid w:val="00CC3445"/>
    <w:rsid w:val="00CC3A01"/>
    <w:rsid w:val="00CC3E0B"/>
    <w:rsid w:val="00CC3F3E"/>
    <w:rsid w:val="00CC5025"/>
    <w:rsid w:val="00CC55D3"/>
    <w:rsid w:val="00CC5FC5"/>
    <w:rsid w:val="00CC637C"/>
    <w:rsid w:val="00CC6CEE"/>
    <w:rsid w:val="00CC7159"/>
    <w:rsid w:val="00CC76C6"/>
    <w:rsid w:val="00CC7A6F"/>
    <w:rsid w:val="00CD0A9F"/>
    <w:rsid w:val="00CD0B9F"/>
    <w:rsid w:val="00CD1088"/>
    <w:rsid w:val="00CD1440"/>
    <w:rsid w:val="00CD2F13"/>
    <w:rsid w:val="00CD334C"/>
    <w:rsid w:val="00CD4E4C"/>
    <w:rsid w:val="00CD4EBD"/>
    <w:rsid w:val="00CD5E34"/>
    <w:rsid w:val="00CD62C2"/>
    <w:rsid w:val="00CD6A6B"/>
    <w:rsid w:val="00CD6D1D"/>
    <w:rsid w:val="00CD793A"/>
    <w:rsid w:val="00CD7DC4"/>
    <w:rsid w:val="00CE00C2"/>
    <w:rsid w:val="00CE0103"/>
    <w:rsid w:val="00CE04FA"/>
    <w:rsid w:val="00CE1C8D"/>
    <w:rsid w:val="00CE2AA2"/>
    <w:rsid w:val="00CE3523"/>
    <w:rsid w:val="00CE4070"/>
    <w:rsid w:val="00CE4209"/>
    <w:rsid w:val="00CE42BD"/>
    <w:rsid w:val="00CE45E3"/>
    <w:rsid w:val="00CE4C50"/>
    <w:rsid w:val="00CE6AB1"/>
    <w:rsid w:val="00CE6D52"/>
    <w:rsid w:val="00CE715B"/>
    <w:rsid w:val="00CE751A"/>
    <w:rsid w:val="00CE7A28"/>
    <w:rsid w:val="00CF0738"/>
    <w:rsid w:val="00CF0C3B"/>
    <w:rsid w:val="00CF108F"/>
    <w:rsid w:val="00CF12D4"/>
    <w:rsid w:val="00CF1465"/>
    <w:rsid w:val="00CF1814"/>
    <w:rsid w:val="00CF1903"/>
    <w:rsid w:val="00CF19BC"/>
    <w:rsid w:val="00CF2C7F"/>
    <w:rsid w:val="00CF35CC"/>
    <w:rsid w:val="00CF3678"/>
    <w:rsid w:val="00CF4AE8"/>
    <w:rsid w:val="00CF57BD"/>
    <w:rsid w:val="00CF60A2"/>
    <w:rsid w:val="00CF6E13"/>
    <w:rsid w:val="00CF72D1"/>
    <w:rsid w:val="00CF73D8"/>
    <w:rsid w:val="00CF76D2"/>
    <w:rsid w:val="00CF7ED0"/>
    <w:rsid w:val="00D00137"/>
    <w:rsid w:val="00D0026A"/>
    <w:rsid w:val="00D00BCB"/>
    <w:rsid w:val="00D00D04"/>
    <w:rsid w:val="00D01F3C"/>
    <w:rsid w:val="00D02787"/>
    <w:rsid w:val="00D03249"/>
    <w:rsid w:val="00D03E1B"/>
    <w:rsid w:val="00D0584A"/>
    <w:rsid w:val="00D05D39"/>
    <w:rsid w:val="00D061EB"/>
    <w:rsid w:val="00D06D4E"/>
    <w:rsid w:val="00D073FC"/>
    <w:rsid w:val="00D07413"/>
    <w:rsid w:val="00D07B40"/>
    <w:rsid w:val="00D10107"/>
    <w:rsid w:val="00D107D5"/>
    <w:rsid w:val="00D11C1B"/>
    <w:rsid w:val="00D1297C"/>
    <w:rsid w:val="00D13230"/>
    <w:rsid w:val="00D1360E"/>
    <w:rsid w:val="00D13651"/>
    <w:rsid w:val="00D14010"/>
    <w:rsid w:val="00D14BD9"/>
    <w:rsid w:val="00D15919"/>
    <w:rsid w:val="00D16183"/>
    <w:rsid w:val="00D161EC"/>
    <w:rsid w:val="00D164CF"/>
    <w:rsid w:val="00D166FC"/>
    <w:rsid w:val="00D17027"/>
    <w:rsid w:val="00D17302"/>
    <w:rsid w:val="00D173B5"/>
    <w:rsid w:val="00D175A4"/>
    <w:rsid w:val="00D204A3"/>
    <w:rsid w:val="00D21639"/>
    <w:rsid w:val="00D21B33"/>
    <w:rsid w:val="00D21CBA"/>
    <w:rsid w:val="00D21D0C"/>
    <w:rsid w:val="00D21F9B"/>
    <w:rsid w:val="00D23198"/>
    <w:rsid w:val="00D2372C"/>
    <w:rsid w:val="00D2412A"/>
    <w:rsid w:val="00D2419C"/>
    <w:rsid w:val="00D24752"/>
    <w:rsid w:val="00D25069"/>
    <w:rsid w:val="00D251F2"/>
    <w:rsid w:val="00D257B5"/>
    <w:rsid w:val="00D25C84"/>
    <w:rsid w:val="00D2607F"/>
    <w:rsid w:val="00D267B1"/>
    <w:rsid w:val="00D275E4"/>
    <w:rsid w:val="00D30233"/>
    <w:rsid w:val="00D30377"/>
    <w:rsid w:val="00D30CD5"/>
    <w:rsid w:val="00D3144C"/>
    <w:rsid w:val="00D32503"/>
    <w:rsid w:val="00D33AA9"/>
    <w:rsid w:val="00D344BF"/>
    <w:rsid w:val="00D3540A"/>
    <w:rsid w:val="00D35531"/>
    <w:rsid w:val="00D35BAA"/>
    <w:rsid w:val="00D35E26"/>
    <w:rsid w:val="00D367E3"/>
    <w:rsid w:val="00D373CF"/>
    <w:rsid w:val="00D377A9"/>
    <w:rsid w:val="00D37C8B"/>
    <w:rsid w:val="00D412B6"/>
    <w:rsid w:val="00D422C3"/>
    <w:rsid w:val="00D42A27"/>
    <w:rsid w:val="00D42BF3"/>
    <w:rsid w:val="00D45782"/>
    <w:rsid w:val="00D459BC"/>
    <w:rsid w:val="00D45D97"/>
    <w:rsid w:val="00D45DEC"/>
    <w:rsid w:val="00D46760"/>
    <w:rsid w:val="00D4683D"/>
    <w:rsid w:val="00D469FC"/>
    <w:rsid w:val="00D46C3C"/>
    <w:rsid w:val="00D47A28"/>
    <w:rsid w:val="00D501FA"/>
    <w:rsid w:val="00D50EB7"/>
    <w:rsid w:val="00D51ABA"/>
    <w:rsid w:val="00D51B38"/>
    <w:rsid w:val="00D51B7F"/>
    <w:rsid w:val="00D51F35"/>
    <w:rsid w:val="00D52FA5"/>
    <w:rsid w:val="00D5300D"/>
    <w:rsid w:val="00D53D48"/>
    <w:rsid w:val="00D54054"/>
    <w:rsid w:val="00D54106"/>
    <w:rsid w:val="00D54764"/>
    <w:rsid w:val="00D55967"/>
    <w:rsid w:val="00D5602C"/>
    <w:rsid w:val="00D562FF"/>
    <w:rsid w:val="00D5761E"/>
    <w:rsid w:val="00D57BFF"/>
    <w:rsid w:val="00D60749"/>
    <w:rsid w:val="00D60984"/>
    <w:rsid w:val="00D610B6"/>
    <w:rsid w:val="00D616A5"/>
    <w:rsid w:val="00D62BDF"/>
    <w:rsid w:val="00D6409E"/>
    <w:rsid w:val="00D64CE2"/>
    <w:rsid w:val="00D64E9C"/>
    <w:rsid w:val="00D66F3B"/>
    <w:rsid w:val="00D675BD"/>
    <w:rsid w:val="00D67E2B"/>
    <w:rsid w:val="00D701C0"/>
    <w:rsid w:val="00D70575"/>
    <w:rsid w:val="00D70F51"/>
    <w:rsid w:val="00D70FE9"/>
    <w:rsid w:val="00D71FC4"/>
    <w:rsid w:val="00D7207E"/>
    <w:rsid w:val="00D7283F"/>
    <w:rsid w:val="00D7294C"/>
    <w:rsid w:val="00D72A3A"/>
    <w:rsid w:val="00D74CE0"/>
    <w:rsid w:val="00D75D9D"/>
    <w:rsid w:val="00D76CCE"/>
    <w:rsid w:val="00D77798"/>
    <w:rsid w:val="00D77806"/>
    <w:rsid w:val="00D77C96"/>
    <w:rsid w:val="00D77F30"/>
    <w:rsid w:val="00D804DA"/>
    <w:rsid w:val="00D80A26"/>
    <w:rsid w:val="00D80D33"/>
    <w:rsid w:val="00D80FEA"/>
    <w:rsid w:val="00D8176E"/>
    <w:rsid w:val="00D822A4"/>
    <w:rsid w:val="00D823DE"/>
    <w:rsid w:val="00D82712"/>
    <w:rsid w:val="00D84CCE"/>
    <w:rsid w:val="00D8512C"/>
    <w:rsid w:val="00D8515A"/>
    <w:rsid w:val="00D852CC"/>
    <w:rsid w:val="00D855E1"/>
    <w:rsid w:val="00D85B5E"/>
    <w:rsid w:val="00D85C6F"/>
    <w:rsid w:val="00D8656D"/>
    <w:rsid w:val="00D87207"/>
    <w:rsid w:val="00D87CA2"/>
    <w:rsid w:val="00D900F5"/>
    <w:rsid w:val="00D9058B"/>
    <w:rsid w:val="00D91927"/>
    <w:rsid w:val="00D92085"/>
    <w:rsid w:val="00D9282B"/>
    <w:rsid w:val="00D9330D"/>
    <w:rsid w:val="00D93785"/>
    <w:rsid w:val="00D93BEA"/>
    <w:rsid w:val="00D95036"/>
    <w:rsid w:val="00D96670"/>
    <w:rsid w:val="00D973B7"/>
    <w:rsid w:val="00D97759"/>
    <w:rsid w:val="00D978D4"/>
    <w:rsid w:val="00D97C98"/>
    <w:rsid w:val="00DA03D0"/>
    <w:rsid w:val="00DA068B"/>
    <w:rsid w:val="00DA0777"/>
    <w:rsid w:val="00DA116B"/>
    <w:rsid w:val="00DA16C5"/>
    <w:rsid w:val="00DA176E"/>
    <w:rsid w:val="00DA19F6"/>
    <w:rsid w:val="00DA2B39"/>
    <w:rsid w:val="00DA336E"/>
    <w:rsid w:val="00DA39EE"/>
    <w:rsid w:val="00DA4996"/>
    <w:rsid w:val="00DA570B"/>
    <w:rsid w:val="00DA5DB8"/>
    <w:rsid w:val="00DA63BD"/>
    <w:rsid w:val="00DA750D"/>
    <w:rsid w:val="00DA7C32"/>
    <w:rsid w:val="00DA7EFF"/>
    <w:rsid w:val="00DB050F"/>
    <w:rsid w:val="00DB0C9E"/>
    <w:rsid w:val="00DB10EB"/>
    <w:rsid w:val="00DB11FC"/>
    <w:rsid w:val="00DB1445"/>
    <w:rsid w:val="00DB1825"/>
    <w:rsid w:val="00DB1E56"/>
    <w:rsid w:val="00DB27BF"/>
    <w:rsid w:val="00DB294C"/>
    <w:rsid w:val="00DB2BF3"/>
    <w:rsid w:val="00DB2E9C"/>
    <w:rsid w:val="00DB2F13"/>
    <w:rsid w:val="00DB32D0"/>
    <w:rsid w:val="00DB4093"/>
    <w:rsid w:val="00DB52E6"/>
    <w:rsid w:val="00DB5A53"/>
    <w:rsid w:val="00DB6CFB"/>
    <w:rsid w:val="00DB737E"/>
    <w:rsid w:val="00DB7480"/>
    <w:rsid w:val="00DC1184"/>
    <w:rsid w:val="00DC1B2C"/>
    <w:rsid w:val="00DC2AEA"/>
    <w:rsid w:val="00DC32DB"/>
    <w:rsid w:val="00DC3417"/>
    <w:rsid w:val="00DC352F"/>
    <w:rsid w:val="00DC4DD9"/>
    <w:rsid w:val="00DC4E66"/>
    <w:rsid w:val="00DC507A"/>
    <w:rsid w:val="00DC672A"/>
    <w:rsid w:val="00DC67A7"/>
    <w:rsid w:val="00DC6CA3"/>
    <w:rsid w:val="00DC731D"/>
    <w:rsid w:val="00DC7456"/>
    <w:rsid w:val="00DC76AE"/>
    <w:rsid w:val="00DD038E"/>
    <w:rsid w:val="00DD0926"/>
    <w:rsid w:val="00DD1F15"/>
    <w:rsid w:val="00DD313F"/>
    <w:rsid w:val="00DD3783"/>
    <w:rsid w:val="00DD39FC"/>
    <w:rsid w:val="00DD3CB2"/>
    <w:rsid w:val="00DD3CF5"/>
    <w:rsid w:val="00DD54F9"/>
    <w:rsid w:val="00DD55C3"/>
    <w:rsid w:val="00DD58D5"/>
    <w:rsid w:val="00DD5E49"/>
    <w:rsid w:val="00DD611C"/>
    <w:rsid w:val="00DD6255"/>
    <w:rsid w:val="00DD6607"/>
    <w:rsid w:val="00DD6628"/>
    <w:rsid w:val="00DD66F3"/>
    <w:rsid w:val="00DD6FA0"/>
    <w:rsid w:val="00DD7966"/>
    <w:rsid w:val="00DD7A19"/>
    <w:rsid w:val="00DE49E5"/>
    <w:rsid w:val="00DE4CA9"/>
    <w:rsid w:val="00DE56CC"/>
    <w:rsid w:val="00DE5CB0"/>
    <w:rsid w:val="00DE5ED7"/>
    <w:rsid w:val="00DE6595"/>
    <w:rsid w:val="00DE6E70"/>
    <w:rsid w:val="00DE7174"/>
    <w:rsid w:val="00DE71C0"/>
    <w:rsid w:val="00DE7538"/>
    <w:rsid w:val="00DF01C3"/>
    <w:rsid w:val="00DF0408"/>
    <w:rsid w:val="00DF044D"/>
    <w:rsid w:val="00DF128C"/>
    <w:rsid w:val="00DF1F58"/>
    <w:rsid w:val="00DF26A9"/>
    <w:rsid w:val="00DF3404"/>
    <w:rsid w:val="00DF34E4"/>
    <w:rsid w:val="00DF5713"/>
    <w:rsid w:val="00DF6D5C"/>
    <w:rsid w:val="00DF77F2"/>
    <w:rsid w:val="00DF7A63"/>
    <w:rsid w:val="00E006BA"/>
    <w:rsid w:val="00E01489"/>
    <w:rsid w:val="00E01806"/>
    <w:rsid w:val="00E02379"/>
    <w:rsid w:val="00E024C6"/>
    <w:rsid w:val="00E02622"/>
    <w:rsid w:val="00E0348A"/>
    <w:rsid w:val="00E03A3F"/>
    <w:rsid w:val="00E03D7D"/>
    <w:rsid w:val="00E04C03"/>
    <w:rsid w:val="00E05516"/>
    <w:rsid w:val="00E058EC"/>
    <w:rsid w:val="00E05A37"/>
    <w:rsid w:val="00E05B6F"/>
    <w:rsid w:val="00E05DBB"/>
    <w:rsid w:val="00E0650C"/>
    <w:rsid w:val="00E06BE2"/>
    <w:rsid w:val="00E079B8"/>
    <w:rsid w:val="00E10649"/>
    <w:rsid w:val="00E10671"/>
    <w:rsid w:val="00E115F1"/>
    <w:rsid w:val="00E11DE0"/>
    <w:rsid w:val="00E12085"/>
    <w:rsid w:val="00E12972"/>
    <w:rsid w:val="00E1453F"/>
    <w:rsid w:val="00E145F0"/>
    <w:rsid w:val="00E14F4F"/>
    <w:rsid w:val="00E15109"/>
    <w:rsid w:val="00E1524B"/>
    <w:rsid w:val="00E15749"/>
    <w:rsid w:val="00E16D47"/>
    <w:rsid w:val="00E179DE"/>
    <w:rsid w:val="00E17DFB"/>
    <w:rsid w:val="00E20292"/>
    <w:rsid w:val="00E20EAC"/>
    <w:rsid w:val="00E211D3"/>
    <w:rsid w:val="00E21849"/>
    <w:rsid w:val="00E21BD9"/>
    <w:rsid w:val="00E220AA"/>
    <w:rsid w:val="00E224C6"/>
    <w:rsid w:val="00E22543"/>
    <w:rsid w:val="00E22721"/>
    <w:rsid w:val="00E229D0"/>
    <w:rsid w:val="00E23B72"/>
    <w:rsid w:val="00E24DA8"/>
    <w:rsid w:val="00E254D6"/>
    <w:rsid w:val="00E25547"/>
    <w:rsid w:val="00E2581C"/>
    <w:rsid w:val="00E26130"/>
    <w:rsid w:val="00E27AC1"/>
    <w:rsid w:val="00E3046A"/>
    <w:rsid w:val="00E30A27"/>
    <w:rsid w:val="00E31B1B"/>
    <w:rsid w:val="00E32008"/>
    <w:rsid w:val="00E3220B"/>
    <w:rsid w:val="00E3231B"/>
    <w:rsid w:val="00E32578"/>
    <w:rsid w:val="00E336C8"/>
    <w:rsid w:val="00E336DD"/>
    <w:rsid w:val="00E34397"/>
    <w:rsid w:val="00E34CD8"/>
    <w:rsid w:val="00E358C7"/>
    <w:rsid w:val="00E36683"/>
    <w:rsid w:val="00E366B3"/>
    <w:rsid w:val="00E40136"/>
    <w:rsid w:val="00E40455"/>
    <w:rsid w:val="00E40566"/>
    <w:rsid w:val="00E406F7"/>
    <w:rsid w:val="00E40806"/>
    <w:rsid w:val="00E40822"/>
    <w:rsid w:val="00E40D74"/>
    <w:rsid w:val="00E42081"/>
    <w:rsid w:val="00E4226D"/>
    <w:rsid w:val="00E425A9"/>
    <w:rsid w:val="00E4298B"/>
    <w:rsid w:val="00E42F60"/>
    <w:rsid w:val="00E43530"/>
    <w:rsid w:val="00E436D1"/>
    <w:rsid w:val="00E43913"/>
    <w:rsid w:val="00E43A6A"/>
    <w:rsid w:val="00E440A5"/>
    <w:rsid w:val="00E44E3D"/>
    <w:rsid w:val="00E45585"/>
    <w:rsid w:val="00E45B85"/>
    <w:rsid w:val="00E469D9"/>
    <w:rsid w:val="00E471B5"/>
    <w:rsid w:val="00E50678"/>
    <w:rsid w:val="00E5093A"/>
    <w:rsid w:val="00E51349"/>
    <w:rsid w:val="00E515AF"/>
    <w:rsid w:val="00E528BD"/>
    <w:rsid w:val="00E52E21"/>
    <w:rsid w:val="00E5317A"/>
    <w:rsid w:val="00E533BA"/>
    <w:rsid w:val="00E53AF3"/>
    <w:rsid w:val="00E5429B"/>
    <w:rsid w:val="00E5457B"/>
    <w:rsid w:val="00E5467F"/>
    <w:rsid w:val="00E56075"/>
    <w:rsid w:val="00E56E1E"/>
    <w:rsid w:val="00E57592"/>
    <w:rsid w:val="00E578BA"/>
    <w:rsid w:val="00E57A42"/>
    <w:rsid w:val="00E60C18"/>
    <w:rsid w:val="00E61814"/>
    <w:rsid w:val="00E61D16"/>
    <w:rsid w:val="00E628B9"/>
    <w:rsid w:val="00E62AC2"/>
    <w:rsid w:val="00E636AB"/>
    <w:rsid w:val="00E636D5"/>
    <w:rsid w:val="00E6375C"/>
    <w:rsid w:val="00E63F7F"/>
    <w:rsid w:val="00E6475C"/>
    <w:rsid w:val="00E649CF"/>
    <w:rsid w:val="00E65611"/>
    <w:rsid w:val="00E65DDF"/>
    <w:rsid w:val="00E6640D"/>
    <w:rsid w:val="00E66707"/>
    <w:rsid w:val="00E67C28"/>
    <w:rsid w:val="00E70F03"/>
    <w:rsid w:val="00E721CB"/>
    <w:rsid w:val="00E72BC4"/>
    <w:rsid w:val="00E73A6C"/>
    <w:rsid w:val="00E73C26"/>
    <w:rsid w:val="00E74638"/>
    <w:rsid w:val="00E7471B"/>
    <w:rsid w:val="00E74B8B"/>
    <w:rsid w:val="00E7620F"/>
    <w:rsid w:val="00E767F6"/>
    <w:rsid w:val="00E7706F"/>
    <w:rsid w:val="00E771BB"/>
    <w:rsid w:val="00E77348"/>
    <w:rsid w:val="00E778C5"/>
    <w:rsid w:val="00E77ED2"/>
    <w:rsid w:val="00E80E33"/>
    <w:rsid w:val="00E812D2"/>
    <w:rsid w:val="00E82072"/>
    <w:rsid w:val="00E830A4"/>
    <w:rsid w:val="00E83621"/>
    <w:rsid w:val="00E836DB"/>
    <w:rsid w:val="00E83AAE"/>
    <w:rsid w:val="00E83C64"/>
    <w:rsid w:val="00E84BF8"/>
    <w:rsid w:val="00E86A11"/>
    <w:rsid w:val="00E86B7E"/>
    <w:rsid w:val="00E87254"/>
    <w:rsid w:val="00E90D26"/>
    <w:rsid w:val="00E910D7"/>
    <w:rsid w:val="00E912C4"/>
    <w:rsid w:val="00E91A33"/>
    <w:rsid w:val="00E9248E"/>
    <w:rsid w:val="00E92B41"/>
    <w:rsid w:val="00E93C01"/>
    <w:rsid w:val="00E93DF6"/>
    <w:rsid w:val="00E93E7F"/>
    <w:rsid w:val="00E94A5D"/>
    <w:rsid w:val="00E952E0"/>
    <w:rsid w:val="00E95802"/>
    <w:rsid w:val="00E95C85"/>
    <w:rsid w:val="00E962BE"/>
    <w:rsid w:val="00E96E51"/>
    <w:rsid w:val="00E973F1"/>
    <w:rsid w:val="00E9776A"/>
    <w:rsid w:val="00E97DFD"/>
    <w:rsid w:val="00EA0FC9"/>
    <w:rsid w:val="00EA16ED"/>
    <w:rsid w:val="00EA1F1B"/>
    <w:rsid w:val="00EA25DC"/>
    <w:rsid w:val="00EA36D8"/>
    <w:rsid w:val="00EA3921"/>
    <w:rsid w:val="00EA4825"/>
    <w:rsid w:val="00EA604B"/>
    <w:rsid w:val="00EA62C6"/>
    <w:rsid w:val="00EA6FF5"/>
    <w:rsid w:val="00EA7EBF"/>
    <w:rsid w:val="00EB00CE"/>
    <w:rsid w:val="00EB02F8"/>
    <w:rsid w:val="00EB1326"/>
    <w:rsid w:val="00EB19BC"/>
    <w:rsid w:val="00EB3775"/>
    <w:rsid w:val="00EB44E1"/>
    <w:rsid w:val="00EB4B5A"/>
    <w:rsid w:val="00EB4E1B"/>
    <w:rsid w:val="00EB5000"/>
    <w:rsid w:val="00EB5F86"/>
    <w:rsid w:val="00EB6294"/>
    <w:rsid w:val="00EB6727"/>
    <w:rsid w:val="00EB6C7A"/>
    <w:rsid w:val="00EB6E73"/>
    <w:rsid w:val="00EB73CF"/>
    <w:rsid w:val="00EB74A8"/>
    <w:rsid w:val="00EB7CCA"/>
    <w:rsid w:val="00EC02BF"/>
    <w:rsid w:val="00EC0D50"/>
    <w:rsid w:val="00EC14F6"/>
    <w:rsid w:val="00EC154F"/>
    <w:rsid w:val="00EC1D94"/>
    <w:rsid w:val="00EC2379"/>
    <w:rsid w:val="00EC2780"/>
    <w:rsid w:val="00EC2B44"/>
    <w:rsid w:val="00EC2BDE"/>
    <w:rsid w:val="00EC2C5D"/>
    <w:rsid w:val="00EC356D"/>
    <w:rsid w:val="00EC4475"/>
    <w:rsid w:val="00EC59A6"/>
    <w:rsid w:val="00EC5F59"/>
    <w:rsid w:val="00EC6541"/>
    <w:rsid w:val="00EC691A"/>
    <w:rsid w:val="00EC7128"/>
    <w:rsid w:val="00EC7184"/>
    <w:rsid w:val="00EC7334"/>
    <w:rsid w:val="00ED020B"/>
    <w:rsid w:val="00ED081C"/>
    <w:rsid w:val="00ED0DD8"/>
    <w:rsid w:val="00ED16AE"/>
    <w:rsid w:val="00ED1BB6"/>
    <w:rsid w:val="00ED2CF3"/>
    <w:rsid w:val="00ED50CF"/>
    <w:rsid w:val="00ED5169"/>
    <w:rsid w:val="00ED531E"/>
    <w:rsid w:val="00ED58F0"/>
    <w:rsid w:val="00ED622C"/>
    <w:rsid w:val="00ED66B8"/>
    <w:rsid w:val="00EE058C"/>
    <w:rsid w:val="00EE0A91"/>
    <w:rsid w:val="00EE2CA5"/>
    <w:rsid w:val="00EE2DEA"/>
    <w:rsid w:val="00EE30B6"/>
    <w:rsid w:val="00EE343E"/>
    <w:rsid w:val="00EE3D7E"/>
    <w:rsid w:val="00EE4E1E"/>
    <w:rsid w:val="00EE539F"/>
    <w:rsid w:val="00EE70F0"/>
    <w:rsid w:val="00EE7460"/>
    <w:rsid w:val="00EE7998"/>
    <w:rsid w:val="00EF00E4"/>
    <w:rsid w:val="00EF124B"/>
    <w:rsid w:val="00EF12D2"/>
    <w:rsid w:val="00EF1AD5"/>
    <w:rsid w:val="00EF21D4"/>
    <w:rsid w:val="00EF40B3"/>
    <w:rsid w:val="00EF44AD"/>
    <w:rsid w:val="00EF47DD"/>
    <w:rsid w:val="00EF5126"/>
    <w:rsid w:val="00EF6330"/>
    <w:rsid w:val="00EF7524"/>
    <w:rsid w:val="00EF7833"/>
    <w:rsid w:val="00EF7898"/>
    <w:rsid w:val="00EF7D87"/>
    <w:rsid w:val="00F001E7"/>
    <w:rsid w:val="00F00422"/>
    <w:rsid w:val="00F01CC1"/>
    <w:rsid w:val="00F01DF8"/>
    <w:rsid w:val="00F0211D"/>
    <w:rsid w:val="00F025D0"/>
    <w:rsid w:val="00F02902"/>
    <w:rsid w:val="00F02B27"/>
    <w:rsid w:val="00F03453"/>
    <w:rsid w:val="00F03537"/>
    <w:rsid w:val="00F0358B"/>
    <w:rsid w:val="00F048DB"/>
    <w:rsid w:val="00F04A98"/>
    <w:rsid w:val="00F04C2F"/>
    <w:rsid w:val="00F057BA"/>
    <w:rsid w:val="00F05EB8"/>
    <w:rsid w:val="00F05F80"/>
    <w:rsid w:val="00F065A8"/>
    <w:rsid w:val="00F07602"/>
    <w:rsid w:val="00F07E7A"/>
    <w:rsid w:val="00F10645"/>
    <w:rsid w:val="00F117E6"/>
    <w:rsid w:val="00F11ABE"/>
    <w:rsid w:val="00F11D44"/>
    <w:rsid w:val="00F13F60"/>
    <w:rsid w:val="00F14209"/>
    <w:rsid w:val="00F144A1"/>
    <w:rsid w:val="00F1454E"/>
    <w:rsid w:val="00F148A0"/>
    <w:rsid w:val="00F148CA"/>
    <w:rsid w:val="00F1538B"/>
    <w:rsid w:val="00F15A3C"/>
    <w:rsid w:val="00F15A9C"/>
    <w:rsid w:val="00F160D5"/>
    <w:rsid w:val="00F16F8F"/>
    <w:rsid w:val="00F17178"/>
    <w:rsid w:val="00F179A0"/>
    <w:rsid w:val="00F17D26"/>
    <w:rsid w:val="00F20497"/>
    <w:rsid w:val="00F2183A"/>
    <w:rsid w:val="00F21D19"/>
    <w:rsid w:val="00F220C7"/>
    <w:rsid w:val="00F238A8"/>
    <w:rsid w:val="00F23C70"/>
    <w:rsid w:val="00F24330"/>
    <w:rsid w:val="00F25B70"/>
    <w:rsid w:val="00F26814"/>
    <w:rsid w:val="00F306F2"/>
    <w:rsid w:val="00F30C9E"/>
    <w:rsid w:val="00F31866"/>
    <w:rsid w:val="00F31E37"/>
    <w:rsid w:val="00F32801"/>
    <w:rsid w:val="00F3336F"/>
    <w:rsid w:val="00F33A7D"/>
    <w:rsid w:val="00F347AF"/>
    <w:rsid w:val="00F34B99"/>
    <w:rsid w:val="00F36614"/>
    <w:rsid w:val="00F3694C"/>
    <w:rsid w:val="00F40242"/>
    <w:rsid w:val="00F403E3"/>
    <w:rsid w:val="00F40479"/>
    <w:rsid w:val="00F407C8"/>
    <w:rsid w:val="00F41270"/>
    <w:rsid w:val="00F429C5"/>
    <w:rsid w:val="00F4455B"/>
    <w:rsid w:val="00F44ECB"/>
    <w:rsid w:val="00F4500F"/>
    <w:rsid w:val="00F4566C"/>
    <w:rsid w:val="00F45C56"/>
    <w:rsid w:val="00F45C79"/>
    <w:rsid w:val="00F45F21"/>
    <w:rsid w:val="00F4632E"/>
    <w:rsid w:val="00F4687D"/>
    <w:rsid w:val="00F47A02"/>
    <w:rsid w:val="00F47EA5"/>
    <w:rsid w:val="00F50B11"/>
    <w:rsid w:val="00F51AF4"/>
    <w:rsid w:val="00F520FD"/>
    <w:rsid w:val="00F524E7"/>
    <w:rsid w:val="00F52B01"/>
    <w:rsid w:val="00F53DF8"/>
    <w:rsid w:val="00F540B8"/>
    <w:rsid w:val="00F54606"/>
    <w:rsid w:val="00F54649"/>
    <w:rsid w:val="00F54A9A"/>
    <w:rsid w:val="00F555FB"/>
    <w:rsid w:val="00F559D8"/>
    <w:rsid w:val="00F57B0C"/>
    <w:rsid w:val="00F57F50"/>
    <w:rsid w:val="00F61086"/>
    <w:rsid w:val="00F6166F"/>
    <w:rsid w:val="00F619CA"/>
    <w:rsid w:val="00F62538"/>
    <w:rsid w:val="00F63597"/>
    <w:rsid w:val="00F64194"/>
    <w:rsid w:val="00F642AC"/>
    <w:rsid w:val="00F644CC"/>
    <w:rsid w:val="00F64525"/>
    <w:rsid w:val="00F65775"/>
    <w:rsid w:val="00F70988"/>
    <w:rsid w:val="00F714A6"/>
    <w:rsid w:val="00F716DC"/>
    <w:rsid w:val="00F71BEC"/>
    <w:rsid w:val="00F7214D"/>
    <w:rsid w:val="00F7257B"/>
    <w:rsid w:val="00F731F4"/>
    <w:rsid w:val="00F74424"/>
    <w:rsid w:val="00F74B90"/>
    <w:rsid w:val="00F7513E"/>
    <w:rsid w:val="00F75459"/>
    <w:rsid w:val="00F754B6"/>
    <w:rsid w:val="00F7585E"/>
    <w:rsid w:val="00F75EB7"/>
    <w:rsid w:val="00F76736"/>
    <w:rsid w:val="00F76C5D"/>
    <w:rsid w:val="00F774BD"/>
    <w:rsid w:val="00F818FF"/>
    <w:rsid w:val="00F81D22"/>
    <w:rsid w:val="00F83223"/>
    <w:rsid w:val="00F837F0"/>
    <w:rsid w:val="00F854CA"/>
    <w:rsid w:val="00F86396"/>
    <w:rsid w:val="00F86450"/>
    <w:rsid w:val="00F864A1"/>
    <w:rsid w:val="00F87D04"/>
    <w:rsid w:val="00F87FB1"/>
    <w:rsid w:val="00F905B7"/>
    <w:rsid w:val="00F907D0"/>
    <w:rsid w:val="00F91110"/>
    <w:rsid w:val="00F911A1"/>
    <w:rsid w:val="00F91CE5"/>
    <w:rsid w:val="00F92A80"/>
    <w:rsid w:val="00F936E1"/>
    <w:rsid w:val="00F93889"/>
    <w:rsid w:val="00F946EB"/>
    <w:rsid w:val="00F94AAF"/>
    <w:rsid w:val="00F94D6F"/>
    <w:rsid w:val="00F954B1"/>
    <w:rsid w:val="00F95CA1"/>
    <w:rsid w:val="00F96727"/>
    <w:rsid w:val="00F96FA8"/>
    <w:rsid w:val="00F9754B"/>
    <w:rsid w:val="00FA18B0"/>
    <w:rsid w:val="00FA2093"/>
    <w:rsid w:val="00FA2456"/>
    <w:rsid w:val="00FA253B"/>
    <w:rsid w:val="00FA26EE"/>
    <w:rsid w:val="00FA2DD1"/>
    <w:rsid w:val="00FA322C"/>
    <w:rsid w:val="00FA3623"/>
    <w:rsid w:val="00FA3AC9"/>
    <w:rsid w:val="00FA40E5"/>
    <w:rsid w:val="00FA4118"/>
    <w:rsid w:val="00FA4E17"/>
    <w:rsid w:val="00FA4F3C"/>
    <w:rsid w:val="00FA5605"/>
    <w:rsid w:val="00FA5B64"/>
    <w:rsid w:val="00FA6C0B"/>
    <w:rsid w:val="00FA731B"/>
    <w:rsid w:val="00FA7420"/>
    <w:rsid w:val="00FA79F5"/>
    <w:rsid w:val="00FA7BFE"/>
    <w:rsid w:val="00FB047F"/>
    <w:rsid w:val="00FB0976"/>
    <w:rsid w:val="00FB0F08"/>
    <w:rsid w:val="00FB0FBF"/>
    <w:rsid w:val="00FB1676"/>
    <w:rsid w:val="00FB1B65"/>
    <w:rsid w:val="00FB1CE5"/>
    <w:rsid w:val="00FB2842"/>
    <w:rsid w:val="00FB2CCB"/>
    <w:rsid w:val="00FB45E1"/>
    <w:rsid w:val="00FB4E53"/>
    <w:rsid w:val="00FB6001"/>
    <w:rsid w:val="00FB690E"/>
    <w:rsid w:val="00FB6AC8"/>
    <w:rsid w:val="00FB7773"/>
    <w:rsid w:val="00FB77FC"/>
    <w:rsid w:val="00FC0274"/>
    <w:rsid w:val="00FC1A40"/>
    <w:rsid w:val="00FC2468"/>
    <w:rsid w:val="00FC262C"/>
    <w:rsid w:val="00FC2B7F"/>
    <w:rsid w:val="00FC38E4"/>
    <w:rsid w:val="00FC3DC5"/>
    <w:rsid w:val="00FC4F5D"/>
    <w:rsid w:val="00FC5589"/>
    <w:rsid w:val="00FC56A2"/>
    <w:rsid w:val="00FC56D5"/>
    <w:rsid w:val="00FC574A"/>
    <w:rsid w:val="00FC5C77"/>
    <w:rsid w:val="00FC5E3D"/>
    <w:rsid w:val="00FC6DBF"/>
    <w:rsid w:val="00FD0483"/>
    <w:rsid w:val="00FD0BE4"/>
    <w:rsid w:val="00FD10FB"/>
    <w:rsid w:val="00FD271B"/>
    <w:rsid w:val="00FD2E79"/>
    <w:rsid w:val="00FD3945"/>
    <w:rsid w:val="00FD3E96"/>
    <w:rsid w:val="00FD4759"/>
    <w:rsid w:val="00FD4E18"/>
    <w:rsid w:val="00FD4EF5"/>
    <w:rsid w:val="00FD556B"/>
    <w:rsid w:val="00FD6C7F"/>
    <w:rsid w:val="00FE074C"/>
    <w:rsid w:val="00FE07F3"/>
    <w:rsid w:val="00FE0B39"/>
    <w:rsid w:val="00FE0C54"/>
    <w:rsid w:val="00FE10F7"/>
    <w:rsid w:val="00FE2BEE"/>
    <w:rsid w:val="00FE2D75"/>
    <w:rsid w:val="00FE3791"/>
    <w:rsid w:val="00FE38C6"/>
    <w:rsid w:val="00FE47EA"/>
    <w:rsid w:val="00FE5466"/>
    <w:rsid w:val="00FE70AD"/>
    <w:rsid w:val="00FE71B7"/>
    <w:rsid w:val="00FF06A8"/>
    <w:rsid w:val="00FF117E"/>
    <w:rsid w:val="00FF11F5"/>
    <w:rsid w:val="00FF14B5"/>
    <w:rsid w:val="00FF1A2A"/>
    <w:rsid w:val="00FF1AB1"/>
    <w:rsid w:val="00FF1D3A"/>
    <w:rsid w:val="00FF22D6"/>
    <w:rsid w:val="00FF22E6"/>
    <w:rsid w:val="00FF3219"/>
    <w:rsid w:val="00FF35DF"/>
    <w:rsid w:val="00FF43B4"/>
    <w:rsid w:val="00FF49FE"/>
    <w:rsid w:val="00FF4BEF"/>
    <w:rsid w:val="00FF5708"/>
    <w:rsid w:val="00FF61F7"/>
    <w:rsid w:val="00FF6727"/>
    <w:rsid w:val="00FF6BCC"/>
    <w:rsid w:val="00FF6C29"/>
    <w:rsid w:val="00FF6D2B"/>
    <w:rsid w:val="00FF7620"/>
    <w:rsid w:val="00FF775E"/>
    <w:rsid w:val="00FF7B38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57616"/>
  <w15:docId w15:val="{0B89A4A2-D0B2-416D-A712-DAD273BC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EB7"/>
    <w:rPr>
      <w:sz w:val="24"/>
      <w:szCs w:val="24"/>
      <w:lang w:eastAsia="ru-RU"/>
    </w:rPr>
  </w:style>
  <w:style w:type="paragraph" w:styleId="1a">
    <w:name w:val="heading 1"/>
    <w:basedOn w:val="a"/>
    <w:next w:val="a"/>
    <w:link w:val="1b"/>
    <w:uiPriority w:val="9"/>
    <w:qFormat/>
    <w:rsid w:val="00F75EB7"/>
    <w:pPr>
      <w:keepNext/>
      <w:outlineLvl w:val="0"/>
    </w:pPr>
    <w:rPr>
      <w:b/>
      <w:bCs/>
      <w:sz w:val="22"/>
    </w:rPr>
  </w:style>
  <w:style w:type="paragraph" w:styleId="22">
    <w:name w:val="heading 2"/>
    <w:basedOn w:val="a"/>
    <w:next w:val="a"/>
    <w:link w:val="23"/>
    <w:uiPriority w:val="9"/>
    <w:qFormat/>
    <w:rsid w:val="00F75EB7"/>
    <w:pPr>
      <w:keepNext/>
      <w:widowControl w:val="0"/>
      <w:jc w:val="center"/>
      <w:outlineLvl w:val="1"/>
    </w:pPr>
    <w:rPr>
      <w:i/>
      <w:iCs/>
      <w:sz w:val="18"/>
    </w:rPr>
  </w:style>
  <w:style w:type="paragraph" w:styleId="30">
    <w:name w:val="heading 3"/>
    <w:basedOn w:val="a"/>
    <w:next w:val="a"/>
    <w:link w:val="31"/>
    <w:uiPriority w:val="9"/>
    <w:unhideWhenUsed/>
    <w:qFormat/>
    <w:rsid w:val="00C459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197D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"/>
    <w:next w:val="a"/>
    <w:link w:val="51"/>
    <w:uiPriority w:val="9"/>
    <w:unhideWhenUsed/>
    <w:qFormat/>
    <w:rsid w:val="00C459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"/>
    <w:next w:val="a"/>
    <w:link w:val="61"/>
    <w:unhideWhenUsed/>
    <w:qFormat/>
    <w:rsid w:val="007A1B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0">
    <w:name w:val="heading 7"/>
    <w:basedOn w:val="a"/>
    <w:next w:val="a"/>
    <w:qFormat/>
    <w:rsid w:val="00F75EB7"/>
    <w:pPr>
      <w:keepNext/>
      <w:jc w:val="center"/>
      <w:outlineLvl w:val="6"/>
    </w:pPr>
    <w:rPr>
      <w:b/>
      <w:kern w:val="28"/>
      <w:sz w:val="20"/>
      <w:szCs w:val="20"/>
    </w:rPr>
  </w:style>
  <w:style w:type="paragraph" w:styleId="90">
    <w:name w:val="heading 9"/>
    <w:basedOn w:val="a"/>
    <w:next w:val="a"/>
    <w:link w:val="91"/>
    <w:uiPriority w:val="9"/>
    <w:qFormat/>
    <w:rsid w:val="00197DA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b">
    <w:name w:val="Заголовок 1 Знак"/>
    <w:basedOn w:val="a0"/>
    <w:link w:val="1a"/>
    <w:uiPriority w:val="9"/>
    <w:rsid w:val="00197DA8"/>
    <w:rPr>
      <w:b/>
      <w:bCs/>
      <w:sz w:val="22"/>
      <w:szCs w:val="24"/>
      <w:lang w:eastAsia="ru-RU"/>
    </w:rPr>
  </w:style>
  <w:style w:type="character" w:customStyle="1" w:styleId="23">
    <w:name w:val="Заголовок 2 Знак"/>
    <w:basedOn w:val="a0"/>
    <w:link w:val="22"/>
    <w:rsid w:val="00197DA8"/>
    <w:rPr>
      <w:i/>
      <w:iCs/>
      <w:sz w:val="18"/>
      <w:szCs w:val="24"/>
      <w:lang w:eastAsia="ru-RU"/>
    </w:rPr>
  </w:style>
  <w:style w:type="character" w:customStyle="1" w:styleId="31">
    <w:name w:val="Заголовок 3 Знак"/>
    <w:link w:val="30"/>
    <w:uiPriority w:val="9"/>
    <w:rsid w:val="00C4590A"/>
    <w:rPr>
      <w:rFonts w:ascii="Cambria" w:hAnsi="Cambria"/>
      <w:b/>
      <w:bCs/>
      <w:sz w:val="26"/>
      <w:szCs w:val="26"/>
      <w:lang w:val="uk-UA"/>
    </w:rPr>
  </w:style>
  <w:style w:type="character" w:customStyle="1" w:styleId="41">
    <w:name w:val="Заголовок 4 Знак"/>
    <w:basedOn w:val="a0"/>
    <w:link w:val="40"/>
    <w:uiPriority w:val="9"/>
    <w:rsid w:val="00197DA8"/>
    <w:rPr>
      <w:b/>
      <w:bCs/>
      <w:sz w:val="28"/>
      <w:szCs w:val="28"/>
      <w:lang w:eastAsia="ru-RU"/>
    </w:rPr>
  </w:style>
  <w:style w:type="character" w:customStyle="1" w:styleId="51">
    <w:name w:val="Заголовок 5 Знак"/>
    <w:link w:val="50"/>
    <w:uiPriority w:val="9"/>
    <w:qFormat/>
    <w:rsid w:val="00C4590A"/>
    <w:rPr>
      <w:rFonts w:ascii="Calibri" w:hAnsi="Calibri"/>
      <w:b/>
      <w:bCs/>
      <w:i/>
      <w:iCs/>
      <w:sz w:val="26"/>
      <w:szCs w:val="26"/>
      <w:lang w:val="uk-UA"/>
    </w:rPr>
  </w:style>
  <w:style w:type="character" w:customStyle="1" w:styleId="91">
    <w:name w:val="Заголовок 9 Знак"/>
    <w:basedOn w:val="a0"/>
    <w:link w:val="90"/>
    <w:uiPriority w:val="9"/>
    <w:rsid w:val="00197DA8"/>
    <w:rPr>
      <w:rFonts w:ascii="Arial" w:hAnsi="Arial"/>
      <w:sz w:val="22"/>
      <w:szCs w:val="22"/>
      <w:lang w:eastAsia="ru-RU"/>
    </w:rPr>
  </w:style>
  <w:style w:type="paragraph" w:styleId="a3">
    <w:name w:val="footer"/>
    <w:basedOn w:val="a"/>
    <w:link w:val="a4"/>
    <w:uiPriority w:val="99"/>
    <w:rsid w:val="00F75EB7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197DA8"/>
    <w:rPr>
      <w:lang w:val="ru-RU" w:eastAsia="ru-RU"/>
    </w:rPr>
  </w:style>
  <w:style w:type="paragraph" w:customStyle="1" w:styleId="1c">
    <w:name w:val="Обычный1"/>
    <w:rsid w:val="00F75EB7"/>
    <w:pPr>
      <w:ind w:firstLine="720"/>
      <w:jc w:val="both"/>
    </w:pPr>
    <w:rPr>
      <w:snapToGrid w:val="0"/>
      <w:lang w:val="ru-RU" w:eastAsia="ru-RU"/>
    </w:rPr>
  </w:style>
  <w:style w:type="paragraph" w:styleId="a5">
    <w:name w:val="Body Text Indent"/>
    <w:basedOn w:val="a"/>
    <w:link w:val="a6"/>
    <w:uiPriority w:val="99"/>
    <w:rsid w:val="00F75EB7"/>
    <w:pPr>
      <w:ind w:right="-58" w:firstLine="709"/>
      <w:jc w:val="both"/>
    </w:pPr>
    <w:rPr>
      <w:sz w:val="22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197DA8"/>
    <w:rPr>
      <w:sz w:val="22"/>
      <w:lang w:eastAsia="ru-RU"/>
    </w:rPr>
  </w:style>
  <w:style w:type="paragraph" w:styleId="a7">
    <w:name w:val="header"/>
    <w:basedOn w:val="a"/>
    <w:link w:val="a8"/>
    <w:uiPriority w:val="99"/>
    <w:rsid w:val="00F75EB7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8">
    <w:name w:val="Верхний колонтитул Знак"/>
    <w:link w:val="a7"/>
    <w:uiPriority w:val="99"/>
    <w:rsid w:val="008D39CD"/>
  </w:style>
  <w:style w:type="character" w:styleId="a9">
    <w:name w:val="page number"/>
    <w:basedOn w:val="a0"/>
    <w:rsid w:val="00F75EB7"/>
  </w:style>
  <w:style w:type="paragraph" w:styleId="24">
    <w:name w:val="Body Text Indent 2"/>
    <w:basedOn w:val="a"/>
    <w:link w:val="25"/>
    <w:uiPriority w:val="99"/>
    <w:rsid w:val="00F75EB7"/>
    <w:pPr>
      <w:ind w:firstLine="851"/>
      <w:jc w:val="both"/>
    </w:pPr>
    <w:rPr>
      <w:rFonts w:ascii="Arial" w:hAnsi="Arial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97DA8"/>
    <w:rPr>
      <w:rFonts w:ascii="Arial" w:hAnsi="Arial"/>
      <w:sz w:val="22"/>
      <w:lang w:eastAsia="ru-RU"/>
    </w:rPr>
  </w:style>
  <w:style w:type="paragraph" w:styleId="32">
    <w:name w:val="Body Text Indent 3"/>
    <w:basedOn w:val="a"/>
    <w:link w:val="33"/>
    <w:uiPriority w:val="99"/>
    <w:rsid w:val="00F75EB7"/>
    <w:pPr>
      <w:ind w:right="-58" w:firstLine="709"/>
      <w:jc w:val="both"/>
    </w:pPr>
    <w:rPr>
      <w:sz w:val="1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97DA8"/>
    <w:rPr>
      <w:sz w:val="18"/>
      <w:lang w:eastAsia="ru-RU"/>
    </w:rPr>
  </w:style>
  <w:style w:type="paragraph" w:styleId="aa">
    <w:name w:val="Normal (Web)"/>
    <w:aliases w:val="Знак Знак Знак Знак,Знак Знак Знак,Знак Знак"/>
    <w:basedOn w:val="a"/>
    <w:link w:val="ab"/>
    <w:qFormat/>
    <w:rsid w:val="00F75EB7"/>
    <w:pPr>
      <w:spacing w:before="100" w:beforeAutospacing="1" w:after="100" w:afterAutospacing="1"/>
    </w:pPr>
    <w:rPr>
      <w:color w:val="663300"/>
      <w:lang w:val="ru-RU"/>
    </w:rPr>
  </w:style>
  <w:style w:type="character" w:customStyle="1" w:styleId="ab">
    <w:name w:val="Обычный (Интернет) Знак"/>
    <w:aliases w:val="Знак Знак Знак Знак Знак,Знак Знак Знак Знак1,Знак Знак Знак1"/>
    <w:link w:val="aa"/>
    <w:uiPriority w:val="99"/>
    <w:locked/>
    <w:rsid w:val="00197DA8"/>
    <w:rPr>
      <w:color w:val="663300"/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1"/>
    <w:qFormat/>
    <w:rsid w:val="00F75EB7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1"/>
    <w:rsid w:val="00E83621"/>
    <w:rPr>
      <w:sz w:val="28"/>
      <w:lang w:val="uk-UA"/>
    </w:rPr>
  </w:style>
  <w:style w:type="paragraph" w:styleId="ae">
    <w:name w:val="Title"/>
    <w:basedOn w:val="a"/>
    <w:link w:val="af"/>
    <w:uiPriority w:val="10"/>
    <w:qFormat/>
    <w:rsid w:val="00F75EB7"/>
    <w:pPr>
      <w:jc w:val="center"/>
    </w:pPr>
    <w:rPr>
      <w:b/>
      <w:bCs/>
    </w:rPr>
  </w:style>
  <w:style w:type="character" w:customStyle="1" w:styleId="af">
    <w:name w:val="Заголовок Знак"/>
    <w:basedOn w:val="a0"/>
    <w:link w:val="ae"/>
    <w:uiPriority w:val="10"/>
    <w:rsid w:val="00197DA8"/>
    <w:rPr>
      <w:b/>
      <w:bCs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rsid w:val="00F75EB7"/>
    <w:rPr>
      <w:sz w:val="20"/>
    </w:rPr>
  </w:style>
  <w:style w:type="character" w:customStyle="1" w:styleId="27">
    <w:name w:val="Основной текст 2 Знак"/>
    <w:basedOn w:val="a0"/>
    <w:link w:val="26"/>
    <w:uiPriority w:val="99"/>
    <w:rsid w:val="00197DA8"/>
    <w:rPr>
      <w:szCs w:val="24"/>
      <w:lang w:eastAsia="ru-RU"/>
    </w:rPr>
  </w:style>
  <w:style w:type="paragraph" w:styleId="34">
    <w:name w:val="Body Text 3"/>
    <w:basedOn w:val="a"/>
    <w:link w:val="35"/>
    <w:uiPriority w:val="99"/>
    <w:rsid w:val="00F75EB7"/>
    <w:pPr>
      <w:widowControl w:val="0"/>
      <w:jc w:val="both"/>
    </w:pPr>
    <w:rPr>
      <w:i/>
      <w:iCs/>
      <w:color w:val="008080"/>
      <w:sz w:val="16"/>
      <w:u w:val="single"/>
    </w:rPr>
  </w:style>
  <w:style w:type="character" w:customStyle="1" w:styleId="35">
    <w:name w:val="Основной текст 3 Знак"/>
    <w:basedOn w:val="a0"/>
    <w:link w:val="34"/>
    <w:uiPriority w:val="99"/>
    <w:rsid w:val="00197DA8"/>
    <w:rPr>
      <w:i/>
      <w:iCs/>
      <w:color w:val="008080"/>
      <w:sz w:val="16"/>
      <w:szCs w:val="24"/>
      <w:u w:val="single"/>
      <w:lang w:eastAsia="ru-RU"/>
    </w:rPr>
  </w:style>
  <w:style w:type="paragraph" w:styleId="HTML">
    <w:name w:val="HTML Preformatted"/>
    <w:basedOn w:val="a"/>
    <w:rsid w:val="00F75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  <w:lang w:val="ru-RU"/>
    </w:rPr>
  </w:style>
  <w:style w:type="paragraph" w:styleId="af0">
    <w:name w:val="Balloon Text"/>
    <w:basedOn w:val="a"/>
    <w:link w:val="af1"/>
    <w:uiPriority w:val="99"/>
    <w:semiHidden/>
    <w:rsid w:val="00F75E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7DA8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aliases w:val="igunore,Заголовок 1.1,Заголовок а)"/>
    <w:basedOn w:val="a"/>
    <w:link w:val="af3"/>
    <w:uiPriority w:val="1"/>
    <w:qFormat/>
    <w:rsid w:val="008D39CD"/>
    <w:pPr>
      <w:ind w:left="720"/>
      <w:contextualSpacing/>
    </w:pPr>
    <w:rPr>
      <w:lang w:val="ru-RU"/>
    </w:rPr>
  </w:style>
  <w:style w:type="character" w:customStyle="1" w:styleId="af3">
    <w:name w:val="Абзац списка Знак"/>
    <w:aliases w:val="igunore Знак,Заголовок 1.1 Знак,Заголовок а) Знак"/>
    <w:link w:val="af2"/>
    <w:uiPriority w:val="1"/>
    <w:locked/>
    <w:rsid w:val="00197DA8"/>
    <w:rPr>
      <w:sz w:val="24"/>
      <w:szCs w:val="24"/>
      <w:lang w:val="ru-RU" w:eastAsia="ru-RU"/>
    </w:rPr>
  </w:style>
  <w:style w:type="table" w:styleId="af4">
    <w:name w:val="Table Grid"/>
    <w:basedOn w:val="a1"/>
    <w:uiPriority w:val="39"/>
    <w:rsid w:val="00647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F65775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57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F65775"/>
    <w:rPr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577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5775"/>
    <w:rPr>
      <w:b/>
      <w:bCs/>
      <w:lang w:eastAsia="ru-RU"/>
    </w:rPr>
  </w:style>
  <w:style w:type="paragraph" w:styleId="afa">
    <w:name w:val="No Spacing"/>
    <w:uiPriority w:val="1"/>
    <w:qFormat/>
    <w:rsid w:val="00450B0E"/>
    <w:pPr>
      <w:suppressAutoHyphens/>
    </w:pPr>
    <w:rPr>
      <w:sz w:val="24"/>
      <w:szCs w:val="24"/>
      <w:lang w:val="ru-RU" w:eastAsia="zh-CN"/>
    </w:rPr>
  </w:style>
  <w:style w:type="character" w:styleId="afb">
    <w:name w:val="Strong"/>
    <w:basedOn w:val="a0"/>
    <w:uiPriority w:val="22"/>
    <w:qFormat/>
    <w:rsid w:val="00197DA8"/>
    <w:rPr>
      <w:b/>
      <w:bCs/>
    </w:rPr>
  </w:style>
  <w:style w:type="character" w:styleId="afc">
    <w:name w:val="Emphasis"/>
    <w:basedOn w:val="a0"/>
    <w:uiPriority w:val="20"/>
    <w:qFormat/>
    <w:rsid w:val="00197DA8"/>
    <w:rPr>
      <w:i/>
      <w:iCs/>
    </w:rPr>
  </w:style>
  <w:style w:type="character" w:customStyle="1" w:styleId="js-speech">
    <w:name w:val="js-speech"/>
    <w:basedOn w:val="a0"/>
    <w:rsid w:val="00197DA8"/>
  </w:style>
  <w:style w:type="paragraph" w:customStyle="1" w:styleId="Iauiue">
    <w:name w:val="Iau?iue"/>
    <w:rsid w:val="00197DA8"/>
    <w:rPr>
      <w:lang w:val="en-US" w:eastAsia="ru-RU"/>
    </w:rPr>
  </w:style>
  <w:style w:type="paragraph" w:styleId="afd">
    <w:name w:val="footnote text"/>
    <w:basedOn w:val="a"/>
    <w:link w:val="afe"/>
    <w:uiPriority w:val="99"/>
    <w:rsid w:val="00197DA8"/>
    <w:rPr>
      <w:sz w:val="20"/>
      <w:szCs w:val="20"/>
      <w:lang w:val="ru-RU"/>
    </w:rPr>
  </w:style>
  <w:style w:type="character" w:customStyle="1" w:styleId="afe">
    <w:name w:val="Текст сноски Знак"/>
    <w:basedOn w:val="a0"/>
    <w:link w:val="afd"/>
    <w:uiPriority w:val="99"/>
    <w:rsid w:val="00197DA8"/>
    <w:rPr>
      <w:lang w:val="ru-RU" w:eastAsia="ru-RU"/>
    </w:rPr>
  </w:style>
  <w:style w:type="paragraph" w:customStyle="1" w:styleId="1d">
    <w:name w:val="Знак1"/>
    <w:basedOn w:val="a"/>
    <w:rsid w:val="00197DA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"/>
    <w:rsid w:val="00197DA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3">
    <w:name w:val="bodytext3"/>
    <w:basedOn w:val="a"/>
    <w:rsid w:val="00197DA8"/>
    <w:pPr>
      <w:jc w:val="both"/>
    </w:pPr>
    <w:rPr>
      <w:rFonts w:ascii="Courier New" w:hAnsi="Courier New" w:cs="Courier New"/>
      <w:color w:val="FF0000"/>
      <w:sz w:val="21"/>
      <w:szCs w:val="21"/>
      <w:lang w:val="ru-RU"/>
    </w:rPr>
  </w:style>
  <w:style w:type="paragraph" w:customStyle="1" w:styleId="28">
    <w:name w:val="Знак2"/>
    <w:basedOn w:val="a"/>
    <w:rsid w:val="00197DA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Plain Text"/>
    <w:basedOn w:val="a"/>
    <w:link w:val="aff1"/>
    <w:uiPriority w:val="99"/>
    <w:rsid w:val="00197DA8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197DA8"/>
    <w:rPr>
      <w:rFonts w:ascii="Courier New" w:hAnsi="Courier New"/>
      <w:lang w:eastAsia="ru-RU"/>
    </w:rPr>
  </w:style>
  <w:style w:type="paragraph" w:customStyle="1" w:styleId="110">
    <w:name w:val="Знак11"/>
    <w:basedOn w:val="a"/>
    <w:rsid w:val="00197DA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1 Знак Знак Знак Знак"/>
    <w:basedOn w:val="a"/>
    <w:rsid w:val="00197DA8"/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"/>
    <w:basedOn w:val="a"/>
    <w:rsid w:val="00197DA8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197DA8"/>
    <w:rPr>
      <w:rFonts w:ascii="Verdana" w:hAnsi="Verdana"/>
      <w:sz w:val="20"/>
      <w:szCs w:val="20"/>
      <w:lang w:val="en-US" w:eastAsia="en-US"/>
    </w:rPr>
  </w:style>
  <w:style w:type="paragraph" w:styleId="29">
    <w:name w:val="List 2"/>
    <w:basedOn w:val="a"/>
    <w:uiPriority w:val="99"/>
    <w:rsid w:val="00197DA8"/>
    <w:pPr>
      <w:autoSpaceDE w:val="0"/>
      <w:autoSpaceDN w:val="0"/>
      <w:ind w:left="566" w:hanging="283"/>
    </w:pPr>
    <w:rPr>
      <w:rFonts w:ascii="MS Sans Serif" w:hAnsi="MS Sans Serif"/>
      <w:sz w:val="20"/>
      <w:szCs w:val="20"/>
      <w:lang w:val="en-US"/>
    </w:rPr>
  </w:style>
  <w:style w:type="paragraph" w:customStyle="1" w:styleId="1f0">
    <w:name w:val="Знак Знак Знак1 Знак"/>
    <w:basedOn w:val="a"/>
    <w:rsid w:val="00197DA8"/>
    <w:rPr>
      <w:rFonts w:ascii="Verdana" w:hAnsi="Verdana"/>
      <w:sz w:val="20"/>
      <w:szCs w:val="20"/>
      <w:lang w:val="en-US" w:eastAsia="en-US"/>
    </w:rPr>
  </w:style>
  <w:style w:type="paragraph" w:styleId="aff3">
    <w:name w:val="endnote text"/>
    <w:basedOn w:val="a"/>
    <w:link w:val="aff4"/>
    <w:uiPriority w:val="99"/>
    <w:rsid w:val="00197DA8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197DA8"/>
    <w:rPr>
      <w:lang w:eastAsia="ru-RU"/>
    </w:rPr>
  </w:style>
  <w:style w:type="paragraph" w:customStyle="1" w:styleId="210">
    <w:name w:val="Основной текст 21"/>
    <w:basedOn w:val="a"/>
    <w:rsid w:val="00197DA8"/>
    <w:pPr>
      <w:ind w:firstLine="851"/>
      <w:jc w:val="both"/>
    </w:pPr>
    <w:rPr>
      <w:szCs w:val="20"/>
    </w:rPr>
  </w:style>
  <w:style w:type="paragraph" w:styleId="1f1">
    <w:name w:val="index 1"/>
    <w:basedOn w:val="a"/>
    <w:next w:val="a"/>
    <w:autoRedefine/>
    <w:uiPriority w:val="99"/>
    <w:rsid w:val="00197DA8"/>
    <w:pPr>
      <w:tabs>
        <w:tab w:val="right" w:leader="dot" w:pos="4601"/>
      </w:tabs>
      <w:spacing w:before="120" w:after="120"/>
      <w:jc w:val="right"/>
    </w:pPr>
    <w:rPr>
      <w:color w:val="800000"/>
      <w:sz w:val="22"/>
      <w:szCs w:val="22"/>
    </w:rPr>
  </w:style>
  <w:style w:type="paragraph" w:styleId="aff5">
    <w:name w:val="index heading"/>
    <w:basedOn w:val="a"/>
    <w:next w:val="1f1"/>
    <w:uiPriority w:val="99"/>
    <w:rsid w:val="00197DA8"/>
    <w:pPr>
      <w:jc w:val="both"/>
    </w:pPr>
    <w:rPr>
      <w:szCs w:val="20"/>
    </w:rPr>
  </w:style>
  <w:style w:type="paragraph" w:customStyle="1" w:styleId="Text">
    <w:name w:val="Text"/>
    <w:qFormat/>
    <w:rsid w:val="00197DA8"/>
    <w:pPr>
      <w:spacing w:after="120" w:line="360" w:lineRule="auto"/>
      <w:jc w:val="both"/>
    </w:pPr>
    <w:rPr>
      <w:rFonts w:ascii="Arial" w:hAnsi="Arial"/>
      <w:lang w:val="en-GB" w:eastAsia="en-US"/>
    </w:rPr>
  </w:style>
  <w:style w:type="paragraph" w:customStyle="1" w:styleId="111">
    <w:name w:val="Кольоровий список — акцент 11"/>
    <w:basedOn w:val="a"/>
    <w:uiPriority w:val="34"/>
    <w:qFormat/>
    <w:rsid w:val="00197DA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197DA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Einrckung1">
    <w:name w:val="Einrückung 1"/>
    <w:basedOn w:val="a"/>
    <w:rsid w:val="00197DA8"/>
    <w:pPr>
      <w:spacing w:line="360" w:lineRule="atLeast"/>
      <w:ind w:left="851" w:hanging="851"/>
      <w:jc w:val="both"/>
    </w:pPr>
    <w:rPr>
      <w:rFonts w:ascii="Arial" w:hAnsi="Arial"/>
      <w:szCs w:val="20"/>
      <w:lang w:val="de-DE" w:eastAsia="de-DE"/>
    </w:rPr>
  </w:style>
  <w:style w:type="paragraph" w:styleId="aff6">
    <w:name w:val="Revision"/>
    <w:hidden/>
    <w:uiPriority w:val="99"/>
    <w:semiHidden/>
    <w:rsid w:val="001F355B"/>
    <w:rPr>
      <w:sz w:val="24"/>
      <w:szCs w:val="24"/>
      <w:lang w:eastAsia="ru-RU"/>
    </w:rPr>
  </w:style>
  <w:style w:type="character" w:customStyle="1" w:styleId="WW8Num9z1">
    <w:name w:val="WW8Num9z1"/>
    <w:rsid w:val="00915BDA"/>
  </w:style>
  <w:style w:type="character" w:customStyle="1" w:styleId="1f2">
    <w:name w:val="Верхний колонтитул Знак1"/>
    <w:locked/>
    <w:rsid w:val="00915BDA"/>
    <w:rPr>
      <w:lang w:eastAsia="zh-CN"/>
    </w:rPr>
  </w:style>
  <w:style w:type="character" w:styleId="aff7">
    <w:name w:val="Hyperlink"/>
    <w:basedOn w:val="a0"/>
    <w:uiPriority w:val="99"/>
    <w:unhideWhenUsed/>
    <w:rsid w:val="009A2F2E"/>
    <w:rPr>
      <w:color w:val="0000FF"/>
      <w:u w:val="single"/>
    </w:rPr>
  </w:style>
  <w:style w:type="paragraph" w:customStyle="1" w:styleId="112">
    <w:name w:val="Заголовок 11"/>
    <w:basedOn w:val="a"/>
    <w:uiPriority w:val="1"/>
    <w:qFormat/>
    <w:rsid w:val="00927E61"/>
    <w:pPr>
      <w:widowControl w:val="0"/>
      <w:autoSpaceDE w:val="0"/>
      <w:autoSpaceDN w:val="0"/>
      <w:ind w:left="1022"/>
      <w:jc w:val="both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113">
    <w:name w:val="Оглавление 11"/>
    <w:basedOn w:val="a"/>
    <w:uiPriority w:val="1"/>
    <w:qFormat/>
    <w:rsid w:val="00244F83"/>
    <w:pPr>
      <w:widowControl w:val="0"/>
      <w:autoSpaceDE w:val="0"/>
      <w:autoSpaceDN w:val="0"/>
      <w:spacing w:before="120"/>
      <w:ind w:left="11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unhideWhenUsed/>
    <w:qFormat/>
    <w:rsid w:val="00A469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696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1">
    <w:name w:val="Стиль1"/>
    <w:uiPriority w:val="99"/>
    <w:rsid w:val="007F36FF"/>
    <w:pPr>
      <w:numPr>
        <w:numId w:val="1"/>
      </w:numPr>
    </w:pPr>
  </w:style>
  <w:style w:type="numbering" w:customStyle="1" w:styleId="2">
    <w:name w:val="Стиль2"/>
    <w:uiPriority w:val="99"/>
    <w:rsid w:val="004D5BE8"/>
    <w:pPr>
      <w:numPr>
        <w:numId w:val="2"/>
      </w:numPr>
    </w:pPr>
  </w:style>
  <w:style w:type="numbering" w:customStyle="1" w:styleId="3">
    <w:name w:val="Стиль3"/>
    <w:uiPriority w:val="99"/>
    <w:rsid w:val="004D5BE8"/>
    <w:pPr>
      <w:numPr>
        <w:numId w:val="3"/>
      </w:numPr>
    </w:pPr>
  </w:style>
  <w:style w:type="numbering" w:customStyle="1" w:styleId="4">
    <w:name w:val="Стиль4"/>
    <w:uiPriority w:val="99"/>
    <w:rsid w:val="004D5BE8"/>
    <w:pPr>
      <w:numPr>
        <w:numId w:val="4"/>
      </w:numPr>
    </w:pPr>
  </w:style>
  <w:style w:type="numbering" w:customStyle="1" w:styleId="5">
    <w:name w:val="Стиль5"/>
    <w:uiPriority w:val="99"/>
    <w:rsid w:val="004D5BE8"/>
    <w:pPr>
      <w:numPr>
        <w:numId w:val="5"/>
      </w:numPr>
    </w:pPr>
  </w:style>
  <w:style w:type="numbering" w:customStyle="1" w:styleId="6">
    <w:name w:val="Стиль6"/>
    <w:uiPriority w:val="99"/>
    <w:rsid w:val="004D5BE8"/>
    <w:pPr>
      <w:numPr>
        <w:numId w:val="6"/>
      </w:numPr>
    </w:pPr>
  </w:style>
  <w:style w:type="numbering" w:customStyle="1" w:styleId="7">
    <w:name w:val="Стиль7"/>
    <w:uiPriority w:val="99"/>
    <w:rsid w:val="00BB4D34"/>
    <w:pPr>
      <w:numPr>
        <w:numId w:val="7"/>
      </w:numPr>
    </w:pPr>
  </w:style>
  <w:style w:type="numbering" w:customStyle="1" w:styleId="8">
    <w:name w:val="Стиль8"/>
    <w:uiPriority w:val="99"/>
    <w:rsid w:val="00086333"/>
    <w:pPr>
      <w:numPr>
        <w:numId w:val="8"/>
      </w:numPr>
    </w:pPr>
  </w:style>
  <w:style w:type="numbering" w:customStyle="1" w:styleId="9">
    <w:name w:val="Стиль9"/>
    <w:uiPriority w:val="99"/>
    <w:rsid w:val="00CE4C50"/>
    <w:pPr>
      <w:numPr>
        <w:numId w:val="9"/>
      </w:numPr>
    </w:pPr>
  </w:style>
  <w:style w:type="numbering" w:customStyle="1" w:styleId="10">
    <w:name w:val="Стиль10"/>
    <w:uiPriority w:val="99"/>
    <w:rsid w:val="00F00422"/>
    <w:pPr>
      <w:numPr>
        <w:numId w:val="10"/>
      </w:numPr>
    </w:pPr>
  </w:style>
  <w:style w:type="numbering" w:customStyle="1" w:styleId="11">
    <w:name w:val="Стиль11"/>
    <w:uiPriority w:val="99"/>
    <w:rsid w:val="00566D94"/>
    <w:pPr>
      <w:numPr>
        <w:numId w:val="11"/>
      </w:numPr>
    </w:pPr>
  </w:style>
  <w:style w:type="numbering" w:customStyle="1" w:styleId="12">
    <w:name w:val="Стиль12"/>
    <w:uiPriority w:val="99"/>
    <w:rsid w:val="00566D94"/>
    <w:pPr>
      <w:numPr>
        <w:numId w:val="12"/>
      </w:numPr>
    </w:pPr>
  </w:style>
  <w:style w:type="numbering" w:customStyle="1" w:styleId="13">
    <w:name w:val="Стиль13"/>
    <w:uiPriority w:val="99"/>
    <w:rsid w:val="00566D94"/>
    <w:pPr>
      <w:numPr>
        <w:numId w:val="13"/>
      </w:numPr>
    </w:pPr>
  </w:style>
  <w:style w:type="numbering" w:customStyle="1" w:styleId="14">
    <w:name w:val="Стиль14"/>
    <w:uiPriority w:val="99"/>
    <w:rsid w:val="00B37A32"/>
    <w:pPr>
      <w:numPr>
        <w:numId w:val="14"/>
      </w:numPr>
    </w:pPr>
  </w:style>
  <w:style w:type="numbering" w:customStyle="1" w:styleId="15">
    <w:name w:val="Стиль15"/>
    <w:uiPriority w:val="99"/>
    <w:rsid w:val="00B37A32"/>
    <w:pPr>
      <w:numPr>
        <w:numId w:val="15"/>
      </w:numPr>
    </w:pPr>
  </w:style>
  <w:style w:type="numbering" w:customStyle="1" w:styleId="16">
    <w:name w:val="Стиль16"/>
    <w:uiPriority w:val="99"/>
    <w:rsid w:val="00C559A2"/>
    <w:pPr>
      <w:numPr>
        <w:numId w:val="16"/>
      </w:numPr>
    </w:pPr>
  </w:style>
  <w:style w:type="numbering" w:customStyle="1" w:styleId="17">
    <w:name w:val="Стиль17"/>
    <w:uiPriority w:val="99"/>
    <w:rsid w:val="008313BB"/>
    <w:pPr>
      <w:numPr>
        <w:numId w:val="17"/>
      </w:numPr>
    </w:pPr>
  </w:style>
  <w:style w:type="numbering" w:customStyle="1" w:styleId="18">
    <w:name w:val="Стиль18"/>
    <w:uiPriority w:val="99"/>
    <w:rsid w:val="000B2710"/>
    <w:pPr>
      <w:numPr>
        <w:numId w:val="18"/>
      </w:numPr>
    </w:pPr>
  </w:style>
  <w:style w:type="character" w:styleId="aff8">
    <w:name w:val="line number"/>
    <w:basedOn w:val="a0"/>
    <w:semiHidden/>
    <w:unhideWhenUsed/>
    <w:rsid w:val="00FF6C29"/>
  </w:style>
  <w:style w:type="paragraph" w:styleId="aff9">
    <w:name w:val="Subtitle"/>
    <w:basedOn w:val="a"/>
    <w:next w:val="a"/>
    <w:link w:val="affa"/>
    <w:qFormat/>
    <w:rsid w:val="00DF77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a">
    <w:name w:val="Подзаголовок Знак"/>
    <w:basedOn w:val="a0"/>
    <w:link w:val="aff9"/>
    <w:rsid w:val="00DF77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10">
    <w:name w:val="Заголовок 31"/>
    <w:basedOn w:val="a"/>
    <w:uiPriority w:val="1"/>
    <w:qFormat/>
    <w:rsid w:val="00F17178"/>
    <w:pPr>
      <w:widowControl w:val="0"/>
      <w:autoSpaceDE w:val="0"/>
      <w:autoSpaceDN w:val="0"/>
      <w:ind w:left="793" w:hanging="482"/>
      <w:outlineLvl w:val="3"/>
    </w:pPr>
    <w:rPr>
      <w:rFonts w:ascii="Arial" w:eastAsia="Arial" w:hAnsi="Arial" w:cs="Arial"/>
      <w:b/>
      <w:bCs/>
      <w:sz w:val="20"/>
      <w:szCs w:val="20"/>
      <w:lang w:eastAsia="en-US"/>
    </w:rPr>
  </w:style>
  <w:style w:type="numbering" w:customStyle="1" w:styleId="19">
    <w:name w:val="Стиль19"/>
    <w:uiPriority w:val="99"/>
    <w:rsid w:val="00BC0584"/>
    <w:pPr>
      <w:numPr>
        <w:numId w:val="19"/>
      </w:numPr>
    </w:pPr>
  </w:style>
  <w:style w:type="numbering" w:customStyle="1" w:styleId="20">
    <w:name w:val="Стиль20"/>
    <w:uiPriority w:val="99"/>
    <w:rsid w:val="00EC1D94"/>
    <w:pPr>
      <w:numPr>
        <w:numId w:val="20"/>
      </w:numPr>
    </w:pPr>
  </w:style>
  <w:style w:type="paragraph" w:customStyle="1" w:styleId="36">
    <w:name w:val="заголовок 3"/>
    <w:basedOn w:val="a"/>
    <w:next w:val="a"/>
    <w:autoRedefine/>
    <w:rsid w:val="00F065A8"/>
    <w:pPr>
      <w:jc w:val="both"/>
    </w:pPr>
    <w:rPr>
      <w:color w:val="000000"/>
      <w:spacing w:val="2"/>
      <w:sz w:val="18"/>
      <w:szCs w:val="18"/>
      <w:lang w:bidi="he-IL"/>
    </w:rPr>
  </w:style>
  <w:style w:type="character" w:customStyle="1" w:styleId="hps">
    <w:name w:val="hps"/>
    <w:rsid w:val="00025C32"/>
  </w:style>
  <w:style w:type="character" w:customStyle="1" w:styleId="atn">
    <w:name w:val="atn"/>
    <w:rsid w:val="00025C32"/>
  </w:style>
  <w:style w:type="numbering" w:customStyle="1" w:styleId="21">
    <w:name w:val="Стиль21"/>
    <w:uiPriority w:val="99"/>
    <w:rsid w:val="00FB1676"/>
    <w:pPr>
      <w:numPr>
        <w:numId w:val="21"/>
      </w:numPr>
    </w:pPr>
  </w:style>
  <w:style w:type="paragraph" w:customStyle="1" w:styleId="211">
    <w:name w:val="Оглавление 21"/>
    <w:basedOn w:val="a"/>
    <w:uiPriority w:val="1"/>
    <w:qFormat/>
    <w:rsid w:val="0029102F"/>
    <w:pPr>
      <w:widowControl w:val="0"/>
      <w:autoSpaceDE w:val="0"/>
      <w:autoSpaceDN w:val="0"/>
      <w:spacing w:before="92"/>
      <w:ind w:left="258"/>
    </w:pPr>
    <w:rPr>
      <w:sz w:val="20"/>
      <w:szCs w:val="20"/>
      <w:lang w:eastAsia="en-US"/>
    </w:rPr>
  </w:style>
  <w:style w:type="paragraph" w:customStyle="1" w:styleId="311">
    <w:name w:val="Оглавление 31"/>
    <w:basedOn w:val="a"/>
    <w:uiPriority w:val="1"/>
    <w:qFormat/>
    <w:rsid w:val="0029102F"/>
    <w:pPr>
      <w:widowControl w:val="0"/>
      <w:autoSpaceDE w:val="0"/>
      <w:autoSpaceDN w:val="0"/>
      <w:spacing w:before="91"/>
      <w:ind w:left="302"/>
    </w:pPr>
    <w:rPr>
      <w:sz w:val="20"/>
      <w:szCs w:val="20"/>
      <w:lang w:eastAsia="en-US"/>
    </w:rPr>
  </w:style>
  <w:style w:type="paragraph" w:customStyle="1" w:styleId="120">
    <w:name w:val="Заголовок 12"/>
    <w:basedOn w:val="a"/>
    <w:uiPriority w:val="1"/>
    <w:qFormat/>
    <w:rsid w:val="009D0E73"/>
    <w:pPr>
      <w:widowControl w:val="0"/>
      <w:autoSpaceDE w:val="0"/>
      <w:autoSpaceDN w:val="0"/>
      <w:ind w:left="1022"/>
      <w:jc w:val="both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styleId="affb">
    <w:name w:val="FollowedHyperlink"/>
    <w:basedOn w:val="a0"/>
    <w:semiHidden/>
    <w:unhideWhenUsed/>
    <w:rsid w:val="007C1EFA"/>
    <w:rPr>
      <w:color w:val="800080" w:themeColor="followedHyperlink"/>
      <w:u w:val="single"/>
    </w:rPr>
  </w:style>
  <w:style w:type="paragraph" w:customStyle="1" w:styleId="affc">
    <w:name w:val="за посиланням"/>
    <w:basedOn w:val="a"/>
    <w:qFormat/>
    <w:rsid w:val="00A1073C"/>
    <w:rPr>
      <w:sz w:val="22"/>
      <w:szCs w:val="22"/>
    </w:rPr>
  </w:style>
  <w:style w:type="paragraph" w:customStyle="1" w:styleId="rvps2">
    <w:name w:val="rvps2"/>
    <w:basedOn w:val="a"/>
    <w:rsid w:val="00895A8C"/>
    <w:pPr>
      <w:spacing w:before="100" w:beforeAutospacing="1" w:after="100" w:afterAutospacing="1"/>
    </w:pPr>
    <w:rPr>
      <w:lang w:val="ru-RU"/>
    </w:rPr>
  </w:style>
  <w:style w:type="paragraph" w:customStyle="1" w:styleId="320">
    <w:name w:val="Заголовок 32"/>
    <w:basedOn w:val="a"/>
    <w:uiPriority w:val="1"/>
    <w:qFormat/>
    <w:rsid w:val="004316B5"/>
    <w:pPr>
      <w:widowControl w:val="0"/>
      <w:autoSpaceDE w:val="0"/>
      <w:autoSpaceDN w:val="0"/>
      <w:spacing w:line="274" w:lineRule="exact"/>
      <w:ind w:left="1400" w:hanging="853"/>
      <w:jc w:val="both"/>
      <w:outlineLvl w:val="3"/>
    </w:pPr>
    <w:rPr>
      <w:b/>
      <w:bCs/>
      <w:lang w:eastAsia="en-US"/>
    </w:rPr>
  </w:style>
  <w:style w:type="paragraph" w:customStyle="1" w:styleId="130">
    <w:name w:val="Заголовок 13"/>
    <w:basedOn w:val="a"/>
    <w:uiPriority w:val="1"/>
    <w:qFormat/>
    <w:rsid w:val="00D53D48"/>
    <w:pPr>
      <w:widowControl w:val="0"/>
      <w:autoSpaceDE w:val="0"/>
      <w:autoSpaceDN w:val="0"/>
      <w:ind w:left="5363" w:hanging="282"/>
      <w:outlineLvl w:val="1"/>
    </w:pPr>
    <w:rPr>
      <w:b/>
      <w:bCs/>
      <w:sz w:val="28"/>
      <w:szCs w:val="28"/>
      <w:lang w:eastAsia="en-US"/>
    </w:rPr>
  </w:style>
  <w:style w:type="table" w:customStyle="1" w:styleId="1f3">
    <w:name w:val="Сетка таблицы1"/>
    <w:basedOn w:val="a1"/>
    <w:next w:val="af4"/>
    <w:uiPriority w:val="39"/>
    <w:rsid w:val="005D0C5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Заголовок 21"/>
    <w:basedOn w:val="1c"/>
    <w:next w:val="1c"/>
    <w:qFormat/>
    <w:rsid w:val="008674DB"/>
    <w:pPr>
      <w:keepNext/>
      <w:ind w:firstLine="0"/>
      <w:jc w:val="center"/>
    </w:pPr>
    <w:rPr>
      <w:snapToGrid/>
      <w:sz w:val="24"/>
      <w:lang w:val="uk-UA"/>
    </w:rPr>
  </w:style>
  <w:style w:type="table" w:customStyle="1" w:styleId="2a">
    <w:name w:val="Стиль таблицы2"/>
    <w:basedOn w:val="a1"/>
    <w:rsid w:val="00AE2D80"/>
    <w:rPr>
      <w:rFonts w:eastAsia="MS Minch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rsid w:val="00AE2D80"/>
    <w:pPr>
      <w:jc w:val="center"/>
    </w:pPr>
    <w:rPr>
      <w:rFonts w:eastAsia="MS Minch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table" w:styleId="2b">
    <w:name w:val="Table Grid 2"/>
    <w:basedOn w:val="a1"/>
    <w:rsid w:val="00AE2D80"/>
    <w:pPr>
      <w:jc w:val="center"/>
    </w:pPr>
    <w:rPr>
      <w:rFonts w:eastAsia="MS Minch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f4"/>
    <w:uiPriority w:val="59"/>
    <w:rsid w:val="00AE2D80"/>
    <w:rPr>
      <w:rFonts w:eastAsia="MS Minch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Основной шрифт абзаца1"/>
    <w:rsid w:val="00AE2D80"/>
  </w:style>
  <w:style w:type="paragraph" w:customStyle="1" w:styleId="71">
    <w:name w:val="Знак Знак7"/>
    <w:basedOn w:val="a"/>
    <w:rsid w:val="00AE2D80"/>
    <w:rPr>
      <w:rFonts w:ascii="Verdana" w:hAnsi="Verdana" w:cs="Verdana"/>
      <w:sz w:val="20"/>
      <w:szCs w:val="20"/>
      <w:lang w:val="en-US" w:eastAsia="en-US"/>
    </w:rPr>
  </w:style>
  <w:style w:type="character" w:styleId="affd">
    <w:name w:val="footnote reference"/>
    <w:semiHidden/>
    <w:rsid w:val="00AE2D80"/>
    <w:rPr>
      <w:vertAlign w:val="superscript"/>
    </w:rPr>
  </w:style>
  <w:style w:type="character" w:styleId="affe">
    <w:name w:val="Placeholder Text"/>
    <w:uiPriority w:val="99"/>
    <w:semiHidden/>
    <w:rsid w:val="00AE2D80"/>
    <w:rPr>
      <w:color w:val="808080"/>
    </w:rPr>
  </w:style>
  <w:style w:type="table" w:customStyle="1" w:styleId="114">
    <w:name w:val="Сетка таблицы11"/>
    <w:basedOn w:val="a1"/>
    <w:next w:val="af4"/>
    <w:rsid w:val="00AE2D80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E2D80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InsideAddress">
    <w:name w:val="Inside Address"/>
    <w:basedOn w:val="a"/>
    <w:rsid w:val="00AE2D80"/>
    <w:pPr>
      <w:suppressAutoHyphens/>
      <w:jc w:val="both"/>
    </w:pPr>
    <w:rPr>
      <w:sz w:val="22"/>
      <w:szCs w:val="22"/>
      <w:lang w:val="ru-RU" w:eastAsia="ar-SA"/>
    </w:rPr>
  </w:style>
  <w:style w:type="paragraph" w:customStyle="1" w:styleId="52">
    <w:name w:val="Основной текст (5)"/>
    <w:basedOn w:val="a"/>
    <w:uiPriority w:val="9"/>
    <w:qFormat/>
    <w:rsid w:val="00AE2D80"/>
    <w:pPr>
      <w:widowControl w:val="0"/>
      <w:shd w:val="clear" w:color="auto" w:fill="FFFFFF"/>
      <w:suppressAutoHyphens/>
      <w:spacing w:before="720" w:after="300" w:line="240" w:lineRule="atLeast"/>
      <w:jc w:val="both"/>
    </w:pPr>
    <w:rPr>
      <w:rFonts w:ascii="Calibri" w:hAnsi="Calibri"/>
      <w:b/>
      <w:bCs/>
      <w:i/>
      <w:iCs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E2D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0">
    <w:name w:val="Заголовок 14"/>
    <w:basedOn w:val="a"/>
    <w:uiPriority w:val="1"/>
    <w:qFormat/>
    <w:rsid w:val="00DE6E70"/>
    <w:pPr>
      <w:widowControl w:val="0"/>
      <w:autoSpaceDE w:val="0"/>
      <w:autoSpaceDN w:val="0"/>
      <w:ind w:left="603"/>
      <w:outlineLvl w:val="1"/>
    </w:pPr>
    <w:rPr>
      <w:b/>
      <w:bCs/>
      <w:sz w:val="20"/>
      <w:szCs w:val="20"/>
      <w:lang w:eastAsia="en-US"/>
    </w:rPr>
  </w:style>
  <w:style w:type="character" w:customStyle="1" w:styleId="1f5">
    <w:name w:val="Неразрешенное упоминание1"/>
    <w:basedOn w:val="a0"/>
    <w:uiPriority w:val="99"/>
    <w:semiHidden/>
    <w:unhideWhenUsed/>
    <w:rsid w:val="00350245"/>
    <w:rPr>
      <w:color w:val="605E5C"/>
      <w:shd w:val="clear" w:color="auto" w:fill="E1DFDD"/>
    </w:rPr>
  </w:style>
  <w:style w:type="table" w:customStyle="1" w:styleId="37">
    <w:name w:val="Сетка таблицы3"/>
    <w:basedOn w:val="a1"/>
    <w:next w:val="af4"/>
    <w:uiPriority w:val="39"/>
    <w:rsid w:val="008845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Неразрешенное упоминание1"/>
    <w:basedOn w:val="a0"/>
    <w:uiPriority w:val="99"/>
    <w:semiHidden/>
    <w:unhideWhenUsed/>
    <w:rsid w:val="000747F2"/>
    <w:rPr>
      <w:color w:val="605E5C"/>
      <w:shd w:val="clear" w:color="auto" w:fill="E1DFDD"/>
    </w:rPr>
  </w:style>
  <w:style w:type="paragraph" w:styleId="afff">
    <w:name w:val="TOC Heading"/>
    <w:basedOn w:val="1a"/>
    <w:next w:val="a"/>
    <w:uiPriority w:val="39"/>
    <w:unhideWhenUsed/>
    <w:qFormat/>
    <w:rsid w:val="003F00D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d">
    <w:name w:val="toc 2"/>
    <w:basedOn w:val="a"/>
    <w:next w:val="a"/>
    <w:autoRedefine/>
    <w:uiPriority w:val="39"/>
    <w:unhideWhenUsed/>
    <w:rsid w:val="00B950F7"/>
    <w:pPr>
      <w:tabs>
        <w:tab w:val="left" w:pos="709"/>
        <w:tab w:val="left" w:pos="880"/>
        <w:tab w:val="right" w:leader="dot" w:pos="9923"/>
      </w:tabs>
      <w:spacing w:after="100"/>
      <w:ind w:left="240"/>
    </w:pPr>
    <w:rPr>
      <w:b/>
      <w:bCs/>
      <w:noProof/>
    </w:rPr>
  </w:style>
  <w:style w:type="paragraph" w:styleId="38">
    <w:name w:val="toc 3"/>
    <w:basedOn w:val="a"/>
    <w:next w:val="a"/>
    <w:autoRedefine/>
    <w:uiPriority w:val="39"/>
    <w:unhideWhenUsed/>
    <w:rsid w:val="003F00D9"/>
    <w:pPr>
      <w:spacing w:after="100"/>
      <w:ind w:left="480"/>
    </w:pPr>
  </w:style>
  <w:style w:type="character" w:customStyle="1" w:styleId="2e">
    <w:name w:val="Неразрешенное упоминание2"/>
    <w:basedOn w:val="a0"/>
    <w:uiPriority w:val="99"/>
    <w:semiHidden/>
    <w:unhideWhenUsed/>
    <w:rsid w:val="00A57C32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D23198"/>
    <w:rPr>
      <w:color w:val="605E5C"/>
      <w:shd w:val="clear" w:color="auto" w:fill="E1DFDD"/>
    </w:rPr>
  </w:style>
  <w:style w:type="character" w:customStyle="1" w:styleId="afff0">
    <w:name w:val="Основной текст_"/>
    <w:basedOn w:val="a0"/>
    <w:link w:val="1f7"/>
    <w:rsid w:val="00470844"/>
  </w:style>
  <w:style w:type="paragraph" w:customStyle="1" w:styleId="1f7">
    <w:name w:val="Основной текст1"/>
    <w:basedOn w:val="a"/>
    <w:link w:val="afff0"/>
    <w:rsid w:val="00470844"/>
    <w:pPr>
      <w:widowControl w:val="0"/>
    </w:pPr>
    <w:rPr>
      <w:sz w:val="20"/>
      <w:szCs w:val="20"/>
      <w:lang w:eastAsia="uk-UA"/>
    </w:rPr>
  </w:style>
  <w:style w:type="paragraph" w:styleId="1f8">
    <w:name w:val="toc 1"/>
    <w:basedOn w:val="a"/>
    <w:next w:val="a"/>
    <w:autoRedefine/>
    <w:uiPriority w:val="39"/>
    <w:unhideWhenUsed/>
    <w:rsid w:val="00A51A4A"/>
    <w:pPr>
      <w:spacing w:after="100"/>
    </w:pPr>
  </w:style>
  <w:style w:type="character" w:customStyle="1" w:styleId="42">
    <w:name w:val="Неразрешенное упоминание4"/>
    <w:basedOn w:val="a0"/>
    <w:uiPriority w:val="99"/>
    <w:semiHidden/>
    <w:unhideWhenUsed/>
    <w:rsid w:val="00F51AF4"/>
    <w:rPr>
      <w:color w:val="605E5C"/>
      <w:shd w:val="clear" w:color="auto" w:fill="E1DFDD"/>
    </w:rPr>
  </w:style>
  <w:style w:type="character" w:customStyle="1" w:styleId="61">
    <w:name w:val="Заголовок 6 Знак"/>
    <w:basedOn w:val="a0"/>
    <w:link w:val="60"/>
    <w:rsid w:val="007A1B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ff1">
    <w:name w:val="Unresolved Mention"/>
    <w:basedOn w:val="a0"/>
    <w:uiPriority w:val="99"/>
    <w:semiHidden/>
    <w:unhideWhenUsed/>
    <w:rsid w:val="000731DA"/>
    <w:rPr>
      <w:color w:val="605E5C"/>
      <w:shd w:val="clear" w:color="auto" w:fill="E1DFDD"/>
    </w:rPr>
  </w:style>
  <w:style w:type="character" w:customStyle="1" w:styleId="hard-blue-color">
    <w:name w:val="hard-blue-color"/>
    <w:basedOn w:val="a0"/>
    <w:rsid w:val="008939C8"/>
  </w:style>
  <w:style w:type="character" w:customStyle="1" w:styleId="1f9">
    <w:name w:val="Заголовок №1_"/>
    <w:basedOn w:val="a0"/>
    <w:link w:val="115"/>
    <w:uiPriority w:val="99"/>
    <w:locked/>
    <w:rsid w:val="00D1360E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afff2">
    <w:name w:val="Основний текст_"/>
    <w:basedOn w:val="a0"/>
    <w:link w:val="1fa"/>
    <w:uiPriority w:val="99"/>
    <w:locked/>
    <w:rsid w:val="00D1360E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3">
    <w:name w:val="Основний текст + Курсив"/>
    <w:basedOn w:val="afff2"/>
    <w:uiPriority w:val="99"/>
    <w:rsid w:val="00D1360E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2f">
    <w:name w:val="Підпис до таблиці (2)_"/>
    <w:basedOn w:val="a0"/>
    <w:link w:val="213"/>
    <w:uiPriority w:val="99"/>
    <w:locked/>
    <w:rsid w:val="00D1360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2f0">
    <w:name w:val="Підпис до таблиці (2)"/>
    <w:basedOn w:val="2f"/>
    <w:uiPriority w:val="99"/>
    <w:rsid w:val="00D1360E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2f1">
    <w:name w:val="Основний текст (2)_"/>
    <w:basedOn w:val="a0"/>
    <w:link w:val="2f2"/>
    <w:uiPriority w:val="99"/>
    <w:locked/>
    <w:rsid w:val="00D1360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4">
    <w:name w:val="Підпис до таблиці_"/>
    <w:basedOn w:val="a0"/>
    <w:link w:val="1fb"/>
    <w:uiPriority w:val="99"/>
    <w:locked/>
    <w:rsid w:val="00D1360E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5">
    <w:name w:val="Підпис до таблиці + Напівжирний"/>
    <w:basedOn w:val="afff4"/>
    <w:uiPriority w:val="99"/>
    <w:rsid w:val="00D1360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6">
    <w:name w:val="Підпис до таблиці"/>
    <w:basedOn w:val="afff4"/>
    <w:uiPriority w:val="99"/>
    <w:rsid w:val="00D1360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f3">
    <w:name w:val="Основний текст (2) + Не напівжирний"/>
    <w:basedOn w:val="2f1"/>
    <w:uiPriority w:val="99"/>
    <w:rsid w:val="00D1360E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afff7">
    <w:name w:val="Основний текст"/>
    <w:basedOn w:val="afff2"/>
    <w:uiPriority w:val="99"/>
    <w:rsid w:val="00D1360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43">
    <w:name w:val="Основний текст (4)_"/>
    <w:basedOn w:val="a0"/>
    <w:link w:val="44"/>
    <w:uiPriority w:val="99"/>
    <w:locked/>
    <w:rsid w:val="00D1360E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fff8">
    <w:name w:val="Основний текст + Напівжирний"/>
    <w:basedOn w:val="afff2"/>
    <w:uiPriority w:val="99"/>
    <w:rsid w:val="00D1360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5">
    <w:name w:val="Основний текст (4) + Не курсив"/>
    <w:basedOn w:val="43"/>
    <w:uiPriority w:val="99"/>
    <w:rsid w:val="00D1360E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46">
    <w:name w:val="Основний текст (4) + Напівжирний"/>
    <w:aliases w:val="Не курсив,Основний текст (4) + Palatino Linotype,9,5 pt,Напівжирний1,Не курсив3"/>
    <w:basedOn w:val="43"/>
    <w:uiPriority w:val="99"/>
    <w:rsid w:val="00D1360E"/>
    <w:rPr>
      <w:rFonts w:ascii="Arial" w:hAnsi="Arial" w:cs="Arial"/>
      <w:b/>
      <w:bCs/>
      <w:i w:val="0"/>
      <w:iCs w:val="0"/>
      <w:sz w:val="18"/>
      <w:szCs w:val="18"/>
      <w:shd w:val="clear" w:color="auto" w:fill="FFFFFF"/>
    </w:rPr>
  </w:style>
  <w:style w:type="character" w:customStyle="1" w:styleId="1fc">
    <w:name w:val="Підпис до таблиці + Напівжирний1"/>
    <w:basedOn w:val="afff4"/>
    <w:uiPriority w:val="99"/>
    <w:rsid w:val="00D1360E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62">
    <w:name w:val="Основний текст (6)_"/>
    <w:basedOn w:val="a0"/>
    <w:link w:val="63"/>
    <w:uiPriority w:val="99"/>
    <w:locked/>
    <w:rsid w:val="00D1360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53">
    <w:name w:val="Основний текст (5)_"/>
    <w:basedOn w:val="a0"/>
    <w:link w:val="510"/>
    <w:uiPriority w:val="99"/>
    <w:locked/>
    <w:rsid w:val="00D1360E"/>
    <w:rPr>
      <w:sz w:val="23"/>
      <w:szCs w:val="23"/>
      <w:shd w:val="clear" w:color="auto" w:fill="FFFFFF"/>
    </w:rPr>
  </w:style>
  <w:style w:type="character" w:customStyle="1" w:styleId="54">
    <w:name w:val="Основний текст (5)"/>
    <w:basedOn w:val="53"/>
    <w:uiPriority w:val="99"/>
    <w:rsid w:val="00D1360E"/>
    <w:rPr>
      <w:sz w:val="23"/>
      <w:szCs w:val="23"/>
      <w:shd w:val="clear" w:color="auto" w:fill="FFFFFF"/>
    </w:rPr>
  </w:style>
  <w:style w:type="character" w:customStyle="1" w:styleId="410pt">
    <w:name w:val="Основний текст (4) + 10 pt"/>
    <w:aliases w:val="Не курсив1"/>
    <w:basedOn w:val="43"/>
    <w:uiPriority w:val="99"/>
    <w:rsid w:val="00D1360E"/>
    <w:rPr>
      <w:rFonts w:ascii="Arial" w:hAnsi="Arial" w:cs="Arial"/>
      <w:i w:val="0"/>
      <w:iCs w:val="0"/>
      <w:sz w:val="20"/>
      <w:szCs w:val="20"/>
      <w:shd w:val="clear" w:color="auto" w:fill="FFFFFF"/>
    </w:rPr>
  </w:style>
  <w:style w:type="paragraph" w:customStyle="1" w:styleId="115">
    <w:name w:val="Заголовок №11"/>
    <w:basedOn w:val="a"/>
    <w:link w:val="1f9"/>
    <w:uiPriority w:val="99"/>
    <w:rsid w:val="00D1360E"/>
    <w:pPr>
      <w:shd w:val="clear" w:color="auto" w:fill="FFFFFF"/>
      <w:spacing w:after="60" w:line="240" w:lineRule="atLeast"/>
      <w:outlineLvl w:val="0"/>
    </w:pPr>
    <w:rPr>
      <w:rFonts w:ascii="Arial" w:hAnsi="Arial" w:cs="Arial"/>
      <w:b/>
      <w:bCs/>
      <w:sz w:val="23"/>
      <w:szCs w:val="23"/>
      <w:lang w:eastAsia="uk-UA"/>
    </w:rPr>
  </w:style>
  <w:style w:type="paragraph" w:customStyle="1" w:styleId="1fa">
    <w:name w:val="Основний текст1"/>
    <w:basedOn w:val="a"/>
    <w:link w:val="afff2"/>
    <w:uiPriority w:val="99"/>
    <w:rsid w:val="00D1360E"/>
    <w:pPr>
      <w:shd w:val="clear" w:color="auto" w:fill="FFFFFF"/>
      <w:spacing w:line="240" w:lineRule="atLeast"/>
    </w:pPr>
    <w:rPr>
      <w:rFonts w:ascii="Arial" w:hAnsi="Arial" w:cs="Arial"/>
      <w:sz w:val="18"/>
      <w:szCs w:val="18"/>
      <w:lang w:eastAsia="uk-UA"/>
    </w:rPr>
  </w:style>
  <w:style w:type="paragraph" w:customStyle="1" w:styleId="213">
    <w:name w:val="Підпис до таблиці (2)1"/>
    <w:basedOn w:val="a"/>
    <w:link w:val="2f"/>
    <w:uiPriority w:val="99"/>
    <w:rsid w:val="00D1360E"/>
    <w:pPr>
      <w:shd w:val="clear" w:color="auto" w:fill="FFFFFF"/>
      <w:spacing w:line="240" w:lineRule="atLeast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2f2">
    <w:name w:val="Основний текст (2)"/>
    <w:basedOn w:val="a"/>
    <w:link w:val="2f1"/>
    <w:uiPriority w:val="99"/>
    <w:rsid w:val="00D1360E"/>
    <w:pPr>
      <w:shd w:val="clear" w:color="auto" w:fill="FFFFFF"/>
      <w:spacing w:line="240" w:lineRule="atLeast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1fb">
    <w:name w:val="Підпис до таблиці1"/>
    <w:basedOn w:val="a"/>
    <w:link w:val="afff4"/>
    <w:uiPriority w:val="99"/>
    <w:rsid w:val="00D1360E"/>
    <w:pPr>
      <w:shd w:val="clear" w:color="auto" w:fill="FFFFFF"/>
      <w:spacing w:line="230" w:lineRule="exact"/>
      <w:jc w:val="both"/>
    </w:pPr>
    <w:rPr>
      <w:rFonts w:ascii="Arial" w:hAnsi="Arial" w:cs="Arial"/>
      <w:sz w:val="18"/>
      <w:szCs w:val="18"/>
      <w:lang w:eastAsia="uk-UA"/>
    </w:rPr>
  </w:style>
  <w:style w:type="paragraph" w:customStyle="1" w:styleId="44">
    <w:name w:val="Основний текст (4)"/>
    <w:basedOn w:val="a"/>
    <w:link w:val="43"/>
    <w:uiPriority w:val="99"/>
    <w:rsid w:val="00D1360E"/>
    <w:pPr>
      <w:shd w:val="clear" w:color="auto" w:fill="FFFFFF"/>
      <w:spacing w:before="420" w:line="240" w:lineRule="atLeast"/>
    </w:pPr>
    <w:rPr>
      <w:rFonts w:ascii="Arial" w:hAnsi="Arial" w:cs="Arial"/>
      <w:i/>
      <w:iCs/>
      <w:sz w:val="18"/>
      <w:szCs w:val="18"/>
      <w:lang w:eastAsia="uk-UA"/>
    </w:rPr>
  </w:style>
  <w:style w:type="paragraph" w:customStyle="1" w:styleId="63">
    <w:name w:val="Основний текст (6)"/>
    <w:basedOn w:val="a"/>
    <w:link w:val="62"/>
    <w:uiPriority w:val="99"/>
    <w:rsid w:val="00D1360E"/>
    <w:pPr>
      <w:shd w:val="clear" w:color="auto" w:fill="FFFFFF"/>
      <w:spacing w:line="230" w:lineRule="exact"/>
      <w:jc w:val="both"/>
    </w:pPr>
    <w:rPr>
      <w:rFonts w:ascii="Arial" w:hAnsi="Arial" w:cs="Arial"/>
      <w:b/>
      <w:bCs/>
      <w:i/>
      <w:iCs/>
      <w:sz w:val="19"/>
      <w:szCs w:val="19"/>
      <w:lang w:eastAsia="uk-UA"/>
    </w:rPr>
  </w:style>
  <w:style w:type="paragraph" w:customStyle="1" w:styleId="510">
    <w:name w:val="Основний текст (5)1"/>
    <w:basedOn w:val="a"/>
    <w:link w:val="53"/>
    <w:uiPriority w:val="99"/>
    <w:rsid w:val="00D1360E"/>
    <w:pPr>
      <w:shd w:val="clear" w:color="auto" w:fill="FFFFFF"/>
      <w:spacing w:line="240" w:lineRule="atLeast"/>
      <w:jc w:val="both"/>
    </w:pPr>
    <w:rPr>
      <w:sz w:val="23"/>
      <w:szCs w:val="23"/>
      <w:lang w:eastAsia="uk-UA"/>
    </w:rPr>
  </w:style>
  <w:style w:type="character" w:customStyle="1" w:styleId="410">
    <w:name w:val="Основний текст (4) + Напівжирний1"/>
    <w:basedOn w:val="43"/>
    <w:uiPriority w:val="99"/>
    <w:rsid w:val="00D1360E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1fd">
    <w:name w:val="Основний текст + Напівжирний1"/>
    <w:aliases w:val="Курсив"/>
    <w:basedOn w:val="afff2"/>
    <w:uiPriority w:val="99"/>
    <w:rsid w:val="00D1360E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afff9">
    <w:name w:val="Зміст_"/>
    <w:basedOn w:val="a0"/>
    <w:link w:val="1fe"/>
    <w:uiPriority w:val="99"/>
    <w:locked/>
    <w:rsid w:val="00D1360E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a">
    <w:name w:val="Зміст + Напівжирний"/>
    <w:basedOn w:val="afff9"/>
    <w:uiPriority w:val="99"/>
    <w:rsid w:val="00D1360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b">
    <w:name w:val="Зміст"/>
    <w:basedOn w:val="afff9"/>
    <w:uiPriority w:val="99"/>
    <w:rsid w:val="00D1360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55">
    <w:name w:val="Основний текст (5) + Не курсив"/>
    <w:basedOn w:val="53"/>
    <w:uiPriority w:val="99"/>
    <w:rsid w:val="00D1360E"/>
    <w:rPr>
      <w:rFonts w:ascii="Arial" w:hAnsi="Arial" w:cs="Arial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56">
    <w:name w:val="Основний текст (5) + Не напівжирний"/>
    <w:aliases w:val="Не курсив2"/>
    <w:basedOn w:val="53"/>
    <w:uiPriority w:val="99"/>
    <w:rsid w:val="00D1360E"/>
    <w:rPr>
      <w:rFonts w:ascii="Arial" w:hAnsi="Arial" w:cs="Arial"/>
      <w:b w:val="0"/>
      <w:bCs w:val="0"/>
      <w:i w:val="0"/>
      <w:iCs w:val="0"/>
      <w:spacing w:val="0"/>
      <w:sz w:val="18"/>
      <w:szCs w:val="18"/>
      <w:shd w:val="clear" w:color="auto" w:fill="FFFFFF"/>
    </w:rPr>
  </w:style>
  <w:style w:type="character" w:customStyle="1" w:styleId="2f4">
    <w:name w:val="Основний текст2"/>
    <w:basedOn w:val="afff2"/>
    <w:uiPriority w:val="99"/>
    <w:rsid w:val="00D1360E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paragraph" w:customStyle="1" w:styleId="1fe">
    <w:name w:val="Зміст1"/>
    <w:basedOn w:val="a"/>
    <w:link w:val="afff9"/>
    <w:uiPriority w:val="99"/>
    <w:rsid w:val="00D1360E"/>
    <w:pPr>
      <w:shd w:val="clear" w:color="auto" w:fill="FFFFFF"/>
      <w:spacing w:before="180" w:after="240" w:line="240" w:lineRule="atLeast"/>
      <w:ind w:hanging="580"/>
    </w:pPr>
    <w:rPr>
      <w:rFonts w:ascii="Arial" w:hAnsi="Arial" w:cs="Arial"/>
      <w:sz w:val="18"/>
      <w:szCs w:val="18"/>
      <w:lang w:eastAsia="uk-UA"/>
    </w:rPr>
  </w:style>
  <w:style w:type="paragraph" w:customStyle="1" w:styleId="312">
    <w:name w:val="Підпис до таблиці (3)1"/>
    <w:basedOn w:val="a"/>
    <w:uiPriority w:val="99"/>
    <w:rsid w:val="00D1360E"/>
    <w:pPr>
      <w:shd w:val="clear" w:color="auto" w:fill="FFFFFF"/>
      <w:spacing w:line="254" w:lineRule="exact"/>
    </w:pPr>
    <w:rPr>
      <w:sz w:val="21"/>
      <w:szCs w:val="21"/>
    </w:rPr>
  </w:style>
  <w:style w:type="character" w:customStyle="1" w:styleId="afffc">
    <w:name w:val="Раздел Знак"/>
    <w:link w:val="afffd"/>
    <w:locked/>
    <w:rsid w:val="00D1360E"/>
    <w:rPr>
      <w:rFonts w:ascii="Arial" w:hAnsi="Arial" w:cs="Arial"/>
    </w:rPr>
  </w:style>
  <w:style w:type="paragraph" w:customStyle="1" w:styleId="afffd">
    <w:name w:val="Раздел"/>
    <w:basedOn w:val="a"/>
    <w:link w:val="afffc"/>
    <w:qFormat/>
    <w:rsid w:val="00D1360E"/>
    <w:pPr>
      <w:spacing w:before="80"/>
      <w:jc w:val="both"/>
    </w:pPr>
    <w:rPr>
      <w:rFonts w:ascii="Arial" w:hAnsi="Arial" w:cs="Arial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usbank.com.u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591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91-2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ERES~1\AppData\Local\Temp\B32main00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98A6-79B2-4B88-B554-EA905FD4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B32main009</Template>
  <TotalTime>4</TotalTime>
  <Pages>3</Pages>
  <Words>4058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 Р Е Д И Т Н И Й       Д О Г О В І Р № __________</vt:lpstr>
      <vt:lpstr>К Р Е Д И Т Н И Й       Д О Г О В І Р № __________</vt:lpstr>
    </vt:vector>
  </TitlesOfParts>
  <Company>UkrPromBank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Р Е Д И Т Н И Й       Д О Г О В І Р № __________</dc:title>
  <dc:creator>OTymoshok</dc:creator>
  <cp:lastModifiedBy>Дубенська Юлія І.</cp:lastModifiedBy>
  <cp:revision>7</cp:revision>
  <cp:lastPrinted>2023-09-27T10:45:00Z</cp:lastPrinted>
  <dcterms:created xsi:type="dcterms:W3CDTF">2023-10-17T07:55:00Z</dcterms:created>
  <dcterms:modified xsi:type="dcterms:W3CDTF">2025-11-27T12:37:00Z</dcterms:modified>
</cp:coreProperties>
</file>